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5F51" w14:textId="5B5E5EE3" w:rsidR="001C2586" w:rsidRPr="001F4C4B" w:rsidRDefault="00FE4E69" w:rsidP="00FE7235">
      <w:pPr>
        <w:pStyle w:val="berschrift2"/>
      </w:pPr>
      <w:bookmarkStart w:id="0" w:name="_Ref228955600"/>
      <w:r w:rsidRPr="001F4C4B">
        <w:t xml:space="preserve">Tätigkeiten in </w:t>
      </w:r>
      <w:r w:rsidR="00574FEC" w:rsidRPr="001F4C4B">
        <w:t>Angebote</w:t>
      </w:r>
      <w:r w:rsidRPr="001F4C4B">
        <w:t>n</w:t>
      </w:r>
      <w:r w:rsidR="00EB1D6B" w:rsidRPr="001F4C4B">
        <w:t>, Gruppen, Veranstaltungen…</w:t>
      </w:r>
      <w:bookmarkEnd w:id="0"/>
    </w:p>
    <w:tbl>
      <w:tblPr>
        <w:tblStyle w:val="Tabellenraster"/>
        <w:tblW w:w="15126" w:type="dxa"/>
        <w:tblLook w:val="04A0" w:firstRow="1" w:lastRow="0" w:firstColumn="1" w:lastColumn="0" w:noHBand="0" w:noVBand="1"/>
      </w:tblPr>
      <w:tblGrid>
        <w:gridCol w:w="693"/>
        <w:gridCol w:w="3749"/>
        <w:gridCol w:w="1640"/>
        <w:gridCol w:w="3957"/>
        <w:gridCol w:w="1822"/>
        <w:gridCol w:w="3265"/>
      </w:tblGrid>
      <w:tr w:rsidR="006A0022" w:rsidRPr="008A2A14" w14:paraId="15BD2684" w14:textId="77777777" w:rsidTr="002B18F9">
        <w:trPr>
          <w:tblHeader/>
        </w:trPr>
        <w:tc>
          <w:tcPr>
            <w:tcW w:w="693" w:type="dxa"/>
            <w:tcBorders>
              <w:bottom w:val="nil"/>
            </w:tcBorders>
          </w:tcPr>
          <w:p w14:paraId="5BC6946B" w14:textId="77777777" w:rsidR="007D0996" w:rsidRPr="002F5EAC" w:rsidRDefault="007D0996" w:rsidP="00DE4F61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Nr.</w:t>
            </w:r>
          </w:p>
        </w:tc>
        <w:tc>
          <w:tcPr>
            <w:tcW w:w="3749" w:type="dxa"/>
            <w:tcBorders>
              <w:bottom w:val="nil"/>
            </w:tcBorders>
          </w:tcPr>
          <w:p w14:paraId="581ABADA" w14:textId="7EEBDA21" w:rsidR="007D0996" w:rsidRPr="00CA20AE" w:rsidRDefault="007D0996" w:rsidP="00DE4F61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Handlungsfeld / Situation</w:t>
            </w:r>
          </w:p>
        </w:tc>
        <w:tc>
          <w:tcPr>
            <w:tcW w:w="1640" w:type="dxa"/>
            <w:tcBorders>
              <w:bottom w:val="nil"/>
            </w:tcBorders>
          </w:tcPr>
          <w:p w14:paraId="7C8BC591" w14:textId="0F7692B6" w:rsidR="007D0996" w:rsidRPr="00CA20AE" w:rsidRDefault="007D0996" w:rsidP="00DE4F61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Gefährdungs</w:t>
            </w:r>
            <w:r w:rsidR="00604FD9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 xml:space="preserve">potential </w:t>
            </w:r>
          </w:p>
        </w:tc>
        <w:tc>
          <w:tcPr>
            <w:tcW w:w="3957" w:type="dxa"/>
            <w:tcBorders>
              <w:bottom w:val="nil"/>
            </w:tcBorders>
          </w:tcPr>
          <w:p w14:paraId="65A98AD7" w14:textId="2A10A96C" w:rsidR="007D0996" w:rsidRPr="0081228D" w:rsidRDefault="007D0996" w:rsidP="00DE4F61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color w:val="C00000"/>
                <w:sz w:val="20"/>
                <w:vertAlign w:val="superscript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Personenbezogene Maßnahmen</w:t>
            </w:r>
            <w:r w:rsidR="0081228D">
              <w:rPr>
                <w:rFonts w:asciiTheme="minorHAnsi" w:hAnsiTheme="minorHAnsi" w:cstheme="minorHAnsi"/>
                <w:b/>
                <w:noProof/>
                <w:color w:val="C00000"/>
                <w:sz w:val="20"/>
                <w:vertAlign w:val="superscript"/>
              </w:rPr>
              <w:t>2</w:t>
            </w:r>
          </w:p>
        </w:tc>
        <w:tc>
          <w:tcPr>
            <w:tcW w:w="1822" w:type="dxa"/>
            <w:tcBorders>
              <w:bottom w:val="nil"/>
            </w:tcBorders>
          </w:tcPr>
          <w:p w14:paraId="0C0D1286" w14:textId="3A558270" w:rsidR="007D0996" w:rsidRPr="0062313D" w:rsidRDefault="007D0996" w:rsidP="00DE4F61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color w:val="C00000"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Zuständigkeit</w:t>
            </w:r>
          </w:p>
        </w:tc>
        <w:tc>
          <w:tcPr>
            <w:tcW w:w="3265" w:type="dxa"/>
            <w:tcBorders>
              <w:bottom w:val="nil"/>
            </w:tcBorders>
          </w:tcPr>
          <w:p w14:paraId="1130BC86" w14:textId="23D94428" w:rsidR="007D0996" w:rsidRPr="002F5EAC" w:rsidRDefault="007D0996" w:rsidP="00DE4F61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Kommentar</w:t>
            </w:r>
          </w:p>
        </w:tc>
      </w:tr>
      <w:tr w:rsidR="002B18F9" w:rsidRPr="002F5EAC" w14:paraId="147F7416" w14:textId="77777777" w:rsidTr="002B18F9">
        <w:tc>
          <w:tcPr>
            <w:tcW w:w="693" w:type="dxa"/>
            <w:tcBorders>
              <w:top w:val="nil"/>
              <w:bottom w:val="single" w:sz="4" w:space="0" w:color="auto"/>
            </w:tcBorders>
          </w:tcPr>
          <w:p w14:paraId="2F0681FE" w14:textId="2F8A5535" w:rsidR="00CA20AE" w:rsidRPr="002F5EAC" w:rsidRDefault="00CA20AE" w:rsidP="00DE4F61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</w:p>
        </w:tc>
        <w:tc>
          <w:tcPr>
            <w:tcW w:w="3749" w:type="dxa"/>
            <w:tcBorders>
              <w:top w:val="nil"/>
              <w:bottom w:val="single" w:sz="4" w:space="0" w:color="auto"/>
            </w:tcBorders>
          </w:tcPr>
          <w:p w14:paraId="016F9EA0" w14:textId="251B0DBB" w:rsidR="00CA20AE" w:rsidRPr="002F5EAC" w:rsidRDefault="00CA20AE" w:rsidP="00DE4F61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after="120" w:line="240" w:lineRule="auto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Um welche Tätigkeit in welchem Angebot/</w:t>
            </w:r>
            <w:r w:rsidR="001C4D7B"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welcher Gruppe/</w:t>
            </w:r>
            <w:r w:rsidR="002B18F9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welcher Veranstaltung/ welcher Aktion geht es?</w:t>
            </w:r>
          </w:p>
        </w:tc>
        <w:tc>
          <w:tcPr>
            <w:tcW w:w="1640" w:type="dxa"/>
            <w:tcBorders>
              <w:top w:val="nil"/>
              <w:bottom w:val="single" w:sz="4" w:space="0" w:color="auto"/>
            </w:tcBorders>
          </w:tcPr>
          <w:p w14:paraId="3567268F" w14:textId="3DEA7DA8" w:rsidR="005A3C2A" w:rsidRDefault="00CA20AE" w:rsidP="00DE4F61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Gesamtbeur</w:t>
            </w:r>
            <w:r w:rsidR="00D74607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tei</w:t>
            </w:r>
            <w:r w:rsidR="00D74607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lung für das Gefähr</w:t>
            </w:r>
            <w:r w:rsidR="00604FD9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dungs</w:t>
            </w:r>
            <w:r w:rsidR="00D74607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potential nach Art, Intensität und Dauer der Tätigkeit </w:t>
            </w:r>
          </w:p>
          <w:p w14:paraId="40CF77E3" w14:textId="42CF37EE" w:rsidR="00CA20AE" w:rsidRPr="002F5EAC" w:rsidRDefault="00CA20AE" w:rsidP="00DE4F61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Wie hoch ist das Risiko eines mög</w:t>
            </w:r>
            <w:r w:rsid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lichen Übergriffes?</w:t>
            </w:r>
            <w:r w:rsidR="00FA4BB8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</w:t>
            </w:r>
            <w:r w:rsidR="00FA4BB8"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Niedrig</w:t>
            </w:r>
            <w:r w:rsidR="00604FD9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- mittel - hoch</w:t>
            </w:r>
          </w:p>
        </w:tc>
        <w:tc>
          <w:tcPr>
            <w:tcW w:w="3957" w:type="dxa"/>
            <w:tcBorders>
              <w:top w:val="nil"/>
              <w:bottom w:val="single" w:sz="4" w:space="0" w:color="auto"/>
            </w:tcBorders>
          </w:tcPr>
          <w:p w14:paraId="44855185" w14:textId="1D47899C" w:rsidR="00CA20AE" w:rsidRPr="001F21A4" w:rsidRDefault="00CA20AE" w:rsidP="00DE4F61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1F21A4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personenbezo</w:t>
            </w:r>
            <w:r w:rsidR="00FA4BB8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  <w:color w:val="C00000"/>
                <w:sz w:val="20"/>
              </w:rPr>
              <w:t>genen Maßnahmen müs</w:t>
            </w:r>
            <w:r w:rsidR="00FA4BB8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  <w:color w:val="C00000"/>
                <w:sz w:val="20"/>
              </w:rPr>
              <w:t>sen umgesetzt werden?</w:t>
            </w:r>
          </w:p>
          <w:p w14:paraId="4995359B" w14:textId="494C85EA" w:rsidR="00CA20AE" w:rsidRPr="00B9618C" w:rsidRDefault="000A2E5B" w:rsidP="000A2E5B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ind w:left="348" w:hanging="348"/>
              <w:contextualSpacing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A. 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ab/>
            </w:r>
            <w:r w:rsidR="00B9618C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Unterweisung bzw. </w:t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>Infor</w:t>
            </w:r>
            <w:r w:rsidR="008A733D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>ma</w:t>
            </w:r>
            <w:r w:rsidR="008A733D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>tionsgespräch und Un</w:t>
            </w:r>
            <w:r w:rsidR="008A733D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>ter</w:t>
            </w:r>
            <w:r w:rsidR="008A733D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>schrift der Erklärung zum grenz</w:t>
            </w:r>
            <w:r w:rsidR="001F21A4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>achtenden Umgang</w:t>
            </w:r>
          </w:p>
          <w:p w14:paraId="71ADA339" w14:textId="77777777" w:rsidR="000A2E5B" w:rsidRDefault="000A2E5B" w:rsidP="000A2E5B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ind w:left="348" w:hanging="348"/>
              <w:contextualSpacing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>B.1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ab/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Einsicht in </w:t>
            </w:r>
            <w:r w:rsidR="001F21A4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>e</w:t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>rweiter</w:t>
            </w:r>
            <w:r w:rsidR="00B26BB6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tes </w:t>
            </w:r>
            <w:r w:rsidR="00CA20AE" w:rsidRPr="005068D0">
              <w:rPr>
                <w:rFonts w:asciiTheme="minorHAnsi" w:hAnsiTheme="minorHAnsi" w:cstheme="minorHAnsi"/>
                <w:noProof/>
                <w:color w:val="C00000"/>
                <w:sz w:val="20"/>
              </w:rPr>
              <w:t>Führungszeugnis</w:t>
            </w:r>
            <w:r w:rsidR="005068D0" w:rsidRPr="005068D0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</w:t>
            </w:r>
            <w:r w:rsidR="005068D0" w:rsidRPr="000A2E5B">
              <w:rPr>
                <w:rFonts w:asciiTheme="minorHAnsi" w:hAnsiTheme="minorHAnsi" w:cstheme="minorHAnsi"/>
                <w:i/>
                <w:noProof/>
                <w:color w:val="C00000"/>
                <w:sz w:val="20"/>
              </w:rPr>
              <w:t>oder</w:t>
            </w:r>
            <w:r w:rsidR="005068D0" w:rsidRPr="005068D0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</w:t>
            </w:r>
          </w:p>
          <w:p w14:paraId="501D97AE" w14:textId="77777777" w:rsidR="000A2E5B" w:rsidRDefault="000A2E5B" w:rsidP="000A2E5B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ind w:left="348" w:hanging="348"/>
              <w:contextualSpacing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>B.2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ab/>
            </w:r>
            <w:r w:rsidR="005068D0" w:rsidRPr="005068D0">
              <w:rPr>
                <w:rFonts w:asciiTheme="minorHAnsi" w:hAnsiTheme="minorHAnsi" w:cstheme="minorHAnsi"/>
                <w:noProof/>
                <w:color w:val="C00000"/>
                <w:sz w:val="20"/>
              </w:rPr>
              <w:t>Anlage 1 zur AROPräv</w:t>
            </w:r>
          </w:p>
          <w:p w14:paraId="4AB84CA0" w14:textId="40609013" w:rsidR="00CA20AE" w:rsidRPr="001F21A4" w:rsidRDefault="000A2E5B" w:rsidP="000A2E5B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ind w:left="348" w:hanging="348"/>
              <w:contextualSpacing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>C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ab/>
            </w:r>
            <w:r w:rsidR="00CA20AE" w:rsidRPr="00B9618C">
              <w:rPr>
                <w:rFonts w:asciiTheme="minorHAnsi" w:hAnsiTheme="minorHAnsi" w:cstheme="minorHAnsi"/>
                <w:noProof/>
                <w:color w:val="C00000"/>
                <w:sz w:val="20"/>
              </w:rPr>
              <w:t>Teilnahme an einer Präventionsschulung</w:t>
            </w:r>
          </w:p>
        </w:tc>
        <w:tc>
          <w:tcPr>
            <w:tcW w:w="1822" w:type="dxa"/>
            <w:tcBorders>
              <w:top w:val="nil"/>
              <w:bottom w:val="single" w:sz="4" w:space="0" w:color="auto"/>
            </w:tcBorders>
          </w:tcPr>
          <w:p w14:paraId="5C4FB870" w14:textId="6A2D3696" w:rsidR="00CA20AE" w:rsidRPr="0062313D" w:rsidRDefault="00CA20AE" w:rsidP="00DE4F61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rPr>
                <w:rFonts w:asciiTheme="minorHAnsi" w:hAnsiTheme="minorHAnsi" w:cstheme="minorHAnsi"/>
                <w:b/>
                <w:noProof/>
                <w:color w:val="C00000"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color w:val="C00000"/>
                <w:sz w:val="20"/>
              </w:rPr>
              <w:t>Wer ist jeweils für die Sicher</w:t>
            </w:r>
            <w:r w:rsidR="00604FD9" w:rsidRPr="0062313D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62313D">
              <w:rPr>
                <w:rFonts w:asciiTheme="minorHAnsi" w:hAnsiTheme="minorHAnsi" w:cstheme="minorHAnsi"/>
                <w:noProof/>
                <w:color w:val="C00000"/>
                <w:sz w:val="20"/>
              </w:rPr>
              <w:t>stellung der Umsetzung, Wiedervorlage etc. zuständig?</w:t>
            </w:r>
          </w:p>
        </w:tc>
        <w:tc>
          <w:tcPr>
            <w:tcW w:w="3265" w:type="dxa"/>
            <w:tcBorders>
              <w:top w:val="nil"/>
              <w:bottom w:val="single" w:sz="4" w:space="0" w:color="auto"/>
            </w:tcBorders>
          </w:tcPr>
          <w:p w14:paraId="7A268A47" w14:textId="77777777" w:rsidR="00CA20AE" w:rsidRPr="00E553BB" w:rsidRDefault="00CA20AE" w:rsidP="00DE4F61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E553BB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Was wurde diskutiert und muss hier festgehalten werden? </w:t>
            </w:r>
          </w:p>
          <w:p w14:paraId="5C7C62AE" w14:textId="4167D0DC" w:rsidR="00CA20AE" w:rsidRPr="00E553BB" w:rsidRDefault="001870B6" w:rsidP="00DE4F61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E553BB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Maßnahmen, Regelungen, Vereinba</w:t>
            </w:r>
            <w:r w:rsidRPr="00E553BB"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  <w:t>rungen usw. gelten darüber hinaus?</w:t>
            </w:r>
            <w:r w:rsidR="002B18F9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</w:t>
            </w:r>
            <w:r w:rsidRPr="00E553BB">
              <w:rPr>
                <w:rFonts w:asciiTheme="minorHAnsi" w:hAnsiTheme="minorHAnsi" w:cstheme="minorHAnsi"/>
                <w:noProof/>
                <w:color w:val="C00000"/>
                <w:sz w:val="20"/>
              </w:rPr>
              <w:t>(z.B. Hinweise, Links zu den Dokumenten/Listen)</w:t>
            </w:r>
          </w:p>
          <w:p w14:paraId="47369859" w14:textId="3D33B23D" w:rsidR="00F66D22" w:rsidRPr="00E553BB" w:rsidRDefault="00F66D22" w:rsidP="00DE4F61">
            <w:pPr>
              <w:pStyle w:val="Kopfzeile"/>
              <w:tabs>
                <w:tab w:val="clear" w:pos="4536"/>
                <w:tab w:val="clear" w:pos="9072"/>
              </w:tabs>
              <w:spacing w:after="120" w:line="240" w:lineRule="auto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E553BB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Welcher spezifische Teil des Verhaltenskodex findet hier Anwendung?</w:t>
            </w:r>
          </w:p>
        </w:tc>
      </w:tr>
      <w:tr w:rsidR="002B18F9" w:rsidRPr="002F5EAC" w14:paraId="3466BEFF" w14:textId="77777777" w:rsidTr="002B18F9">
        <w:tc>
          <w:tcPr>
            <w:tcW w:w="15126" w:type="dxa"/>
            <w:gridSpan w:val="6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0180439" w14:textId="7962318B" w:rsidR="002B18F9" w:rsidRPr="002B18F9" w:rsidRDefault="002B18F9" w:rsidP="007556A7">
            <w:pPr>
              <w:pStyle w:val="berschrift3"/>
            </w:pPr>
            <w:r w:rsidRPr="002B18F9">
              <w:t>Allgemein</w:t>
            </w:r>
          </w:p>
        </w:tc>
      </w:tr>
      <w:tr w:rsidR="002B18F9" w:rsidRPr="008A2A14" w14:paraId="1EA1DEA2" w14:textId="77777777" w:rsidTr="002B18F9">
        <w:tc>
          <w:tcPr>
            <w:tcW w:w="693" w:type="dxa"/>
          </w:tcPr>
          <w:p w14:paraId="575A439E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3CE0F624" w14:textId="7DCC5113" w:rsidR="002B18F9" w:rsidRPr="001F21A4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1F21A4">
              <w:rPr>
                <w:rFonts w:asciiTheme="minorHAnsi" w:hAnsiTheme="minorHAnsi" w:cstheme="minorHAnsi"/>
                <w:b/>
                <w:noProof/>
              </w:rPr>
              <w:t>Pfarr</w:t>
            </w:r>
            <w:r>
              <w:rPr>
                <w:rFonts w:asciiTheme="minorHAnsi" w:hAnsiTheme="minorHAnsi" w:cstheme="minorHAnsi"/>
                <w:b/>
                <w:noProof/>
              </w:rPr>
              <w:t>eirätinnen und Pfarreiräte</w:t>
            </w:r>
            <w:r w:rsidRPr="001F21A4">
              <w:rPr>
                <w:rFonts w:asciiTheme="minorHAnsi" w:hAnsiTheme="minorHAnsi" w:cstheme="minorHAnsi"/>
                <w:b/>
                <w:noProof/>
              </w:rPr>
              <w:t xml:space="preserve"> und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1F21A4">
              <w:rPr>
                <w:rFonts w:asciiTheme="minorHAnsi" w:hAnsiTheme="minorHAnsi" w:cstheme="minorHAnsi"/>
                <w:b/>
                <w:noProof/>
              </w:rPr>
              <w:t>Mitglieder der Gemeindeteams</w:t>
            </w:r>
          </w:p>
        </w:tc>
        <w:tc>
          <w:tcPr>
            <w:tcW w:w="1640" w:type="dxa"/>
          </w:tcPr>
          <w:p w14:paraId="1D4F9294" w14:textId="21786244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10B706E5" w14:textId="39CF36A5" w:rsidR="002B18F9" w:rsidRPr="00D74607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i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A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t xml:space="preserve"> Gespräch &amp; EzgU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D74607">
              <w:rPr>
                <w:rFonts w:asciiTheme="minorHAnsi" w:hAnsiTheme="minorHAnsi" w:cstheme="minorHAnsi"/>
                <w:b/>
                <w:i/>
                <w:noProof/>
              </w:rPr>
              <w:t xml:space="preserve">Empfehlung </w:t>
            </w:r>
            <w:r>
              <w:rPr>
                <w:rFonts w:asciiTheme="minorHAnsi" w:hAnsiTheme="minorHAnsi" w:cstheme="minorHAnsi"/>
                <w:b/>
                <w:i/>
                <w:noProof/>
              </w:rPr>
              <w:t>C: Schulung</w:t>
            </w:r>
          </w:p>
        </w:tc>
        <w:tc>
          <w:tcPr>
            <w:tcW w:w="1822" w:type="dxa"/>
          </w:tcPr>
          <w:p w14:paraId="58902B79" w14:textId="77777777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265" w:type="dxa"/>
          </w:tcPr>
          <w:p w14:paraId="2DE0A836" w14:textId="183B8C68" w:rsidR="002B18F9" w:rsidRPr="008A2A14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1F21A4">
              <w:rPr>
                <w:rFonts w:asciiTheme="minorHAnsi" w:hAnsiTheme="minorHAnsi" w:cstheme="minorHAnsi"/>
                <w:noProof/>
                <w:sz w:val="18"/>
              </w:rPr>
              <w:t>Wissen um Handlungsleitfaden, Netzwerk, Verfah</w:t>
            </w:r>
            <w:r>
              <w:rPr>
                <w:rFonts w:asciiTheme="minorHAnsi" w:hAnsiTheme="minorHAnsi" w:cstheme="minorHAnsi"/>
                <w:noProof/>
                <w:sz w:val="18"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  <w:sz w:val="18"/>
              </w:rPr>
              <w:t>renswege unbedingt erforderlich</w:t>
            </w:r>
            <w:r>
              <w:rPr>
                <w:rFonts w:asciiTheme="minorHAnsi" w:hAnsiTheme="minorHAnsi" w:cstheme="minorHAnsi"/>
                <w:noProof/>
                <w:sz w:val="18"/>
              </w:rPr>
              <w:t xml:space="preserve"> </w:t>
            </w:r>
            <w:r>
              <w:rPr>
                <w:sz w:val="18"/>
              </w:rPr>
              <w:t xml:space="preserve"> ·  </w:t>
            </w:r>
            <w:r w:rsidRPr="00B9618C">
              <w:rPr>
                <w:rFonts w:asciiTheme="minorHAnsi" w:hAnsiTheme="minorHAnsi" w:cstheme="minorHAnsi"/>
                <w:noProof/>
                <w:sz w:val="18"/>
              </w:rPr>
              <w:t>Sensibilisierung durch Thematisierung in den Sitzungen alle 5</w:t>
            </w:r>
            <w:r w:rsidR="006C562F">
              <w:rPr>
                <w:rFonts w:asciiTheme="minorHAnsi" w:hAnsiTheme="minorHAnsi" w:cstheme="minorHAnsi"/>
                <w:noProof/>
                <w:sz w:val="18"/>
              </w:rPr>
              <w:t> </w:t>
            </w:r>
            <w:r w:rsidRPr="00B9618C">
              <w:rPr>
                <w:rFonts w:asciiTheme="minorHAnsi" w:hAnsiTheme="minorHAnsi" w:cstheme="minorHAnsi"/>
                <w:noProof/>
                <w:sz w:val="18"/>
              </w:rPr>
              <w:t xml:space="preserve">Jahre zu Beginn der </w:t>
            </w:r>
            <w:r>
              <w:rPr>
                <w:rFonts w:asciiTheme="minorHAnsi" w:hAnsiTheme="minorHAnsi" w:cstheme="minorHAnsi"/>
                <w:noProof/>
                <w:sz w:val="18"/>
              </w:rPr>
              <w:t xml:space="preserve">Amtszeit </w:t>
            </w:r>
            <w:r>
              <w:rPr>
                <w:sz w:val="18"/>
              </w:rPr>
              <w:t xml:space="preserve"> ·  </w:t>
            </w:r>
            <w:r>
              <w:rPr>
                <w:rFonts w:asciiTheme="minorHAnsi" w:hAnsiTheme="minorHAnsi" w:cstheme="minorHAnsi"/>
                <w:noProof/>
                <w:sz w:val="18"/>
              </w:rPr>
              <w:t xml:space="preserve">Aufgrund der </w:t>
            </w:r>
            <w:r w:rsidRPr="001F21A4">
              <w:rPr>
                <w:rFonts w:asciiTheme="minorHAnsi" w:hAnsiTheme="minorHAnsi" w:cstheme="minorHAnsi"/>
                <w:noProof/>
                <w:sz w:val="18"/>
              </w:rPr>
              <w:t>Vorbild</w:t>
            </w:r>
            <w:r>
              <w:rPr>
                <w:rFonts w:asciiTheme="minorHAnsi" w:hAnsiTheme="minorHAnsi" w:cstheme="minorHAnsi"/>
                <w:noProof/>
                <w:sz w:val="18"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  <w:sz w:val="18"/>
              </w:rPr>
              <w:t>funktion</w:t>
            </w:r>
            <w:r>
              <w:rPr>
                <w:rFonts w:asciiTheme="minorHAnsi" w:hAnsiTheme="minorHAnsi" w:cstheme="minorHAnsi"/>
                <w:noProof/>
                <w:sz w:val="18"/>
              </w:rPr>
              <w:t xml:space="preserve"> wird diesen Personen die Teilnahme an einer Präventions</w:t>
            </w:r>
            <w:r>
              <w:rPr>
                <w:rFonts w:asciiTheme="minorHAnsi" w:hAnsiTheme="minorHAnsi" w:cstheme="minorHAnsi"/>
                <w:noProof/>
                <w:sz w:val="18"/>
              </w:rPr>
              <w:softHyphen/>
              <w:t>schulung empfohlen.</w:t>
            </w:r>
          </w:p>
        </w:tc>
      </w:tr>
      <w:tr w:rsidR="002B18F9" w:rsidRPr="008A2A14" w14:paraId="7E8003F0" w14:textId="77777777" w:rsidTr="002B18F9">
        <w:tc>
          <w:tcPr>
            <w:tcW w:w="693" w:type="dxa"/>
          </w:tcPr>
          <w:p w14:paraId="4C13F693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34E73534" w14:textId="53BA0782" w:rsidR="002B18F9" w:rsidRPr="001F21A4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Priester und Diakone</w:t>
            </w:r>
          </w:p>
        </w:tc>
        <w:tc>
          <w:tcPr>
            <w:tcW w:w="1640" w:type="dxa"/>
          </w:tcPr>
          <w:p w14:paraId="24F0D087" w14:textId="6A657E49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457C8D34" w14:textId="0DA3C45C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5641ECA4" w14:textId="63B8E5DF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>Ordinariat HA2</w:t>
            </w:r>
          </w:p>
        </w:tc>
        <w:tc>
          <w:tcPr>
            <w:tcW w:w="3265" w:type="dxa"/>
          </w:tcPr>
          <w:p w14:paraId="54BBC29B" w14:textId="77777777" w:rsidR="002B18F9" w:rsidRDefault="002B18F9" w:rsidP="002B18F9">
            <w:pPr>
              <w:pStyle w:val="Kopfzeile"/>
              <w:spacing w:before="120" w:after="120" w:line="240" w:lineRule="auto"/>
              <w:rPr>
                <w:rStyle w:val="Hyperlink"/>
                <w:rFonts w:asciiTheme="minorHAnsi" w:hAnsiTheme="minorHAnsi" w:cstheme="minorHAnsi"/>
                <w:noProof/>
                <w:sz w:val="14"/>
              </w:rPr>
            </w:pPr>
            <w:r>
              <w:rPr>
                <w:rFonts w:asciiTheme="minorHAnsi" w:hAnsiTheme="minorHAnsi" w:cstheme="minorHAnsi"/>
                <w:noProof/>
              </w:rPr>
              <w:t>§7 Abs. 1 Satz 2 AROPräv</w:t>
            </w:r>
            <w:r>
              <w:rPr>
                <w:rFonts w:asciiTheme="minorHAnsi" w:hAnsiTheme="minorHAnsi" w:cstheme="minorHAnsi"/>
                <w:noProof/>
              </w:rPr>
              <w:br/>
            </w:r>
            <w:hyperlink r:id="rId8" w:anchor="s00000045" w:history="1">
              <w:r w:rsidRPr="00096386">
                <w:rPr>
                  <w:rStyle w:val="Hyperlink"/>
                  <w:rFonts w:asciiTheme="minorHAnsi" w:hAnsiTheme="minorHAnsi" w:cstheme="minorHAnsi"/>
                  <w:noProof/>
                  <w:sz w:val="14"/>
                </w:rPr>
                <w:t>https://kirchenrecht-ebfr.de/document/3502#s00000045</w:t>
              </w:r>
            </w:hyperlink>
            <w:r>
              <w:rPr>
                <w:rStyle w:val="Hyperlink"/>
                <w:rFonts w:asciiTheme="minorHAnsi" w:hAnsiTheme="minorHAnsi" w:cstheme="minorHAnsi"/>
                <w:noProof/>
                <w:sz w:val="14"/>
              </w:rPr>
              <w:t xml:space="preserve"> </w:t>
            </w:r>
          </w:p>
          <w:p w14:paraId="3A2026DF" w14:textId="7E59FFC9" w:rsidR="002B18F9" w:rsidRPr="00D22FD2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Cs w:val="22"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</w:rPr>
              <w:t xml:space="preserve">Spez. Verhaltenskodex pastorales Personal 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4"/>
              </w:rPr>
              <w:t>p</w:t>
            </w:r>
            <w:r w:rsidRPr="00D22FD2">
              <w:rPr>
                <w:rStyle w:val="Hyperlink"/>
                <w:rFonts w:asciiTheme="minorHAnsi" w:hAnsiTheme="minorHAnsi" w:cstheme="minorHAnsi"/>
                <w:sz w:val="20"/>
                <w:szCs w:val="24"/>
              </w:rPr>
              <w:t>lus Anerkennung des örtlichen ISK</w:t>
            </w:r>
          </w:p>
        </w:tc>
      </w:tr>
      <w:tr w:rsidR="002B18F9" w:rsidRPr="008A2A14" w14:paraId="5AD70566" w14:textId="77777777" w:rsidTr="002B18F9">
        <w:tc>
          <w:tcPr>
            <w:tcW w:w="693" w:type="dxa"/>
          </w:tcPr>
          <w:p w14:paraId="39974646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7B6FBF92" w14:textId="77777777" w:rsidR="002B18F9" w:rsidRPr="00C97E00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Unmittelbare Dienstvorgesetzte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62313D">
              <w:rPr>
                <w:rFonts w:asciiTheme="minorHAnsi" w:hAnsiTheme="minorHAnsi" w:cstheme="minorHAnsi"/>
                <w:noProof/>
              </w:rPr>
              <w:t>der Beschäftig</w:t>
            </w:r>
            <w:r w:rsidRPr="0062313D">
              <w:rPr>
                <w:rFonts w:asciiTheme="minorHAnsi" w:hAnsiTheme="minorHAnsi" w:cstheme="minorHAnsi"/>
                <w:noProof/>
              </w:rPr>
              <w:softHyphen/>
              <w:t>ten und für die zum Ehrenamt beauftragenden Personen der ehrenamtlich tätigen Person</w:t>
            </w:r>
            <w:r>
              <w:rPr>
                <w:rFonts w:asciiTheme="minorHAnsi" w:hAnsiTheme="minorHAnsi" w:cstheme="minorHAnsi"/>
                <w:noProof/>
              </w:rPr>
              <w:t>en</w:t>
            </w:r>
            <w:r w:rsidRPr="0062313D">
              <w:rPr>
                <w:rFonts w:asciiTheme="minorHAnsi" w:hAnsiTheme="minorHAnsi" w:cstheme="minorHAnsi"/>
                <w:noProof/>
              </w:rPr>
              <w:t xml:space="preserve">, </w:t>
            </w:r>
            <w:r w:rsidRPr="0062313D">
              <w:rPr>
                <w:rFonts w:asciiTheme="minorHAnsi" w:hAnsiTheme="minorHAnsi" w:cstheme="minorHAnsi"/>
                <w:b/>
                <w:noProof/>
              </w:rPr>
              <w:t>die</w:t>
            </w:r>
            <w:r w:rsidRPr="0062313D">
              <w:rPr>
                <w:rFonts w:asciiTheme="minorHAnsi" w:hAnsiTheme="minorHAnsi" w:cstheme="minorHAnsi"/>
                <w:noProof/>
              </w:rPr>
              <w:t xml:space="preserve"> jeweils </w:t>
            </w:r>
            <w:r w:rsidRPr="0062313D">
              <w:rPr>
                <w:rFonts w:asciiTheme="minorHAnsi" w:hAnsiTheme="minorHAnsi" w:cstheme="minorHAnsi"/>
                <w:b/>
                <w:noProof/>
              </w:rPr>
              <w:t>zur Vorlage eines Führungszeugnis verpflichtet sind</w:t>
            </w:r>
            <w:r w:rsidRPr="0062313D">
              <w:rPr>
                <w:rFonts w:asciiTheme="minorHAnsi" w:hAnsiTheme="minorHAnsi" w:cstheme="minorHAnsi"/>
                <w:noProof/>
              </w:rPr>
              <w:t>.</w:t>
            </w:r>
          </w:p>
        </w:tc>
        <w:tc>
          <w:tcPr>
            <w:tcW w:w="1640" w:type="dxa"/>
          </w:tcPr>
          <w:p w14:paraId="09154392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0FCDF183" w14:textId="3C4B500C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67FACF6C" w14:textId="77777777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EA: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>Kirchen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gemeinde</w:t>
            </w:r>
          </w:p>
          <w:p w14:paraId="6AB6EE47" w14:textId="4649B0FD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HA: 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Ordinariat</w:t>
            </w:r>
          </w:p>
        </w:tc>
        <w:tc>
          <w:tcPr>
            <w:tcW w:w="3265" w:type="dxa"/>
          </w:tcPr>
          <w:p w14:paraId="06E002C5" w14:textId="77777777" w:rsidR="002B18F9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§7 Abs. 1 Satz 3 AROPräv</w:t>
            </w:r>
            <w:r>
              <w:rPr>
                <w:rFonts w:asciiTheme="minorHAnsi" w:hAnsiTheme="minorHAnsi" w:cstheme="minorHAnsi"/>
                <w:noProof/>
              </w:rPr>
              <w:br/>
            </w:r>
            <w:hyperlink r:id="rId9" w:anchor="s00000045" w:history="1">
              <w:r w:rsidRPr="00F02910">
                <w:rPr>
                  <w:rStyle w:val="Hyperlink"/>
                  <w:rFonts w:asciiTheme="minorHAnsi" w:hAnsiTheme="minorHAnsi"/>
                  <w:sz w:val="14"/>
                </w:rPr>
                <w:t>https://kirchenrecht-ebfr.de/document/3502#s00000045</w:t>
              </w:r>
            </w:hyperlink>
            <w:r>
              <w:rPr>
                <w:rStyle w:val="Hyperlink"/>
                <w:rFonts w:asciiTheme="minorHAnsi" w:hAnsiTheme="minorHAnsi"/>
                <w:sz w:val="14"/>
              </w:rPr>
              <w:t xml:space="preserve"> </w:t>
            </w:r>
          </w:p>
        </w:tc>
      </w:tr>
      <w:tr w:rsidR="002B18F9" w:rsidRPr="008A2A14" w14:paraId="00F1D141" w14:textId="77777777" w:rsidTr="002B18F9">
        <w:tc>
          <w:tcPr>
            <w:tcW w:w="693" w:type="dxa"/>
          </w:tcPr>
          <w:p w14:paraId="0AF85D3B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751D4B71" w14:textId="552522EC" w:rsidR="002B18F9" w:rsidRPr="001F21A4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233961">
              <w:rPr>
                <w:rFonts w:asciiTheme="minorHAnsi" w:hAnsiTheme="minorHAnsi" w:cstheme="minorHAnsi"/>
                <w:b/>
                <w:noProof/>
              </w:rPr>
              <w:t>Pastoral- und Gemeindereferentinnen bzw. Pastoral- und Gemeindereferenten sowie Pastoral- und Gemeindeassistentinnen bzw. Pastoral- und Gemeindeassistenten</w:t>
            </w:r>
          </w:p>
        </w:tc>
        <w:tc>
          <w:tcPr>
            <w:tcW w:w="1640" w:type="dxa"/>
          </w:tcPr>
          <w:p w14:paraId="7FE411ED" w14:textId="3D9BA04D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6B90B63E" w14:textId="39909E7D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29AC6030" w14:textId="7EA50DDE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>Ordinariat HA2</w:t>
            </w:r>
          </w:p>
        </w:tc>
        <w:tc>
          <w:tcPr>
            <w:tcW w:w="3265" w:type="dxa"/>
          </w:tcPr>
          <w:p w14:paraId="41383FCD" w14:textId="77777777" w:rsidR="002B18F9" w:rsidRDefault="002B18F9" w:rsidP="002B18F9">
            <w:pPr>
              <w:pStyle w:val="Kopfzeile"/>
              <w:spacing w:before="120" w:after="120" w:line="240" w:lineRule="auto"/>
              <w:rPr>
                <w:rStyle w:val="Hyperlink"/>
                <w:rFonts w:asciiTheme="minorHAnsi" w:hAnsiTheme="minorHAnsi" w:cstheme="minorHAnsi"/>
                <w:noProof/>
                <w:sz w:val="14"/>
              </w:rPr>
            </w:pPr>
            <w:r>
              <w:rPr>
                <w:rFonts w:asciiTheme="minorHAnsi" w:hAnsiTheme="minorHAnsi" w:cstheme="minorHAnsi"/>
                <w:noProof/>
              </w:rPr>
              <w:t>§7 Abs. 1 Buchstabe a AROPräv</w:t>
            </w:r>
            <w:r>
              <w:rPr>
                <w:rFonts w:asciiTheme="minorHAnsi" w:hAnsiTheme="minorHAnsi" w:cstheme="minorHAnsi"/>
                <w:noProof/>
              </w:rPr>
              <w:br/>
            </w:r>
            <w:hyperlink r:id="rId10" w:anchor="s00000045" w:history="1">
              <w:r w:rsidRPr="00096386">
                <w:rPr>
                  <w:rStyle w:val="Hyperlink"/>
                  <w:rFonts w:asciiTheme="minorHAnsi" w:hAnsiTheme="minorHAnsi" w:cstheme="minorHAnsi"/>
                  <w:noProof/>
                  <w:sz w:val="14"/>
                </w:rPr>
                <w:t>https://kirchenrecht-ebfr.de/document/3502#s00000045</w:t>
              </w:r>
            </w:hyperlink>
            <w:r>
              <w:rPr>
                <w:rStyle w:val="Hyperlink"/>
                <w:rFonts w:asciiTheme="minorHAnsi" w:hAnsiTheme="minorHAnsi" w:cstheme="minorHAnsi"/>
                <w:noProof/>
                <w:sz w:val="14"/>
              </w:rPr>
              <w:t xml:space="preserve"> </w:t>
            </w:r>
          </w:p>
          <w:p w14:paraId="54F2C80F" w14:textId="5439E3E0" w:rsidR="002B18F9" w:rsidRPr="002131F4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 w:val="14"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</w:rPr>
              <w:t>Spez. Verhaltenskodex pastorales Personal</w:t>
            </w:r>
            <w:r>
              <w:rPr>
                <w:rStyle w:val="Hyperlink"/>
                <w:rFonts w:asciiTheme="minorHAnsi" w:hAnsiTheme="minorHAnsi" w:cstheme="minorHAnsi"/>
                <w:sz w:val="20"/>
              </w:rPr>
              <w:t xml:space="preserve"> </w:t>
            </w:r>
            <w:r w:rsidRPr="003272B7">
              <w:rPr>
                <w:rStyle w:val="Hyperlink"/>
                <w:rFonts w:asciiTheme="minorHAnsi" w:hAnsiTheme="minorHAnsi" w:cstheme="minorHAnsi"/>
                <w:sz w:val="20"/>
                <w:szCs w:val="24"/>
              </w:rPr>
              <w:t>plus Anerkennung des örtlichen ISK</w:t>
            </w:r>
          </w:p>
        </w:tc>
      </w:tr>
      <w:tr w:rsidR="002B18F9" w:rsidRPr="008A2A14" w14:paraId="64055B7B" w14:textId="77777777" w:rsidTr="002B18F9">
        <w:tc>
          <w:tcPr>
            <w:tcW w:w="693" w:type="dxa"/>
          </w:tcPr>
          <w:p w14:paraId="0545B07F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5D90AD1C" w14:textId="77777777" w:rsidR="002B18F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97E00">
              <w:rPr>
                <w:rFonts w:asciiTheme="minorHAnsi" w:hAnsiTheme="minorHAnsi" w:cstheme="minorHAnsi"/>
                <w:b/>
                <w:noProof/>
              </w:rPr>
              <w:t>Mitglied in einem Multiprofessionellen Team</w:t>
            </w:r>
          </w:p>
        </w:tc>
        <w:tc>
          <w:tcPr>
            <w:tcW w:w="1640" w:type="dxa"/>
          </w:tcPr>
          <w:p w14:paraId="124DF520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53C179F5" w14:textId="7F89304A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407081B9" w14:textId="61A64EDA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 und / oder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Ordinariat HA2</w:t>
            </w:r>
          </w:p>
        </w:tc>
        <w:tc>
          <w:tcPr>
            <w:tcW w:w="3265" w:type="dxa"/>
          </w:tcPr>
          <w:p w14:paraId="50E24463" w14:textId="77777777" w:rsidR="002B18F9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Style w:val="Hyperlink"/>
                <w:rFonts w:asciiTheme="minorHAnsi" w:hAnsiTheme="minorHAnsi"/>
                <w:sz w:val="14"/>
              </w:rPr>
            </w:pPr>
            <w:r>
              <w:rPr>
                <w:rFonts w:asciiTheme="minorHAnsi" w:hAnsiTheme="minorHAnsi" w:cstheme="minorHAnsi"/>
                <w:noProof/>
              </w:rPr>
              <w:t>§7 Abs. 1 Buchstabe p AROPräv</w:t>
            </w:r>
            <w:r>
              <w:rPr>
                <w:rFonts w:asciiTheme="minorHAnsi" w:hAnsiTheme="minorHAnsi" w:cstheme="minorHAnsi"/>
                <w:noProof/>
              </w:rPr>
              <w:br/>
            </w:r>
            <w:hyperlink r:id="rId11" w:anchor="s00000045" w:history="1">
              <w:r w:rsidRPr="00F02910">
                <w:rPr>
                  <w:rStyle w:val="Hyperlink"/>
                  <w:rFonts w:asciiTheme="minorHAnsi" w:hAnsiTheme="minorHAnsi"/>
                  <w:sz w:val="14"/>
                </w:rPr>
                <w:t>https://kirchenrecht-ebfr.de/document/3502#s00000045</w:t>
              </w:r>
            </w:hyperlink>
            <w:r>
              <w:rPr>
                <w:rStyle w:val="Hyperlink"/>
                <w:rFonts w:asciiTheme="minorHAnsi" w:hAnsiTheme="minorHAnsi"/>
                <w:sz w:val="14"/>
              </w:rPr>
              <w:t xml:space="preserve"> </w:t>
            </w:r>
          </w:p>
          <w:p w14:paraId="6C66EBBC" w14:textId="77777777" w:rsidR="002B18F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 xml:space="preserve">z.B. </w:t>
            </w:r>
            <w:r w:rsidRPr="005F3CBF">
              <w:rPr>
                <w:rFonts w:asciiTheme="minorHAnsi" w:hAnsiTheme="minorHAnsi" w:cstheme="minorHAnsi"/>
                <w:noProof/>
                <w:sz w:val="18"/>
              </w:rPr>
              <w:t xml:space="preserve">Öffentlichkeitsarbeit, </w:t>
            </w:r>
            <w:r>
              <w:rPr>
                <w:rFonts w:asciiTheme="minorHAnsi" w:hAnsiTheme="minorHAnsi" w:cstheme="minorHAnsi"/>
                <w:noProof/>
                <w:sz w:val="18"/>
              </w:rPr>
              <w:t>E</w:t>
            </w:r>
            <w:r w:rsidRPr="005F3CBF">
              <w:rPr>
                <w:rFonts w:asciiTheme="minorHAnsi" w:hAnsiTheme="minorHAnsi" w:cstheme="minorHAnsi"/>
                <w:noProof/>
                <w:sz w:val="18"/>
              </w:rPr>
              <w:t>hrenamtskoordination</w:t>
            </w:r>
          </w:p>
          <w:p w14:paraId="372D6841" w14:textId="1784CECA" w:rsidR="002B18F9" w:rsidRPr="008A2A14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3272B7">
              <w:rPr>
                <w:rStyle w:val="Hyperlink"/>
                <w:rFonts w:asciiTheme="minorHAnsi" w:hAnsiTheme="minorHAnsi" w:cstheme="minorHAnsi"/>
                <w:sz w:val="20"/>
              </w:rPr>
              <w:t>Spez. Verhaltenskodex pastorales Personal</w:t>
            </w:r>
            <w:r>
              <w:rPr>
                <w:rStyle w:val="Hyperlink"/>
                <w:rFonts w:asciiTheme="minorHAnsi" w:hAnsiTheme="minorHAnsi" w:cstheme="minorHAnsi"/>
                <w:sz w:val="20"/>
              </w:rPr>
              <w:t xml:space="preserve"> </w:t>
            </w:r>
            <w:r w:rsidRPr="003272B7">
              <w:rPr>
                <w:rStyle w:val="Hyperlink"/>
                <w:rFonts w:asciiTheme="minorHAnsi" w:hAnsiTheme="minorHAnsi" w:cstheme="minorHAnsi"/>
                <w:sz w:val="20"/>
                <w:szCs w:val="24"/>
              </w:rPr>
              <w:t>plus Anerkennung des örtlichen ISK</w:t>
            </w:r>
          </w:p>
        </w:tc>
      </w:tr>
      <w:tr w:rsidR="002B18F9" w:rsidRPr="008A2A14" w14:paraId="496FDA48" w14:textId="77777777" w:rsidTr="002B18F9">
        <w:tc>
          <w:tcPr>
            <w:tcW w:w="693" w:type="dxa"/>
          </w:tcPr>
          <w:p w14:paraId="7ADE2092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36948C1B" w14:textId="7FC30A74" w:rsidR="002B18F9" w:rsidRPr="001F21A4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C97E00">
              <w:rPr>
                <w:rFonts w:asciiTheme="minorHAnsi" w:hAnsiTheme="minorHAnsi" w:cstheme="minorHAnsi"/>
                <w:b/>
                <w:noProof/>
              </w:rPr>
              <w:t>Ansprechpersonen für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C97E00">
              <w:rPr>
                <w:rFonts w:asciiTheme="minorHAnsi" w:hAnsiTheme="minorHAnsi" w:cstheme="minorHAnsi"/>
                <w:b/>
                <w:noProof/>
              </w:rPr>
              <w:t>Prävention geg</w:t>
            </w:r>
            <w:r>
              <w:rPr>
                <w:rFonts w:asciiTheme="minorHAnsi" w:hAnsiTheme="minorHAnsi" w:cstheme="minorHAnsi"/>
                <w:b/>
                <w:noProof/>
              </w:rPr>
              <w:t>en sexualisierte Gewalt gemäß §</w:t>
            </w:r>
            <w:r w:rsidRPr="00C97E00">
              <w:rPr>
                <w:rFonts w:asciiTheme="minorHAnsi" w:hAnsiTheme="minorHAnsi" w:cstheme="minorHAnsi"/>
                <w:b/>
                <w:noProof/>
              </w:rPr>
              <w:t xml:space="preserve"> 21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AROPräv 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t>sowie die dienstrechtlich zugeordnete Präventionsfachkraft</w:t>
            </w:r>
          </w:p>
        </w:tc>
        <w:tc>
          <w:tcPr>
            <w:tcW w:w="1640" w:type="dxa"/>
          </w:tcPr>
          <w:p w14:paraId="7BCFC671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6CFCC6B3" w14:textId="3F617FC2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385F9F5D" w14:textId="77777777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EA: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>Kirchen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gemeinde</w:t>
            </w:r>
          </w:p>
          <w:p w14:paraId="477180A3" w14:textId="77777777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HA: 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Ordinariat HA2</w:t>
            </w:r>
          </w:p>
        </w:tc>
        <w:tc>
          <w:tcPr>
            <w:tcW w:w="3265" w:type="dxa"/>
          </w:tcPr>
          <w:p w14:paraId="6860BC7D" w14:textId="77777777" w:rsidR="002B18F9" w:rsidRDefault="002B18F9" w:rsidP="002B18F9">
            <w:pPr>
              <w:pStyle w:val="Kopfzeile"/>
              <w:spacing w:before="120" w:after="120" w:line="240" w:lineRule="auto"/>
              <w:rPr>
                <w:rStyle w:val="Hyperlink"/>
                <w:rFonts w:asciiTheme="minorHAnsi" w:hAnsiTheme="minorHAnsi" w:cstheme="minorHAnsi"/>
                <w:noProof/>
                <w:sz w:val="14"/>
              </w:rPr>
            </w:pPr>
            <w:r>
              <w:rPr>
                <w:rFonts w:asciiTheme="minorHAnsi" w:hAnsiTheme="minorHAnsi" w:cstheme="minorHAnsi"/>
                <w:noProof/>
              </w:rPr>
              <w:t>§7 Abs. 1 Buchstabe q AROPräv</w:t>
            </w:r>
            <w:r>
              <w:rPr>
                <w:rFonts w:asciiTheme="minorHAnsi" w:hAnsiTheme="minorHAnsi" w:cstheme="minorHAnsi"/>
                <w:noProof/>
              </w:rPr>
              <w:br/>
            </w:r>
            <w:hyperlink r:id="rId12" w:anchor="s00000045" w:history="1">
              <w:r w:rsidRPr="00096386">
                <w:rPr>
                  <w:rStyle w:val="Hyperlink"/>
                  <w:rFonts w:asciiTheme="minorHAnsi" w:hAnsiTheme="minorHAnsi" w:cstheme="minorHAnsi"/>
                  <w:noProof/>
                  <w:sz w:val="14"/>
                </w:rPr>
                <w:t>https://kirchenrecht-ebfr.de/document/3502#s00000045</w:t>
              </w:r>
            </w:hyperlink>
            <w:r>
              <w:rPr>
                <w:rStyle w:val="Hyperlink"/>
                <w:rFonts w:asciiTheme="minorHAnsi" w:hAnsiTheme="minorHAnsi" w:cstheme="minorHAnsi"/>
                <w:noProof/>
                <w:sz w:val="14"/>
              </w:rPr>
              <w:t xml:space="preserve"> </w:t>
            </w:r>
          </w:p>
          <w:p w14:paraId="622BE7FE" w14:textId="77777777" w:rsidR="002B18F9" w:rsidRPr="001F21A4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B9618C">
              <w:rPr>
                <w:rFonts w:asciiTheme="minorHAnsi" w:hAnsiTheme="minorHAnsi" w:cstheme="minorHAnsi"/>
                <w:noProof/>
                <w:sz w:val="18"/>
              </w:rPr>
              <w:t>Ehrenamtliche Ansprechpersonen innerhalb d</w:t>
            </w:r>
            <w:r>
              <w:rPr>
                <w:rFonts w:asciiTheme="minorHAnsi" w:hAnsiTheme="minorHAnsi" w:cstheme="minorHAnsi"/>
                <w:noProof/>
                <w:sz w:val="18"/>
              </w:rPr>
              <w:t xml:space="preserve">er </w:t>
            </w:r>
            <w:r w:rsidRPr="00B9618C">
              <w:rPr>
                <w:rFonts w:asciiTheme="minorHAnsi" w:hAnsiTheme="minorHAnsi" w:cstheme="minorHAnsi"/>
                <w:noProof/>
                <w:sz w:val="18"/>
              </w:rPr>
              <w:t>Kirchengemein</w:t>
            </w:r>
            <w:r w:rsidRPr="00B9618C">
              <w:rPr>
                <w:rFonts w:asciiTheme="minorHAnsi" w:hAnsiTheme="minorHAnsi" w:cstheme="minorHAnsi"/>
                <w:noProof/>
                <w:sz w:val="18"/>
              </w:rPr>
              <w:softHyphen/>
              <w:t xml:space="preserve">de; Ansprechperson aus dem Seelsorgeteam </w:t>
            </w:r>
            <w:r>
              <w:rPr>
                <w:rFonts w:asciiTheme="minorHAnsi" w:hAnsiTheme="minorHAnsi" w:cstheme="minorHAnsi"/>
                <w:noProof/>
                <w:sz w:val="18"/>
              </w:rPr>
              <w:t xml:space="preserve">und Präventionsfachkraft </w:t>
            </w:r>
            <w:r w:rsidRPr="00B9618C">
              <w:rPr>
                <w:rFonts w:asciiTheme="minorHAnsi" w:hAnsiTheme="minorHAnsi" w:cstheme="minorHAnsi"/>
                <w:noProof/>
                <w:sz w:val="18"/>
              </w:rPr>
              <w:t>i.d.R. Ordinariat HA2</w:t>
            </w:r>
          </w:p>
        </w:tc>
      </w:tr>
      <w:tr w:rsidR="002B18F9" w:rsidRPr="008A2A14" w14:paraId="2C3F7F72" w14:textId="77777777" w:rsidTr="002B18F9">
        <w:tc>
          <w:tcPr>
            <w:tcW w:w="693" w:type="dxa"/>
          </w:tcPr>
          <w:p w14:paraId="4150A87A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4E5C175A" w14:textId="27EFED93" w:rsidR="002B18F9" w:rsidRPr="00C97E00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217915">
              <w:rPr>
                <w:rFonts w:asciiTheme="minorHAnsi" w:hAnsiTheme="minorHAnsi" w:cstheme="minorHAnsi"/>
                <w:b/>
                <w:noProof/>
              </w:rPr>
              <w:t>Verwaltungsstandort: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217915">
              <w:rPr>
                <w:rFonts w:asciiTheme="minorHAnsi" w:hAnsiTheme="minorHAnsi" w:cstheme="minorHAnsi"/>
                <w:b/>
                <w:noProof/>
              </w:rPr>
              <w:t>Verwaltungsmitarbeitende, die der/dem Pfarreiökonomen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217915">
              <w:rPr>
                <w:rFonts w:asciiTheme="minorHAnsi" w:hAnsiTheme="minorHAnsi" w:cstheme="minorHAnsi"/>
                <w:b/>
                <w:noProof/>
              </w:rPr>
              <w:t>unterstellt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217915">
              <w:rPr>
                <w:rFonts w:asciiTheme="minorHAnsi" w:hAnsiTheme="minorHAnsi" w:cstheme="minorHAnsi"/>
                <w:b/>
                <w:noProof/>
              </w:rPr>
              <w:t>sind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</w:p>
        </w:tc>
        <w:tc>
          <w:tcPr>
            <w:tcW w:w="1640" w:type="dxa"/>
          </w:tcPr>
          <w:p w14:paraId="3DF8B907" w14:textId="0D4FD658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09DF1983" w14:textId="307659D9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</w:tcPr>
          <w:p w14:paraId="4EE27382" w14:textId="1E13FDBA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(ausschließlich?)</w:t>
            </w:r>
          </w:p>
        </w:tc>
        <w:tc>
          <w:tcPr>
            <w:tcW w:w="3265" w:type="dxa"/>
          </w:tcPr>
          <w:p w14:paraId="44380C62" w14:textId="3F1467F3" w:rsidR="002B18F9" w:rsidRPr="001328C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1328C9">
              <w:rPr>
                <w:rFonts w:asciiTheme="minorHAnsi" w:hAnsiTheme="minorHAnsi" w:cstheme="minorHAnsi"/>
                <w:noProof/>
                <w:sz w:val="18"/>
              </w:rPr>
              <w:t>z.B. Personalservice, Gebäudefachleute, …</w:t>
            </w:r>
          </w:p>
          <w:p w14:paraId="1D6F0233" w14:textId="29C88D25" w:rsidR="002B18F9" w:rsidRPr="001328C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1328C9">
              <w:rPr>
                <w:rFonts w:asciiTheme="minorHAnsi" w:hAnsiTheme="minorHAnsi" w:cstheme="minorHAnsi"/>
                <w:noProof/>
                <w:sz w:val="18"/>
              </w:rPr>
              <w:sym w:font="Wingdings" w:char="F0E8"/>
            </w:r>
            <w:r w:rsidRPr="001328C9">
              <w:rPr>
                <w:rFonts w:asciiTheme="minorHAnsi" w:hAnsiTheme="minorHAnsi" w:cstheme="minorHAnsi"/>
                <w:noProof/>
                <w:sz w:val="18"/>
              </w:rPr>
              <w:t xml:space="preserve"> Kindergartengeschäfts</w:t>
            </w:r>
            <w:r w:rsidRPr="001328C9">
              <w:rPr>
                <w:rFonts w:asciiTheme="minorHAnsi" w:hAnsiTheme="minorHAnsi" w:cstheme="minorHAnsi"/>
                <w:noProof/>
                <w:sz w:val="18"/>
              </w:rPr>
              <w:softHyphen/>
              <w:t xml:space="preserve">führerinnen bzw. Kindergartengeschäftsführer s.u. Nummer </w:t>
            </w:r>
            <w:r w:rsidRPr="001328C9">
              <w:rPr>
                <w:rFonts w:asciiTheme="minorHAnsi" w:hAnsiTheme="minorHAnsi" w:cstheme="minorHAnsi"/>
                <w:noProof/>
                <w:sz w:val="18"/>
              </w:rPr>
              <w:fldChar w:fldCharType="begin"/>
            </w:r>
            <w:r w:rsidRPr="001328C9">
              <w:rPr>
                <w:rFonts w:asciiTheme="minorHAnsi" w:hAnsiTheme="minorHAnsi" w:cstheme="minorHAnsi"/>
                <w:noProof/>
                <w:sz w:val="18"/>
              </w:rPr>
              <w:instrText xml:space="preserve"> REF _Ref229586943 \r \h </w:instrText>
            </w:r>
            <w:r>
              <w:rPr>
                <w:rFonts w:asciiTheme="minorHAnsi" w:hAnsiTheme="minorHAnsi" w:cstheme="minorHAnsi"/>
                <w:noProof/>
                <w:sz w:val="18"/>
              </w:rPr>
              <w:instrText xml:space="preserve"> \* MERGEFORMAT </w:instrText>
            </w:r>
            <w:r w:rsidRPr="001328C9">
              <w:rPr>
                <w:rFonts w:asciiTheme="minorHAnsi" w:hAnsiTheme="minorHAnsi" w:cstheme="minorHAnsi"/>
                <w:noProof/>
                <w:sz w:val="18"/>
              </w:rPr>
            </w:r>
            <w:r w:rsidRPr="001328C9">
              <w:rPr>
                <w:rFonts w:asciiTheme="minorHAnsi" w:hAnsiTheme="minorHAnsi" w:cstheme="minorHAnsi"/>
                <w:noProof/>
                <w:sz w:val="18"/>
              </w:rPr>
              <w:fldChar w:fldCharType="separate"/>
            </w:r>
            <w:r w:rsidR="00B91639">
              <w:rPr>
                <w:rFonts w:asciiTheme="minorHAnsi" w:hAnsiTheme="minorHAnsi" w:cstheme="minorHAnsi"/>
                <w:noProof/>
                <w:sz w:val="18"/>
              </w:rPr>
              <w:t>2.1</w:t>
            </w:r>
            <w:r w:rsidRPr="001328C9">
              <w:rPr>
                <w:rFonts w:asciiTheme="minorHAnsi" w:hAnsiTheme="minorHAnsi" w:cstheme="minorHAnsi"/>
                <w:noProof/>
                <w:sz w:val="18"/>
              </w:rPr>
              <w:fldChar w:fldCharType="end"/>
            </w:r>
          </w:p>
          <w:p w14:paraId="70FD2630" w14:textId="77777777" w:rsidR="002B18F9" w:rsidRPr="001328C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1328C9">
              <w:rPr>
                <w:rFonts w:asciiTheme="minorHAnsi" w:hAnsiTheme="minorHAnsi" w:cstheme="minorHAnsi"/>
                <w:noProof/>
                <w:sz w:val="18"/>
              </w:rPr>
              <w:t>Der Verwaltungsdienst ist eine diözesane Ein</w:t>
            </w:r>
            <w:r w:rsidRPr="001328C9">
              <w:rPr>
                <w:rFonts w:asciiTheme="minorHAnsi" w:hAnsiTheme="minorHAnsi" w:cstheme="minorHAnsi"/>
                <w:noProof/>
                <w:sz w:val="18"/>
              </w:rPr>
              <w:softHyphen/>
              <w:t>richtung und muss nicht berücksichtigt werden.</w:t>
            </w:r>
          </w:p>
          <w:p w14:paraId="60760F8D" w14:textId="2511D6DB" w:rsidR="002B18F9" w:rsidRPr="00217915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1328C9">
              <w:rPr>
                <w:rFonts w:asciiTheme="minorHAnsi" w:hAnsiTheme="minorHAnsi" w:cstheme="minorHAnsi"/>
                <w:noProof/>
                <w:sz w:val="18"/>
              </w:rPr>
              <w:t xml:space="preserve">Klärung: ggf. Übernahme Spez. Verhaltenskodex Erzb. Kurie? </w:t>
            </w:r>
          </w:p>
        </w:tc>
      </w:tr>
      <w:tr w:rsidR="002B18F9" w:rsidRPr="008A2A14" w14:paraId="5E02E738" w14:textId="77777777" w:rsidTr="002B18F9">
        <w:tc>
          <w:tcPr>
            <w:tcW w:w="693" w:type="dxa"/>
          </w:tcPr>
          <w:p w14:paraId="411E4CDA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42772D2C" w14:textId="5A8B8ED4" w:rsidR="002B18F9" w:rsidRPr="00775415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Freiwilligendienstleistende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740392">
              <w:rPr>
                <w:rFonts w:asciiTheme="minorHAnsi" w:hAnsiTheme="minorHAnsi" w:cstheme="minorHAnsi"/>
                <w:noProof/>
                <w:szCs w:val="22"/>
              </w:rPr>
              <w:t>mit Kontakt zu anvertrauten</w:t>
            </w:r>
            <w:r w:rsidRPr="00740392">
              <w:rPr>
                <w:rFonts w:asciiTheme="minorHAnsi" w:hAnsiTheme="minorHAnsi" w:cstheme="minorHAnsi"/>
                <w:szCs w:val="22"/>
              </w:rPr>
              <w:t xml:space="preserve"> Personen</w:t>
            </w:r>
            <w:r>
              <w:rPr>
                <w:rFonts w:asciiTheme="minorHAnsi" w:hAnsiTheme="minorHAnsi" w:cstheme="minorHAnsi"/>
                <w:szCs w:val="22"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710CD2FD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3957" w:type="dxa"/>
          </w:tcPr>
          <w:p w14:paraId="1407243B" w14:textId="3357B4D4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>
              <w:rPr>
                <w:rFonts w:asciiTheme="minorHAnsi" w:hAnsiTheme="minorHAnsi" w:cstheme="minorHAnsi"/>
                <w:b/>
                <w:noProof/>
              </w:rPr>
              <w:br/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7105A9B2" w14:textId="415AD38F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Kirchengemeinde </w:t>
            </w:r>
          </w:p>
        </w:tc>
        <w:tc>
          <w:tcPr>
            <w:tcW w:w="3265" w:type="dxa"/>
          </w:tcPr>
          <w:p w14:paraId="1692D978" w14:textId="77777777" w:rsidR="002B18F9" w:rsidRDefault="002B18F9" w:rsidP="002B18F9">
            <w:pPr>
              <w:pStyle w:val="Kopfzeile"/>
              <w:spacing w:before="120" w:after="120" w:line="240" w:lineRule="auto"/>
              <w:rPr>
                <w:rStyle w:val="Hyperlink"/>
                <w:rFonts w:asciiTheme="minorHAnsi" w:hAnsiTheme="minorHAnsi" w:cstheme="minorHAnsi"/>
                <w:noProof/>
                <w:sz w:val="14"/>
              </w:rPr>
            </w:pPr>
            <w:r>
              <w:rPr>
                <w:rFonts w:asciiTheme="minorHAnsi" w:hAnsiTheme="minorHAnsi" w:cstheme="minorHAnsi"/>
                <w:noProof/>
              </w:rPr>
              <w:t>§7 Abs. 1 Buchstabe o AROPräv</w:t>
            </w:r>
            <w:r>
              <w:rPr>
                <w:rFonts w:asciiTheme="minorHAnsi" w:hAnsiTheme="minorHAnsi" w:cstheme="minorHAnsi"/>
                <w:noProof/>
              </w:rPr>
              <w:br/>
            </w:r>
            <w:hyperlink r:id="rId13" w:anchor="s00000045" w:history="1">
              <w:r w:rsidRPr="00096386">
                <w:rPr>
                  <w:rStyle w:val="Hyperlink"/>
                  <w:rFonts w:asciiTheme="minorHAnsi" w:hAnsiTheme="minorHAnsi" w:cstheme="minorHAnsi"/>
                  <w:noProof/>
                  <w:sz w:val="14"/>
                </w:rPr>
                <w:t>https://kirchenrecht-ebfr.de/document/3502#s00000045</w:t>
              </w:r>
            </w:hyperlink>
            <w:r>
              <w:rPr>
                <w:rStyle w:val="Hyperlink"/>
                <w:rFonts w:asciiTheme="minorHAnsi" w:hAnsiTheme="minorHAnsi" w:cstheme="minorHAnsi"/>
                <w:noProof/>
                <w:sz w:val="14"/>
              </w:rPr>
              <w:t xml:space="preserve"> </w:t>
            </w:r>
          </w:p>
          <w:p w14:paraId="014C0FB3" w14:textId="757D7E64" w:rsidR="002B18F9" w:rsidRPr="00740392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 w:val="14"/>
              </w:rPr>
            </w:pPr>
            <w:r w:rsidRPr="001328C9"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  <w:t>Caritasverband stellt Bescheinigung Gebührenbefreiung aus; f</w:t>
            </w:r>
            <w:r w:rsidRPr="001328C9">
              <w:rPr>
                <w:rStyle w:val="Hyperlink"/>
                <w:rFonts w:asciiTheme="minorHAnsi" w:hAnsiTheme="minorHAnsi" w:cstheme="minorHAnsi"/>
                <w:sz w:val="18"/>
              </w:rPr>
              <w:t>ür die Prüfung zuständige Stelle der Kirchengemeinde</w:t>
            </w:r>
            <w:r w:rsidRPr="001328C9"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  <w:t xml:space="preserve"> sieht das </w:t>
            </w:r>
            <w:r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  <w:t>eFZ</w:t>
            </w:r>
            <w:r w:rsidRPr="001328C9"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  <w:t xml:space="preserve"> ein und bescheinigt diese gegenüber dem Caritasverband. Schulung wird über den Träger des Freiwilligendienstes organisiert, muss aber in der Kirchengemeinde dokumentiert werden.</w:t>
            </w:r>
          </w:p>
        </w:tc>
      </w:tr>
      <w:tr w:rsidR="002B18F9" w:rsidRPr="008A2A14" w14:paraId="470F566C" w14:textId="77777777" w:rsidTr="002B18F9">
        <w:tc>
          <w:tcPr>
            <w:tcW w:w="693" w:type="dxa"/>
          </w:tcPr>
          <w:p w14:paraId="42E6BD79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28FFB5E2" w14:textId="375E4459" w:rsidR="002B18F9" w:rsidRPr="00F82497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B35A36">
              <w:rPr>
                <w:rFonts w:asciiTheme="minorHAnsi" w:hAnsiTheme="minorHAnsi" w:cstheme="minorHAnsi"/>
                <w:b/>
                <w:noProof/>
              </w:rPr>
              <w:t>Ehrenamtlich tätige Personen mit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punktuellem Engage</w:t>
            </w:r>
            <w:r>
              <w:rPr>
                <w:rFonts w:asciiTheme="minorHAnsi" w:hAnsiTheme="minorHAnsi" w:cstheme="minorHAnsi"/>
                <w:b/>
                <w:noProof/>
              </w:rPr>
              <w:softHyphen/>
              <w:t>ment, k</w:t>
            </w:r>
            <w:r w:rsidRPr="001F21A4">
              <w:rPr>
                <w:rFonts w:asciiTheme="minorHAnsi" w:hAnsiTheme="minorHAnsi" w:cstheme="minorHAnsi"/>
                <w:b/>
                <w:noProof/>
              </w:rPr>
              <w:t>urzzeitige, zeitlich befr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istete Projektarbeit &amp; Aktionen </w:t>
            </w:r>
            <w:r w:rsidRPr="00634B2E">
              <w:rPr>
                <w:rFonts w:asciiTheme="minorHAnsi" w:hAnsiTheme="minorHAnsi" w:cstheme="minorHAnsi"/>
                <w:b/>
                <w:noProof/>
                <w:u w:val="single"/>
              </w:rPr>
              <w:t>ohne weitere Aufsichtsperson</w:t>
            </w:r>
            <w:r>
              <w:rPr>
                <w:rFonts w:asciiTheme="minorHAnsi" w:hAnsiTheme="minorHAnsi" w:cstheme="minorHAnsi"/>
                <w:b/>
                <w:noProof/>
                <w:u w:val="single"/>
              </w:rPr>
              <w:t xml:space="preserve"> und </w:t>
            </w:r>
            <w:r w:rsidRPr="00B26BB6">
              <w:rPr>
                <w:rFonts w:asciiTheme="minorHAnsi" w:hAnsiTheme="minorHAnsi" w:cstheme="minorHAnsi"/>
                <w:b/>
                <w:noProof/>
                <w:u w:val="single"/>
              </w:rPr>
              <w:t xml:space="preserve">ohne Übernachtung </w:t>
            </w:r>
          </w:p>
        </w:tc>
        <w:tc>
          <w:tcPr>
            <w:tcW w:w="1640" w:type="dxa"/>
          </w:tcPr>
          <w:p w14:paraId="74F15A4B" w14:textId="78540494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6A21DC1D" w14:textId="4892704D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</w:p>
        </w:tc>
        <w:tc>
          <w:tcPr>
            <w:tcW w:w="1822" w:type="dxa"/>
          </w:tcPr>
          <w:p w14:paraId="300641E4" w14:textId="29BA7493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>Kirchen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gemeinde</w:t>
            </w:r>
          </w:p>
        </w:tc>
        <w:tc>
          <w:tcPr>
            <w:tcW w:w="3265" w:type="dxa"/>
          </w:tcPr>
          <w:p w14:paraId="71FB1654" w14:textId="6DC373EC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18"/>
                <w:szCs w:val="16"/>
              </w:rPr>
              <w:t>Verant</w:t>
            </w:r>
            <w:r w:rsidRPr="00337796">
              <w:rPr>
                <w:rFonts w:asciiTheme="minorHAnsi" w:hAnsiTheme="minorHAnsi" w:cstheme="minorHAnsi"/>
                <w:noProof/>
                <w:sz w:val="18"/>
                <w:szCs w:val="16"/>
              </w:rPr>
              <w:softHyphen/>
              <w:t>wor</w:t>
            </w:r>
            <w:r w:rsidRPr="00337796">
              <w:rPr>
                <w:rFonts w:asciiTheme="minorHAnsi" w:hAnsiTheme="minorHAnsi" w:cstheme="minorHAnsi"/>
                <w:noProof/>
                <w:sz w:val="18"/>
                <w:szCs w:val="16"/>
              </w:rPr>
              <w:softHyphen/>
              <w:t>tung für ein Programmangebot bzw. eine Veran</w:t>
            </w:r>
            <w:r w:rsidRPr="00337796">
              <w:rPr>
                <w:rFonts w:asciiTheme="minorHAnsi" w:hAnsiTheme="minorHAnsi" w:cstheme="minorHAnsi"/>
                <w:noProof/>
                <w:sz w:val="18"/>
                <w:szCs w:val="16"/>
              </w:rPr>
              <w:softHyphen/>
              <w:t>stal</w:t>
            </w:r>
            <w:r w:rsidRPr="00337796">
              <w:rPr>
                <w:rFonts w:asciiTheme="minorHAnsi" w:hAnsiTheme="minorHAnsi" w:cstheme="minorHAnsi"/>
                <w:noProof/>
                <w:sz w:val="18"/>
                <w:szCs w:val="16"/>
              </w:rPr>
              <w:softHyphen/>
              <w:t>tung mit anvertrauten Personen</w:t>
            </w:r>
            <w:r w:rsidRPr="00337796">
              <w:rPr>
                <w:rFonts w:asciiTheme="minorHAnsi" w:hAnsiTheme="minorHAnsi" w:cstheme="minorHAnsi"/>
                <w:noProof/>
                <w:sz w:val="18"/>
                <w:szCs w:val="16"/>
                <w:vertAlign w:val="superscript"/>
              </w:rPr>
              <w:t>1</w:t>
            </w:r>
            <w:r w:rsidRPr="00337796">
              <w:rPr>
                <w:rFonts w:asciiTheme="minorHAnsi" w:hAnsiTheme="minorHAnsi" w:cstheme="minorHAnsi"/>
                <w:noProof/>
              </w:rPr>
              <w:br/>
            </w:r>
            <w:r w:rsidRPr="00337796">
              <w:rPr>
                <w:rFonts w:asciiTheme="minorHAnsi" w:hAnsiTheme="minorHAnsi" w:cstheme="minorHAnsi"/>
                <w:noProof/>
                <w:sz w:val="18"/>
              </w:rPr>
              <w:t xml:space="preserve">Bsp: Tagesausflüge, Filmnachmittage, Spielenachmittag, Sternsingeraktion, Kirchenführung für Firmanden, Diashow, Bastelangebot </w:t>
            </w:r>
          </w:p>
          <w:p w14:paraId="7B1A9D3E" w14:textId="58F6755F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tr w:rsidR="002B18F9" w:rsidRPr="008A2A14" w14:paraId="6C144D68" w14:textId="77777777" w:rsidTr="002B18F9">
        <w:tc>
          <w:tcPr>
            <w:tcW w:w="693" w:type="dxa"/>
            <w:tcBorders>
              <w:bottom w:val="single" w:sz="4" w:space="0" w:color="auto"/>
            </w:tcBorders>
          </w:tcPr>
          <w:p w14:paraId="0D174C33" w14:textId="5B46D0C5" w:rsidR="002B18F9" w:rsidRPr="00AF22B9" w:rsidRDefault="002B18F9" w:rsidP="002B18F9">
            <w:pPr>
              <w:pStyle w:val="berschrift4"/>
            </w:pPr>
          </w:p>
        </w:tc>
        <w:tc>
          <w:tcPr>
            <w:tcW w:w="3749" w:type="dxa"/>
            <w:tcBorders>
              <w:bottom w:val="single" w:sz="4" w:space="0" w:color="auto"/>
            </w:tcBorders>
          </w:tcPr>
          <w:p w14:paraId="793A1644" w14:textId="3771BB7A" w:rsidR="002B18F9" w:rsidRPr="00337796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337796">
              <w:rPr>
                <w:rFonts w:asciiTheme="minorHAnsi" w:hAnsiTheme="minorHAnsi" w:cstheme="minorHAnsi"/>
                <w:b/>
                <w:noProof/>
              </w:rPr>
              <w:t>Ehrenamtlich tätige Persone als  organisatorische Helfende</w:t>
            </w:r>
          </w:p>
          <w:p w14:paraId="43F5181A" w14:textId="348E5134" w:rsidR="002B18F9" w:rsidRPr="00337796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5232DF6C" w14:textId="6441631E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337796">
              <w:rPr>
                <w:rFonts w:asciiTheme="minorHAnsi" w:hAnsiTheme="minorHAnsi" w:cstheme="minorHAnsi"/>
                <w:b/>
                <w:noProof/>
              </w:rPr>
              <w:t>Sehr Niedrig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04B2190A" w14:textId="720CF844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337796">
              <w:rPr>
                <w:rFonts w:asciiTheme="minorHAnsi" w:hAnsiTheme="minorHAnsi" w:cstheme="minorHAnsi"/>
                <w:b/>
                <w:noProof/>
              </w:rPr>
              <w:t>OHNE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3F775033" w14:textId="77777777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671D5A0B" w14:textId="7B24203E" w:rsidR="002B18F9" w:rsidRPr="00337796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18"/>
              </w:rPr>
              <w:t>Punktuelle Unterstützung bei der Durchführung einer einzel</w:t>
            </w:r>
            <w:r w:rsidRPr="00337796">
              <w:rPr>
                <w:rFonts w:asciiTheme="minorHAnsi" w:hAnsiTheme="minorHAnsi" w:cstheme="minorHAnsi"/>
                <w:noProof/>
                <w:sz w:val="18"/>
              </w:rPr>
              <w:softHyphen/>
              <w:t>ner Veranstal</w:t>
            </w:r>
            <w:r w:rsidRPr="00337796">
              <w:rPr>
                <w:rFonts w:asciiTheme="minorHAnsi" w:hAnsiTheme="minorHAnsi" w:cstheme="minorHAnsi"/>
                <w:noProof/>
                <w:sz w:val="18"/>
              </w:rPr>
              <w:softHyphen/>
              <w:t>tungen in einem beobachteten Rahmen unter Anwesenheit von weiteren Verantwortlichen. Der Einsatz findet i.d.R. im öffentlichen Raum unter Beobachtung statt. Es nehmen wechselnde Personen teil.</w:t>
            </w:r>
          </w:p>
        </w:tc>
      </w:tr>
      <w:tr w:rsidR="002B18F9" w:rsidRPr="008A2A14" w14:paraId="3E022C49" w14:textId="77777777" w:rsidTr="00660A94">
        <w:tc>
          <w:tcPr>
            <w:tcW w:w="15126" w:type="dxa"/>
            <w:gridSpan w:val="6"/>
            <w:shd w:val="clear" w:color="auto" w:fill="BFBFBF" w:themeFill="background1" w:themeFillShade="BF"/>
          </w:tcPr>
          <w:p w14:paraId="2247F802" w14:textId="10437DDE" w:rsidR="002B18F9" w:rsidRPr="00337796" w:rsidRDefault="002B18F9" w:rsidP="007556A7">
            <w:pPr>
              <w:pStyle w:val="berschrift3"/>
            </w:pPr>
            <w:r w:rsidRPr="00337796">
              <w:t>Mitarbeitende im Bereich der Kindertageseinrichtungen</w:t>
            </w:r>
          </w:p>
        </w:tc>
      </w:tr>
      <w:tr w:rsidR="002B18F9" w:rsidRPr="008A2A14" w14:paraId="0752FDE9" w14:textId="77777777" w:rsidTr="002B18F9">
        <w:tc>
          <w:tcPr>
            <w:tcW w:w="693" w:type="dxa"/>
          </w:tcPr>
          <w:p w14:paraId="76B2E2F9" w14:textId="77777777" w:rsidR="002B18F9" w:rsidRPr="008A2A14" w:rsidRDefault="002B18F9" w:rsidP="002B18F9">
            <w:pPr>
              <w:pStyle w:val="berschrift4"/>
            </w:pPr>
            <w:bookmarkStart w:id="1" w:name="_Ref229586943"/>
          </w:p>
        </w:tc>
        <w:bookmarkEnd w:id="1"/>
        <w:tc>
          <w:tcPr>
            <w:tcW w:w="3749" w:type="dxa"/>
          </w:tcPr>
          <w:p w14:paraId="47BA7034" w14:textId="0B4CC6AD" w:rsidR="002B18F9" w:rsidRPr="00EA089D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1E49FB">
              <w:rPr>
                <w:rFonts w:asciiTheme="minorHAnsi" w:hAnsiTheme="minorHAnsi" w:cstheme="minorHAnsi"/>
                <w:b/>
                <w:noProof/>
              </w:rPr>
              <w:t>Kindergartengeschäftsführerinnen bzw. Kindergartengeschäftsführer</w:t>
            </w:r>
          </w:p>
        </w:tc>
        <w:tc>
          <w:tcPr>
            <w:tcW w:w="1640" w:type="dxa"/>
          </w:tcPr>
          <w:p w14:paraId="566F5D92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09658C59" w14:textId="02FF900E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17C5F1CD" w14:textId="118132D6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Ordinariat HA</w:t>
            </w:r>
          </w:p>
        </w:tc>
        <w:tc>
          <w:tcPr>
            <w:tcW w:w="3265" w:type="dxa"/>
          </w:tcPr>
          <w:p w14:paraId="3B2142BA" w14:textId="77777777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Style w:val="Hyperlink"/>
                <w:rFonts w:asciiTheme="minorHAnsi" w:hAnsiTheme="minorHAnsi" w:cstheme="minorHAnsi"/>
                <w:sz w:val="14"/>
              </w:rPr>
            </w:pPr>
            <w:r w:rsidRPr="00337796">
              <w:rPr>
                <w:rFonts w:asciiTheme="minorHAnsi" w:hAnsiTheme="minorHAnsi" w:cstheme="minorHAnsi"/>
                <w:noProof/>
              </w:rPr>
              <w:t>§7 Abs. 1 Buchstabe f AROPräv</w:t>
            </w:r>
            <w:r w:rsidRPr="00337796">
              <w:rPr>
                <w:rFonts w:asciiTheme="minorHAnsi" w:hAnsiTheme="minorHAnsi" w:cstheme="minorHAnsi"/>
                <w:noProof/>
              </w:rPr>
              <w:br/>
            </w:r>
            <w:hyperlink r:id="rId14" w:anchor="s00000045" w:history="1">
              <w:r w:rsidRPr="00337796">
                <w:rPr>
                  <w:rStyle w:val="Hyperlink"/>
                  <w:rFonts w:asciiTheme="minorHAnsi" w:hAnsiTheme="minorHAnsi" w:cstheme="minorHAnsi"/>
                  <w:sz w:val="14"/>
                </w:rPr>
                <w:t>https://kirchenrecht-ebfr.de/document/3502#s00000045</w:t>
              </w:r>
            </w:hyperlink>
          </w:p>
          <w:p w14:paraId="1FD9F32E" w14:textId="6BBF68A2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Spez. Verhaltenskodex ??</w:t>
            </w:r>
          </w:p>
        </w:tc>
      </w:tr>
      <w:tr w:rsidR="002B18F9" w:rsidRPr="008A2A14" w14:paraId="22071A1A" w14:textId="77777777" w:rsidTr="002B18F9">
        <w:tc>
          <w:tcPr>
            <w:tcW w:w="693" w:type="dxa"/>
          </w:tcPr>
          <w:p w14:paraId="410957EE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1E7F1929" w14:textId="3731C705" w:rsidR="002B18F9" w:rsidRPr="00EA089D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EA089D">
              <w:rPr>
                <w:rFonts w:asciiTheme="minorHAnsi" w:hAnsiTheme="minorHAnsi" w:cstheme="minorHAnsi"/>
                <w:b/>
                <w:noProof/>
              </w:rPr>
              <w:t>Beschäftigte</w:t>
            </w:r>
            <w:r w:rsidRPr="00EA089D">
              <w:rPr>
                <w:rFonts w:asciiTheme="minorHAnsi" w:hAnsiTheme="minorHAnsi" w:cstheme="minorHAnsi"/>
                <w:noProof/>
              </w:rPr>
              <w:t xml:space="preserve"> in den Kindertageseinrichtungen </w:t>
            </w:r>
            <w:r w:rsidRPr="00EA089D">
              <w:rPr>
                <w:rFonts w:asciiTheme="minorHAnsi" w:hAnsiTheme="minorHAnsi" w:cstheme="minorHAnsi"/>
                <w:noProof/>
              </w:rPr>
              <w:br/>
            </w:r>
            <w:r w:rsidRPr="00EA089D">
              <w:rPr>
                <w:rFonts w:asciiTheme="minorHAnsi" w:hAnsiTheme="minorHAnsi" w:cstheme="minorHAnsi"/>
                <w:b/>
                <w:noProof/>
              </w:rPr>
              <w:t>mit Kontakt zu Kindern</w:t>
            </w:r>
          </w:p>
        </w:tc>
        <w:tc>
          <w:tcPr>
            <w:tcW w:w="1640" w:type="dxa"/>
          </w:tcPr>
          <w:p w14:paraId="0CF4E941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2AA50E4C" w14:textId="1C661399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19224F7B" w14:textId="4DBE9165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>KiTa-Leitung,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297ABBD0" w14:textId="77777777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18"/>
              </w:rPr>
              <w:t>Pädagogische Fachkräfte, Aushilfskräfte, Praktikantinnen und Praktikanten, Mitarbeitende in der Küche, usw.</w:t>
            </w:r>
          </w:p>
          <w:p w14:paraId="169D0CF7" w14:textId="7C9E0260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</w:t>
            </w:r>
            <w:r>
              <w:rPr>
                <w:rFonts w:asciiTheme="minorHAnsi" w:hAnsiTheme="minorHAnsi" w:cstheme="minorHAnsi"/>
                <w:noProof/>
                <w:sz w:val="20"/>
                <w:szCs w:val="22"/>
              </w:rPr>
              <w:t>T</w:t>
            </w: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a</w:t>
            </w:r>
          </w:p>
        </w:tc>
      </w:tr>
      <w:tr w:rsidR="002B18F9" w:rsidRPr="008A2A14" w14:paraId="1CCE6E09" w14:textId="77777777" w:rsidTr="002B18F9">
        <w:tc>
          <w:tcPr>
            <w:tcW w:w="693" w:type="dxa"/>
          </w:tcPr>
          <w:p w14:paraId="5B8285DA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3955E64B" w14:textId="38DDCBFF" w:rsidR="002B18F9" w:rsidRPr="00F97C5E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EA089D">
              <w:rPr>
                <w:rFonts w:asciiTheme="minorHAnsi" w:hAnsiTheme="minorHAnsi" w:cstheme="minorHAnsi"/>
                <w:b/>
                <w:noProof/>
              </w:rPr>
              <w:t>Beschäftigte</w:t>
            </w:r>
            <w:r w:rsidRPr="00EA089D">
              <w:rPr>
                <w:rFonts w:asciiTheme="minorHAnsi" w:hAnsiTheme="minorHAnsi" w:cstheme="minorHAnsi"/>
                <w:noProof/>
              </w:rPr>
              <w:t xml:space="preserve"> in den Kindertageseinrichtungen </w:t>
            </w:r>
            <w:r w:rsidRPr="00EA089D">
              <w:rPr>
                <w:rFonts w:asciiTheme="minorHAnsi" w:hAnsiTheme="minorHAnsi" w:cstheme="minorHAnsi"/>
                <w:noProof/>
              </w:rPr>
              <w:br/>
            </w:r>
            <w:r w:rsidRPr="00EA089D">
              <w:rPr>
                <w:rFonts w:asciiTheme="minorHAnsi" w:hAnsiTheme="minorHAnsi" w:cstheme="minorHAnsi"/>
                <w:b/>
                <w:noProof/>
              </w:rPr>
              <w:t>ohne Kontakt zu Kindern</w:t>
            </w:r>
          </w:p>
        </w:tc>
        <w:tc>
          <w:tcPr>
            <w:tcW w:w="1640" w:type="dxa"/>
          </w:tcPr>
          <w:p w14:paraId="2F70ACE1" w14:textId="48698721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10A50138" w14:textId="018E98D0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</w:tcPr>
          <w:p w14:paraId="252C6DC7" w14:textId="621390D7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>KiTa-Leitung, Per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sonalver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 xml:space="preserve">waltung </w:t>
            </w:r>
          </w:p>
        </w:tc>
        <w:tc>
          <w:tcPr>
            <w:tcW w:w="3265" w:type="dxa"/>
          </w:tcPr>
          <w:p w14:paraId="44CB3725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>Reinigungskräfte u.a., die ausschließlich außerhalb der Öffnungszeit arbeiten.</w:t>
            </w:r>
          </w:p>
          <w:p w14:paraId="347C3A1E" w14:textId="352A307F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Kein Spez. Verhaltenskodex?</w:t>
            </w:r>
          </w:p>
        </w:tc>
      </w:tr>
      <w:tr w:rsidR="002B18F9" w:rsidRPr="008A2A14" w14:paraId="649440AD" w14:textId="77777777" w:rsidTr="002B18F9">
        <w:tc>
          <w:tcPr>
            <w:tcW w:w="693" w:type="dxa"/>
          </w:tcPr>
          <w:p w14:paraId="05811E08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4569D06E" w14:textId="1AC87B90" w:rsidR="002B18F9" w:rsidRPr="009F4076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9F4076">
              <w:rPr>
                <w:rFonts w:asciiTheme="minorHAnsi" w:hAnsiTheme="minorHAnsi" w:cstheme="minorHAnsi"/>
                <w:b/>
                <w:noProof/>
              </w:rPr>
              <w:t xml:space="preserve">Ehrenamtlich tätige Personen </w:t>
            </w:r>
            <w:r w:rsidRPr="009F4076">
              <w:rPr>
                <w:rFonts w:asciiTheme="minorHAnsi" w:hAnsiTheme="minorHAnsi" w:cstheme="minorHAnsi"/>
                <w:noProof/>
              </w:rPr>
              <w:br/>
              <w:t>in den Kindertages</w:t>
            </w:r>
            <w:r w:rsidRPr="009F4076">
              <w:rPr>
                <w:rFonts w:asciiTheme="minorHAnsi" w:hAnsiTheme="minorHAnsi" w:cstheme="minorHAnsi"/>
                <w:noProof/>
              </w:rPr>
              <w:softHyphen/>
              <w:t>ein</w:t>
            </w:r>
            <w:r w:rsidRPr="009F4076">
              <w:rPr>
                <w:rFonts w:asciiTheme="minorHAnsi" w:hAnsiTheme="minorHAnsi" w:cstheme="minorHAnsi"/>
                <w:noProof/>
              </w:rPr>
              <w:softHyphen/>
              <w:t>richtungen</w:t>
            </w:r>
            <w:r w:rsidRPr="009F4076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9F4076">
              <w:rPr>
                <w:rFonts w:asciiTheme="minorHAnsi" w:hAnsiTheme="minorHAnsi" w:cstheme="minorHAnsi"/>
                <w:b/>
                <w:noProof/>
              </w:rPr>
              <w:br/>
              <w:t xml:space="preserve">im direkten Kontakt mit Kindern ohne Aufsicht von Fachpersonen </w:t>
            </w:r>
          </w:p>
        </w:tc>
        <w:tc>
          <w:tcPr>
            <w:tcW w:w="1640" w:type="dxa"/>
          </w:tcPr>
          <w:p w14:paraId="076DD64B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1BC2B5EB" w14:textId="180C625D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17C9B477" w14:textId="67A38039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t>KiTa-Leitung</w:t>
            </w:r>
          </w:p>
        </w:tc>
        <w:tc>
          <w:tcPr>
            <w:tcW w:w="3265" w:type="dxa"/>
          </w:tcPr>
          <w:p w14:paraId="22E98C46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 xml:space="preserve">z.B. Vorlesen, </w:t>
            </w:r>
            <w:r w:rsidRPr="00F97C5E">
              <w:rPr>
                <w:rFonts w:asciiTheme="minorHAnsi" w:hAnsiTheme="minorHAnsi" w:cstheme="minorHAnsi"/>
                <w:noProof/>
                <w:sz w:val="18"/>
              </w:rPr>
              <w:t>Kreativangebote</w:t>
            </w:r>
            <w:r>
              <w:rPr>
                <w:rFonts w:asciiTheme="minorHAnsi" w:hAnsiTheme="minorHAnsi" w:cstheme="minorHAnsi"/>
                <w:noProof/>
                <w:sz w:val="18"/>
              </w:rPr>
              <w:t>, Sportangebote, …</w:t>
            </w:r>
          </w:p>
          <w:p w14:paraId="301D06A2" w14:textId="2B3FE23C" w:rsidR="002B18F9" w:rsidRPr="008A2A14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</w:t>
            </w:r>
            <w:r>
              <w:rPr>
                <w:rFonts w:asciiTheme="minorHAnsi" w:hAnsiTheme="minorHAnsi" w:cstheme="minorHAnsi"/>
                <w:noProof/>
                <w:sz w:val="20"/>
                <w:szCs w:val="22"/>
              </w:rPr>
              <w:t>T</w:t>
            </w: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a</w:t>
            </w:r>
          </w:p>
        </w:tc>
      </w:tr>
      <w:tr w:rsidR="002B18F9" w:rsidRPr="008A2A14" w14:paraId="711FAE0F" w14:textId="77777777" w:rsidTr="002B18F9">
        <w:tc>
          <w:tcPr>
            <w:tcW w:w="693" w:type="dxa"/>
          </w:tcPr>
          <w:p w14:paraId="402399A2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30C9C4C1" w14:textId="333ECB05" w:rsidR="002B18F9" w:rsidRPr="00A17438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highlight w:val="yellow"/>
              </w:rPr>
            </w:pPr>
            <w:r w:rsidRPr="009F4076">
              <w:rPr>
                <w:rFonts w:asciiTheme="minorHAnsi" w:hAnsiTheme="minorHAnsi" w:cstheme="minorHAnsi"/>
                <w:b/>
                <w:noProof/>
              </w:rPr>
              <w:t>Ehrenamtlich tätige Personen</w:t>
            </w:r>
            <w:r w:rsidRPr="009F4076">
              <w:rPr>
                <w:rFonts w:asciiTheme="minorHAnsi" w:hAnsiTheme="minorHAnsi" w:cstheme="minorHAnsi"/>
                <w:noProof/>
              </w:rPr>
              <w:t xml:space="preserve"> </w:t>
            </w:r>
            <w:r w:rsidRPr="009F4076">
              <w:rPr>
                <w:rFonts w:asciiTheme="minorHAnsi" w:hAnsiTheme="minorHAnsi" w:cstheme="minorHAnsi"/>
                <w:noProof/>
              </w:rPr>
              <w:br/>
              <w:t>in den Kindertages</w:t>
            </w:r>
            <w:r w:rsidRPr="009F4076">
              <w:rPr>
                <w:rFonts w:asciiTheme="minorHAnsi" w:hAnsiTheme="minorHAnsi" w:cstheme="minorHAnsi"/>
                <w:noProof/>
              </w:rPr>
              <w:softHyphen/>
              <w:t>ein</w:t>
            </w:r>
            <w:r w:rsidRPr="009F4076">
              <w:rPr>
                <w:rFonts w:asciiTheme="minorHAnsi" w:hAnsiTheme="minorHAnsi" w:cstheme="minorHAnsi"/>
                <w:noProof/>
              </w:rPr>
              <w:softHyphen/>
              <w:t>richtungen</w:t>
            </w:r>
            <w:r w:rsidRPr="009F4076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9F4076">
              <w:rPr>
                <w:rFonts w:asciiTheme="minorHAnsi" w:hAnsiTheme="minorHAnsi" w:cstheme="minorHAnsi"/>
                <w:b/>
                <w:noProof/>
              </w:rPr>
              <w:br/>
              <w:t>unter Aufsicht von Fachpersonen</w:t>
            </w:r>
          </w:p>
        </w:tc>
        <w:tc>
          <w:tcPr>
            <w:tcW w:w="1640" w:type="dxa"/>
          </w:tcPr>
          <w:p w14:paraId="478DDEFA" w14:textId="20DA5590" w:rsidR="002B18F9" w:rsidRPr="00A17438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highlight w:val="yellow"/>
              </w:rPr>
            </w:pPr>
            <w:r w:rsidRPr="009F4076"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28B005DF" w14:textId="7A79C84A" w:rsidR="002B18F9" w:rsidRPr="00A17438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highlight w:val="yellow"/>
              </w:rPr>
            </w:pPr>
            <w:r w:rsidRPr="009F4076"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 w:rsidRPr="009F4076">
              <w:rPr>
                <w:rFonts w:asciiTheme="minorHAnsi" w:hAnsiTheme="minorHAnsi" w:cstheme="minorHAnsi"/>
                <w:b/>
                <w:noProof/>
              </w:rPr>
              <w:br/>
              <w:t>B.2: Anlage 1 AROPräv</w:t>
            </w:r>
          </w:p>
        </w:tc>
        <w:tc>
          <w:tcPr>
            <w:tcW w:w="1822" w:type="dxa"/>
          </w:tcPr>
          <w:p w14:paraId="03DE08D1" w14:textId="4C2CA656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F4076">
              <w:rPr>
                <w:rFonts w:asciiTheme="minorHAnsi" w:hAnsiTheme="minorHAnsi" w:cstheme="minorHAnsi"/>
                <w:noProof/>
                <w:sz w:val="18"/>
                <w:szCs w:val="18"/>
              </w:rPr>
              <w:t>KiTa-Leitung</w:t>
            </w:r>
          </w:p>
        </w:tc>
        <w:tc>
          <w:tcPr>
            <w:tcW w:w="3265" w:type="dxa"/>
          </w:tcPr>
          <w:p w14:paraId="7D39B6FF" w14:textId="14733E9C" w:rsidR="002B18F9" w:rsidRDefault="009F4076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i/>
                <w:noProof/>
                <w:sz w:val="18"/>
              </w:rPr>
            </w:pPr>
            <w:r>
              <w:rPr>
                <w:rFonts w:asciiTheme="minorHAnsi" w:hAnsiTheme="minorHAnsi" w:cstheme="minorHAnsi"/>
                <w:i/>
                <w:noProof/>
                <w:sz w:val="18"/>
              </w:rPr>
              <w:t>Vor Ort mit Anlage 1 AROPräv überprüfen. Ggf Einzelfallentscheidung.</w:t>
            </w:r>
          </w:p>
          <w:p w14:paraId="7804F45E" w14:textId="6233C5EF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</w:t>
            </w:r>
            <w:r>
              <w:rPr>
                <w:rFonts w:asciiTheme="minorHAnsi" w:hAnsiTheme="minorHAnsi" w:cstheme="minorHAnsi"/>
                <w:noProof/>
                <w:sz w:val="20"/>
                <w:szCs w:val="22"/>
              </w:rPr>
              <w:t>T</w:t>
            </w: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a</w:t>
            </w:r>
          </w:p>
        </w:tc>
      </w:tr>
      <w:tr w:rsidR="002B18F9" w:rsidRPr="008A2A14" w14:paraId="67A31297" w14:textId="77777777" w:rsidTr="002B18F9">
        <w:tc>
          <w:tcPr>
            <w:tcW w:w="693" w:type="dxa"/>
          </w:tcPr>
          <w:p w14:paraId="53486975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1C0290DD" w14:textId="1E554B33" w:rsidR="002B18F9" w:rsidRPr="00A71685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A71685">
              <w:rPr>
                <w:rFonts w:asciiTheme="minorHAnsi" w:hAnsiTheme="minorHAnsi" w:cstheme="minorHAnsi"/>
                <w:b/>
                <w:noProof/>
              </w:rPr>
              <w:t xml:space="preserve">Dritte </w:t>
            </w:r>
            <w:r>
              <w:rPr>
                <w:rFonts w:asciiTheme="minorHAnsi" w:hAnsiTheme="minorHAnsi" w:cstheme="minorHAnsi"/>
                <w:b/>
                <w:noProof/>
              </w:rPr>
              <w:t>in Kindertageseinrichtungen</w:t>
            </w:r>
          </w:p>
        </w:tc>
        <w:tc>
          <w:tcPr>
            <w:tcW w:w="1640" w:type="dxa"/>
          </w:tcPr>
          <w:p w14:paraId="297C1C38" w14:textId="77777777" w:rsidR="002B18F9" w:rsidRPr="00A17438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highlight w:val="yellow"/>
              </w:rPr>
            </w:pPr>
          </w:p>
        </w:tc>
        <w:tc>
          <w:tcPr>
            <w:tcW w:w="3957" w:type="dxa"/>
          </w:tcPr>
          <w:p w14:paraId="19535116" w14:textId="77777777" w:rsidR="002B18F9" w:rsidRPr="00A17438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highlight w:val="yellow"/>
              </w:rPr>
            </w:pPr>
          </w:p>
        </w:tc>
        <w:tc>
          <w:tcPr>
            <w:tcW w:w="1822" w:type="dxa"/>
          </w:tcPr>
          <w:p w14:paraId="2C5A6A12" w14:textId="77777777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3265" w:type="dxa"/>
          </w:tcPr>
          <w:p w14:paraId="62EB42BE" w14:textId="3E83F824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>s</w:t>
            </w:r>
            <w:r w:rsidRPr="00DE4F61">
              <w:rPr>
                <w:rFonts w:asciiTheme="minorHAnsi" w:hAnsiTheme="minorHAnsi" w:cstheme="minorHAnsi"/>
                <w:noProof/>
                <w:sz w:val="18"/>
                <w:szCs w:val="18"/>
              </w:rPr>
              <w:t>.u. Abschnitt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REF _Ref228955565 \r \h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="00B91639">
              <w:rPr>
                <w:rFonts w:asciiTheme="minorHAnsi" w:hAnsiTheme="minorHAnsi" w:cstheme="minorHAnsi"/>
                <w:noProof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:</w:t>
            </w:r>
            <w:r w:rsidRPr="00DE4F61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Pr="00DE4F6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/>
            </w:r>
            <w:r w:rsidRPr="00DE4F61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REF _Ref228955565 \h  \* MERGEFORMAT </w:instrText>
            </w:r>
            <w:r w:rsidRPr="00DE4F61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DE4F6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="00B91639" w:rsidRPr="00B91639">
              <w:rPr>
                <w:rFonts w:asciiTheme="minorHAnsi" w:hAnsiTheme="minorHAnsi" w:cstheme="minorHAnsi"/>
                <w:sz w:val="18"/>
                <w:szCs w:val="18"/>
              </w:rPr>
              <w:t>Dienstleistungen durch Dritte und Raumvergabe an Dritte</w:t>
            </w:r>
            <w:r w:rsidRPr="00DE4F61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  <w:p w14:paraId="23A40D68" w14:textId="73C91C2F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i.d.R. Spez. Verhaltenskodex Ki</w:t>
            </w:r>
            <w:r>
              <w:rPr>
                <w:rFonts w:asciiTheme="minorHAnsi" w:hAnsiTheme="minorHAnsi" w:cstheme="minorHAnsi"/>
                <w:noProof/>
                <w:sz w:val="20"/>
                <w:szCs w:val="22"/>
              </w:rPr>
              <w:t>T</w:t>
            </w: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a</w:t>
            </w:r>
          </w:p>
        </w:tc>
      </w:tr>
      <w:tr w:rsidR="007556A7" w:rsidRPr="006261F3" w14:paraId="3BDD9871" w14:textId="77777777" w:rsidTr="007556A7">
        <w:tc>
          <w:tcPr>
            <w:tcW w:w="15126" w:type="dxa"/>
            <w:gridSpan w:val="6"/>
            <w:shd w:val="clear" w:color="auto" w:fill="BFBFBF" w:themeFill="background1" w:themeFillShade="BF"/>
          </w:tcPr>
          <w:p w14:paraId="05A23BD2" w14:textId="4C1B50B3" w:rsidR="007556A7" w:rsidRPr="007556A7" w:rsidRDefault="007556A7" w:rsidP="007556A7">
            <w:pPr>
              <w:pStyle w:val="berschrift3"/>
            </w:pPr>
            <w:r w:rsidRPr="007556A7">
              <w:t>Mitarbeitende in weiteren Einrichtungen der Kirchengemeinde (was in der jeweiligen Kirchengemeinde nicht vorhanden ist, kann gestrichen werden)</w:t>
            </w:r>
          </w:p>
        </w:tc>
      </w:tr>
      <w:tr w:rsidR="002B18F9" w:rsidRPr="006261F3" w14:paraId="5E36452C" w14:textId="77777777" w:rsidTr="002B18F9">
        <w:tc>
          <w:tcPr>
            <w:tcW w:w="693" w:type="dxa"/>
          </w:tcPr>
          <w:p w14:paraId="66422EC7" w14:textId="77777777" w:rsidR="002B18F9" w:rsidRPr="006261F3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14097F35" w14:textId="77777777" w:rsidR="002B18F9" w:rsidRPr="006261F3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Mitarbeitende in Gemeinden anderer Sprachen und Riten</w:t>
            </w:r>
          </w:p>
        </w:tc>
        <w:tc>
          <w:tcPr>
            <w:tcW w:w="1640" w:type="dxa"/>
          </w:tcPr>
          <w:p w14:paraId="4B61D1D8" w14:textId="77777777" w:rsidR="002B18F9" w:rsidRPr="006261F3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s.u.</w:t>
            </w:r>
          </w:p>
        </w:tc>
        <w:tc>
          <w:tcPr>
            <w:tcW w:w="3957" w:type="dxa"/>
          </w:tcPr>
          <w:p w14:paraId="02BC3127" w14:textId="32D9CFC6" w:rsidR="002B18F9" w:rsidRPr="006261F3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s.u.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– analog zu vergleichbaren Tätigkeiten in der Kirchengemeinde </w:t>
            </w:r>
          </w:p>
        </w:tc>
        <w:tc>
          <w:tcPr>
            <w:tcW w:w="1822" w:type="dxa"/>
          </w:tcPr>
          <w:p w14:paraId="1B598F7F" w14:textId="77777777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EA: </w:t>
            </w:r>
            <w:r w:rsidRPr="006261F3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Kirchen</w:t>
            </w:r>
            <w:r w:rsidRPr="006261F3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gemeinde</w:t>
            </w:r>
          </w:p>
          <w:p w14:paraId="08B644F1" w14:textId="55E2BB93" w:rsidR="002B18F9" w:rsidRPr="006261F3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HA: </w:t>
            </w:r>
            <w:r w:rsidRPr="006261F3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Ordinariat HA2</w:t>
            </w:r>
          </w:p>
        </w:tc>
        <w:tc>
          <w:tcPr>
            <w:tcW w:w="3265" w:type="dxa"/>
          </w:tcPr>
          <w:p w14:paraId="73A3100F" w14:textId="77777777" w:rsidR="002B18F9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6"/>
              </w:rPr>
              <w:t>In der Regel identisch mit der Risiko</w:t>
            </w:r>
            <w:r w:rsidRPr="006261F3">
              <w:rPr>
                <w:rFonts w:asciiTheme="minorHAnsi" w:hAnsiTheme="minorHAnsi" w:cstheme="minorHAnsi"/>
                <w:noProof/>
                <w:sz w:val="18"/>
                <w:szCs w:val="16"/>
              </w:rPr>
              <w:softHyphen/>
              <w:t>situation der Kirchengemeinde (Jugendarbeit / Katechese / …)</w:t>
            </w:r>
          </w:p>
          <w:p w14:paraId="537F85A1" w14:textId="31030B38" w:rsidR="002B18F9" w:rsidRPr="006261F3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14"/>
              </w:rPr>
              <w:t xml:space="preserve">Klärung: </w:t>
            </w:r>
            <w:r>
              <w:rPr>
                <w:rFonts w:asciiTheme="minorHAnsi" w:hAnsiTheme="minorHAnsi" w:cstheme="minorHAnsi"/>
                <w:noProof/>
                <w:sz w:val="20"/>
                <w:szCs w:val="14"/>
              </w:rPr>
              <w:br/>
            </w:r>
            <w:r w:rsidRPr="00337796">
              <w:rPr>
                <w:rFonts w:asciiTheme="minorHAnsi" w:hAnsiTheme="minorHAnsi" w:cstheme="minorHAnsi"/>
                <w:noProof/>
                <w:sz w:val="20"/>
                <w:szCs w:val="14"/>
              </w:rPr>
              <w:t>Spez. Verhaltenskodex Kirchengemeinde oder der Mission?</w:t>
            </w:r>
          </w:p>
        </w:tc>
      </w:tr>
      <w:tr w:rsidR="002B18F9" w:rsidRPr="006261F3" w14:paraId="62C9204C" w14:textId="77777777" w:rsidTr="002B18F9">
        <w:tc>
          <w:tcPr>
            <w:tcW w:w="693" w:type="dxa"/>
          </w:tcPr>
          <w:p w14:paraId="049F9DFB" w14:textId="77777777" w:rsidR="002B18F9" w:rsidRPr="006261F3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7A7C4C65" w14:textId="1C54FCB2" w:rsidR="002B18F9" w:rsidRPr="00775415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vertAlign w:val="superscript"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Familien-, Lebens- und Erziehungsberater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softHyphen/>
              <w:t>innen bzw. Familien-, Lebens- und Erzieh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softHyphen/>
              <w:t>ungs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softHyphen/>
              <w:t xml:space="preserve">berater </w:t>
            </w:r>
            <w:r w:rsidRPr="006261F3">
              <w:rPr>
                <w:rFonts w:asciiTheme="minorHAnsi" w:hAnsiTheme="minorHAnsi" w:cstheme="minorHAnsi"/>
                <w:noProof/>
              </w:rPr>
              <w:t>mit Kontakt zu 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0D8BB0F6" w14:textId="77777777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431080FE" w14:textId="4986EE6D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6B316FE1" w14:textId="3E08F816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36C3F336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Style w:val="Hyperlink"/>
                <w:rFonts w:asciiTheme="minorHAnsi" w:hAnsiTheme="minorHAnsi"/>
                <w:sz w:val="14"/>
              </w:rPr>
            </w:pPr>
            <w:r w:rsidRPr="006261F3">
              <w:rPr>
                <w:rFonts w:asciiTheme="minorHAnsi" w:hAnsiTheme="minorHAnsi" w:cstheme="minorHAnsi"/>
                <w:noProof/>
              </w:rPr>
              <w:t xml:space="preserve">§7 Abs. 1 Buchstabe g AROPräv </w:t>
            </w:r>
            <w:r w:rsidRPr="006261F3">
              <w:rPr>
                <w:rFonts w:asciiTheme="minorHAnsi" w:hAnsiTheme="minorHAnsi" w:cstheme="minorHAnsi"/>
                <w:noProof/>
              </w:rPr>
              <w:br/>
            </w:r>
            <w:hyperlink r:id="rId15" w:anchor="s00000045" w:history="1">
              <w:r w:rsidRPr="006261F3">
                <w:rPr>
                  <w:rStyle w:val="Hyperlink"/>
                  <w:rFonts w:asciiTheme="minorHAnsi" w:hAnsiTheme="minorHAnsi"/>
                  <w:sz w:val="14"/>
                </w:rPr>
                <w:t>https://kirchenrecht-ebfr.de/document/3502#s00000045</w:t>
              </w:r>
            </w:hyperlink>
          </w:p>
          <w:p w14:paraId="629E023F" w14:textId="6A68AC00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Beratung</w:t>
            </w:r>
          </w:p>
        </w:tc>
      </w:tr>
      <w:tr w:rsidR="002B18F9" w:rsidRPr="006261F3" w14:paraId="534921E7" w14:textId="77777777" w:rsidTr="002B18F9">
        <w:tc>
          <w:tcPr>
            <w:tcW w:w="693" w:type="dxa"/>
          </w:tcPr>
          <w:p w14:paraId="0D3BDB57" w14:textId="77777777" w:rsidR="002B18F9" w:rsidRPr="006261F3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4C5A4E2E" w14:textId="7281AFE2" w:rsidR="002B18F9" w:rsidRPr="006261F3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 xml:space="preserve">Katholische Hochschulgemeinde und 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br/>
              <w:t>Kath. Studierendenwohnheime</w:t>
            </w:r>
          </w:p>
        </w:tc>
        <w:tc>
          <w:tcPr>
            <w:tcW w:w="1640" w:type="dxa"/>
          </w:tcPr>
          <w:p w14:paraId="3F760FAE" w14:textId="3C8FA161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2F445F4D" w14:textId="3310DA1B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6D08E5AF" w14:textId="411A7833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8"/>
              </w:rPr>
              <w:t>Ordinariat / Kirchengemeinde</w:t>
            </w:r>
          </w:p>
        </w:tc>
        <w:tc>
          <w:tcPr>
            <w:tcW w:w="3265" w:type="dxa"/>
          </w:tcPr>
          <w:p w14:paraId="186609C7" w14:textId="049841F0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Pastorales Personal Ordinariat. </w:t>
            </w:r>
          </w:p>
          <w:p w14:paraId="35671DF4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6"/>
              </w:rPr>
              <w:t>Bei ehrenamtlich tätigen Personen ggf. unterteilen in verschiedene Funktionen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9606D2E" w14:textId="06E35F84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18"/>
              </w:rPr>
              <w:t>Spez. Verhaltenskodex ??</w:t>
            </w:r>
          </w:p>
        </w:tc>
      </w:tr>
      <w:tr w:rsidR="002B18F9" w:rsidRPr="008A2A14" w14:paraId="466996DB" w14:textId="77777777" w:rsidTr="002B18F9">
        <w:tc>
          <w:tcPr>
            <w:tcW w:w="693" w:type="dxa"/>
          </w:tcPr>
          <w:p w14:paraId="55BA5D38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6997054F" w14:textId="28BD485F" w:rsidR="002B18F9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Klinik- und Kurseelsorge</w:t>
            </w:r>
          </w:p>
        </w:tc>
        <w:tc>
          <w:tcPr>
            <w:tcW w:w="1640" w:type="dxa"/>
          </w:tcPr>
          <w:p w14:paraId="61B38AFA" w14:textId="668ED036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3FE78C83" w14:textId="1D0D3FAD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31064273" w14:textId="7B59B3BA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Ordinariat</w:t>
            </w:r>
          </w:p>
        </w:tc>
        <w:tc>
          <w:tcPr>
            <w:tcW w:w="3265" w:type="dxa"/>
          </w:tcPr>
          <w:p w14:paraId="147D00F1" w14:textId="2E842C08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A2411D">
              <w:rPr>
                <w:rFonts w:asciiTheme="minorHAnsi" w:hAnsiTheme="minorHAnsi" w:cstheme="minorHAnsi"/>
                <w:noProof/>
                <w:sz w:val="18"/>
                <w:szCs w:val="16"/>
              </w:rPr>
              <w:t>Ehrenamtlich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 tätige Personen</w:t>
            </w:r>
            <w:r w:rsidRPr="00A2411D"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 ggf. auf den Bereich „schwierige Lebenslagen“ verweisen… 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– </w:t>
            </w:r>
            <w:r w:rsidRPr="00A2411D">
              <w:rPr>
                <w:rFonts w:asciiTheme="minorHAnsi" w:hAnsiTheme="minorHAnsi" w:cstheme="minorHAnsi"/>
                <w:noProof/>
                <w:sz w:val="18"/>
                <w:szCs w:val="16"/>
              </w:rPr>
              <w:t>ab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 Nummer 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instrText xml:space="preserve"> REF SchwierigeLebenslagen \r \h  \* MERGEFORMAT </w:instrTex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fldChar w:fldCharType="separate"/>
            </w:r>
            <w:r w:rsidR="00B91639">
              <w:rPr>
                <w:rFonts w:asciiTheme="minorHAnsi" w:hAnsiTheme="minorHAnsi" w:cstheme="minorHAnsi"/>
                <w:noProof/>
                <w:sz w:val="18"/>
                <w:szCs w:val="16"/>
              </w:rPr>
              <w:t>8.1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fldChar w:fldCharType="end"/>
            </w:r>
          </w:p>
          <w:p w14:paraId="58300CD8" w14:textId="62574F0B" w:rsidR="002B18F9" w:rsidRPr="00A2411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18"/>
              </w:rPr>
              <w:t>Spez. Verhaltenskodex Klinik- und Kurseelsorge ab 2027</w:t>
            </w:r>
          </w:p>
        </w:tc>
      </w:tr>
      <w:tr w:rsidR="002B18F9" w:rsidRPr="006261F3" w14:paraId="58FD9018" w14:textId="77777777" w:rsidTr="002B18F9">
        <w:tc>
          <w:tcPr>
            <w:tcW w:w="693" w:type="dxa"/>
          </w:tcPr>
          <w:p w14:paraId="39BED13D" w14:textId="77777777" w:rsidR="002B18F9" w:rsidRPr="006261F3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686DDE1C" w14:textId="283462BE" w:rsidR="002B18F9" w:rsidRPr="006261F3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Pastoral für Geflüchtete</w:t>
            </w:r>
          </w:p>
        </w:tc>
        <w:tc>
          <w:tcPr>
            <w:tcW w:w="1640" w:type="dxa"/>
          </w:tcPr>
          <w:p w14:paraId="59EEC6EA" w14:textId="5BA06FC4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3851EAAE" w14:textId="4C5A925C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6261F3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39A4EFBA" w14:textId="67A2D81A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8"/>
              </w:rPr>
              <w:t>Ordinariat</w:t>
            </w:r>
          </w:p>
        </w:tc>
        <w:tc>
          <w:tcPr>
            <w:tcW w:w="3265" w:type="dxa"/>
          </w:tcPr>
          <w:p w14:paraId="5FF5A7A7" w14:textId="71A4EC32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6"/>
              </w:rPr>
              <w:t>Ehrenamtlich tätige Personen ggf. auf den Bereich „schwierige Lebenslagen“ verweisen…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br/>
            </w:r>
            <w:r w:rsidRPr="005A064B">
              <w:rPr>
                <w:rFonts w:asciiTheme="minorHAnsi" w:hAnsiTheme="minorHAnsi" w:cstheme="minorHAnsi"/>
                <w:noProof/>
                <w:sz w:val="18"/>
                <w:szCs w:val="16"/>
              </w:rPr>
              <w:sym w:font="Wingdings" w:char="F0E0"/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 Abschnitt 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instrText xml:space="preserve"> REF _Ref229475134 \r \h </w:instrTex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fldChar w:fldCharType="separate"/>
            </w:r>
            <w:r w:rsidR="00B91639">
              <w:rPr>
                <w:rFonts w:asciiTheme="minorHAnsi" w:hAnsiTheme="minorHAnsi" w:cstheme="minorHAnsi"/>
                <w:noProof/>
                <w:sz w:val="18"/>
                <w:szCs w:val="16"/>
              </w:rPr>
              <w:t>8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fldChar w:fldCharType="end"/>
            </w:r>
          </w:p>
          <w:p w14:paraId="078D763C" w14:textId="7EBB3E8C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18"/>
              </w:rPr>
              <w:t>Spez. Verhaltenskodex erforderlich!</w:t>
            </w:r>
          </w:p>
        </w:tc>
      </w:tr>
      <w:tr w:rsidR="002B18F9" w:rsidRPr="006261F3" w14:paraId="1EEC586E" w14:textId="77777777" w:rsidTr="002B18F9">
        <w:tc>
          <w:tcPr>
            <w:tcW w:w="693" w:type="dxa"/>
          </w:tcPr>
          <w:p w14:paraId="356411AF" w14:textId="77777777" w:rsidR="002B18F9" w:rsidRPr="006261F3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5B0732A0" w14:textId="358DFAF6" w:rsidR="002B18F9" w:rsidRPr="006261F3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Mitarbeitende des örtlichen Bildungswerks</w:t>
            </w:r>
          </w:p>
        </w:tc>
        <w:tc>
          <w:tcPr>
            <w:tcW w:w="1640" w:type="dxa"/>
          </w:tcPr>
          <w:p w14:paraId="3E2E0BFA" w14:textId="76741D5E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078E4639" w14:textId="1E413B0F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</w:tcPr>
          <w:p w14:paraId="7828A85C" w14:textId="626A4F2E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7B31A04B" w14:textId="4C9BBFE0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Empfehlung im </w:t>
            </w:r>
            <w:r w:rsidRPr="00A21DBE">
              <w:rPr>
                <w:rFonts w:asciiTheme="minorHAnsi" w:hAnsiTheme="minorHAnsi" w:cstheme="minorHAnsi"/>
                <w:noProof/>
                <w:sz w:val="18"/>
                <w:szCs w:val="16"/>
              </w:rPr>
              <w:t>diözesanen ISK Bildungswerk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 für örtliche Bildungswerkteams: Geringes Risiko – Erwachsene arbeiten freiwillig miteinander.</w:t>
            </w:r>
          </w:p>
          <w:p w14:paraId="6A9D4DEF" w14:textId="77777777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18"/>
              </w:rPr>
              <w:t>Spez. Verhaltenskodex Kirchengemeinde</w:t>
            </w:r>
          </w:p>
          <w:p w14:paraId="4ACFBF57" w14:textId="21E615D7" w:rsidR="002B18F9" w:rsidRPr="00A21DBE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i/>
                <w:noProof/>
                <w:sz w:val="18"/>
                <w:szCs w:val="16"/>
              </w:rPr>
            </w:pPr>
            <w:r w:rsidRPr="00A21DBE">
              <w:rPr>
                <w:rFonts w:asciiTheme="minorHAnsi" w:hAnsiTheme="minorHAnsi" w:cstheme="minorHAnsi"/>
                <w:i/>
                <w:noProof/>
                <w:sz w:val="18"/>
                <w:szCs w:val="16"/>
              </w:rPr>
              <w:t>Aber: Je nach Angeboten mit schutz- oder hilfebedürftigen Erwachsenen auch anders</w:t>
            </w:r>
            <w:r>
              <w:rPr>
                <w:rFonts w:asciiTheme="minorHAnsi" w:hAnsiTheme="minorHAnsi" w:cstheme="minorHAnsi"/>
                <w:i/>
                <w:noProof/>
                <w:sz w:val="18"/>
                <w:szCs w:val="16"/>
              </w:rPr>
              <w:t xml:space="preserve"> z.B. Jugendkunstschule, Angebote für Menschen mit Behinderung – Dann </w:t>
            </w:r>
            <w:bookmarkStart w:id="2" w:name="_Hlk229588032"/>
            <w:r>
              <w:rPr>
                <w:rFonts w:asciiTheme="minorHAnsi" w:hAnsiTheme="minorHAnsi" w:cstheme="minorHAnsi"/>
                <w:i/>
                <w:noProof/>
                <w:sz w:val="18"/>
                <w:szCs w:val="16"/>
              </w:rPr>
              <w:t>Spez. Verhaltenskodex Jugendkunstschule und Bildungsarbeit mit Menschen mit Behinderung</w:t>
            </w:r>
            <w:bookmarkEnd w:id="2"/>
          </w:p>
        </w:tc>
      </w:tr>
      <w:tr w:rsidR="002B18F9" w:rsidRPr="008A2A14" w14:paraId="50A43928" w14:textId="77777777" w:rsidTr="002B18F9">
        <w:tc>
          <w:tcPr>
            <w:tcW w:w="693" w:type="dxa"/>
          </w:tcPr>
          <w:p w14:paraId="35DB5669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3A8EBA9F" w14:textId="77777777" w:rsidR="002B18F9" w:rsidRPr="00604FD9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Mitarbeitende in der Katholischen öffentlichen Bücherei</w:t>
            </w:r>
          </w:p>
        </w:tc>
        <w:tc>
          <w:tcPr>
            <w:tcW w:w="1640" w:type="dxa"/>
          </w:tcPr>
          <w:p w14:paraId="109A3809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076475AF" w14:textId="24A94E5D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340367D5" w14:textId="46B512AE" w:rsidR="002B18F9" w:rsidRPr="00A21DBE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21DBE"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3BBD22F1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A21DBE"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Empfehlung 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im </w:t>
            </w:r>
            <w:r w:rsidRPr="00A21DBE">
              <w:rPr>
                <w:rFonts w:asciiTheme="minorHAnsi" w:hAnsiTheme="minorHAnsi" w:cstheme="minorHAnsi"/>
                <w:noProof/>
                <w:sz w:val="18"/>
                <w:szCs w:val="16"/>
              </w:rPr>
              <w:t>diözesanen ISK Bildungswerk: Bibliothekarinnen – Risiko Mittel – A,B1,C plus Empfehlung zwei Personen anwesend</w:t>
            </w:r>
          </w:p>
          <w:p w14:paraId="01B32522" w14:textId="50FAAEC8" w:rsidR="002B18F9" w:rsidRPr="00A21DBE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18"/>
              </w:rPr>
              <w:t>Spez. Verhaltenskodex Kirchengemeinde</w:t>
            </w:r>
          </w:p>
        </w:tc>
      </w:tr>
      <w:tr w:rsidR="002B18F9" w:rsidRPr="006261F3" w14:paraId="21E7A4F1" w14:textId="77777777" w:rsidTr="002B18F9">
        <w:tc>
          <w:tcPr>
            <w:tcW w:w="693" w:type="dxa"/>
          </w:tcPr>
          <w:p w14:paraId="3FF9A180" w14:textId="77777777" w:rsidR="002B18F9" w:rsidRPr="006261F3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66B57F6B" w14:textId="7B6DB593" w:rsidR="002B18F9" w:rsidRPr="006261F3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Mitarbeitende von Jugendfreizeithäusern</w:t>
            </w:r>
          </w:p>
        </w:tc>
        <w:tc>
          <w:tcPr>
            <w:tcW w:w="1640" w:type="dxa"/>
          </w:tcPr>
          <w:p w14:paraId="5BE6167E" w14:textId="689A678A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24F9CBD2" w14:textId="61B98E2A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1E0D0E49" w14:textId="31B6C2BF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2A7BF4DC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6"/>
              </w:rPr>
              <w:t>Wenn diese in Trägerschaft der Kirchengemeinde liegen.</w:t>
            </w:r>
          </w:p>
          <w:p w14:paraId="75E9B592" w14:textId="40FD5BC5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18"/>
              </w:rPr>
              <w:t>Spez. Verhaltenskodex Kirchengemeinde</w:t>
            </w:r>
          </w:p>
        </w:tc>
      </w:tr>
      <w:tr w:rsidR="002B18F9" w:rsidRPr="008A2A14" w14:paraId="0CF99CE3" w14:textId="77777777" w:rsidTr="002B18F9">
        <w:tc>
          <w:tcPr>
            <w:tcW w:w="693" w:type="dxa"/>
          </w:tcPr>
          <w:p w14:paraId="206133C3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4C0B7351" w14:textId="01B2CBCD" w:rsidR="002B18F9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Mitarbeitende der Kath. Sozialstation</w:t>
            </w:r>
          </w:p>
        </w:tc>
        <w:tc>
          <w:tcPr>
            <w:tcW w:w="1640" w:type="dxa"/>
          </w:tcPr>
          <w:p w14:paraId="6E53BC18" w14:textId="2A5648EB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1D63E479" w14:textId="4F4E0F8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>
              <w:rPr>
                <w:rFonts w:asciiTheme="minorHAnsi" w:hAnsiTheme="minorHAnsi" w:cstheme="minorHAnsi"/>
                <w:b/>
                <w:noProof/>
              </w:rPr>
              <w:br/>
              <w:t>C: Schulung</w:t>
            </w:r>
          </w:p>
        </w:tc>
        <w:tc>
          <w:tcPr>
            <w:tcW w:w="1822" w:type="dxa"/>
          </w:tcPr>
          <w:p w14:paraId="64D88DBA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Kirchengemeinde </w:t>
            </w:r>
          </w:p>
          <w:p w14:paraId="475624D5" w14:textId="2727D8C9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oder Ortcaritasverband</w:t>
            </w:r>
          </w:p>
          <w:p w14:paraId="12DD266A" w14:textId="4F5F4086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oder andere?</w:t>
            </w:r>
          </w:p>
          <w:p w14:paraId="1C40C442" w14:textId="14EFADC5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Klärung notwendig!</w:t>
            </w:r>
          </w:p>
        </w:tc>
        <w:tc>
          <w:tcPr>
            <w:tcW w:w="3265" w:type="dxa"/>
          </w:tcPr>
          <w:p w14:paraId="1214B1A2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A2411D">
              <w:rPr>
                <w:rFonts w:asciiTheme="minorHAnsi" w:hAnsiTheme="minorHAnsi" w:cstheme="minorHAnsi"/>
                <w:noProof/>
                <w:sz w:val="18"/>
                <w:szCs w:val="16"/>
              </w:rPr>
              <w:t>Wenn diese in Trägerschaft der Kirchengemeinde liegt.</w:t>
            </w:r>
          </w:p>
          <w:p w14:paraId="7BB5EAB2" w14:textId="01EC55DB" w:rsidR="002B18F9" w:rsidRPr="00A2411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337796">
              <w:rPr>
                <w:rFonts w:asciiTheme="minorHAnsi" w:hAnsiTheme="minorHAnsi" w:cstheme="minorHAnsi"/>
                <w:noProof/>
                <w:sz w:val="20"/>
                <w:szCs w:val="18"/>
              </w:rPr>
              <w:t>Spez. Verhaltenskodex erforderlich!</w:t>
            </w:r>
          </w:p>
        </w:tc>
      </w:tr>
      <w:tr w:rsidR="002B18F9" w:rsidRPr="006261F3" w14:paraId="55E0CADD" w14:textId="77777777" w:rsidTr="002B18F9">
        <w:tc>
          <w:tcPr>
            <w:tcW w:w="693" w:type="dxa"/>
          </w:tcPr>
          <w:p w14:paraId="17215428" w14:textId="77777777" w:rsidR="002B18F9" w:rsidRPr="006261F3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74A64391" w14:textId="4E2A0F46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Mitarbeitende in der Gefängnisseelsorge</w:t>
            </w:r>
          </w:p>
        </w:tc>
        <w:tc>
          <w:tcPr>
            <w:tcW w:w="1640" w:type="dxa"/>
          </w:tcPr>
          <w:p w14:paraId="297B04FE" w14:textId="2967845D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-</w:t>
            </w:r>
          </w:p>
        </w:tc>
        <w:tc>
          <w:tcPr>
            <w:tcW w:w="3957" w:type="dxa"/>
          </w:tcPr>
          <w:p w14:paraId="6F7B4CBA" w14:textId="2B079C20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6261F3">
              <w:rPr>
                <w:rFonts w:asciiTheme="minorHAnsi" w:hAnsiTheme="minorHAnsi" w:cstheme="minorHAnsi"/>
                <w:b/>
                <w:noProof/>
              </w:rPr>
              <w:t>-</w:t>
            </w:r>
          </w:p>
        </w:tc>
        <w:tc>
          <w:tcPr>
            <w:tcW w:w="1822" w:type="dxa"/>
          </w:tcPr>
          <w:p w14:paraId="683B6E35" w14:textId="6E29DAC3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8"/>
              </w:rPr>
              <w:t>-</w:t>
            </w:r>
          </w:p>
        </w:tc>
        <w:tc>
          <w:tcPr>
            <w:tcW w:w="3265" w:type="dxa"/>
          </w:tcPr>
          <w:p w14:paraId="4AFFE429" w14:textId="0D62F7B0" w:rsidR="002B18F9" w:rsidRPr="006261F3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6261F3">
              <w:rPr>
                <w:rFonts w:asciiTheme="minorHAnsi" w:hAnsiTheme="minorHAnsi" w:cstheme="minorHAnsi"/>
                <w:noProof/>
                <w:sz w:val="18"/>
                <w:szCs w:val="16"/>
              </w:rPr>
              <w:t>Die Zuständigkeit liegt auf Landesebene.</w:t>
            </w:r>
          </w:p>
        </w:tc>
      </w:tr>
      <w:tr w:rsidR="002B18F9" w:rsidRPr="008A2A14" w14:paraId="68D826AE" w14:textId="77777777" w:rsidTr="002B18F9">
        <w:tc>
          <w:tcPr>
            <w:tcW w:w="693" w:type="dxa"/>
          </w:tcPr>
          <w:p w14:paraId="0167BEE0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04123D84" w14:textId="1AD45695" w:rsidR="002B18F9" w:rsidRPr="001E49FB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Mitarbeitende in der Notfallseelsorge</w:t>
            </w:r>
          </w:p>
        </w:tc>
        <w:tc>
          <w:tcPr>
            <w:tcW w:w="1640" w:type="dxa"/>
          </w:tcPr>
          <w:p w14:paraId="4ACEB5E3" w14:textId="1431A7EA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-</w:t>
            </w:r>
          </w:p>
        </w:tc>
        <w:tc>
          <w:tcPr>
            <w:tcW w:w="3957" w:type="dxa"/>
          </w:tcPr>
          <w:p w14:paraId="7724AEFE" w14:textId="0AB81C46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-</w:t>
            </w:r>
          </w:p>
        </w:tc>
        <w:tc>
          <w:tcPr>
            <w:tcW w:w="1822" w:type="dxa"/>
          </w:tcPr>
          <w:p w14:paraId="555A4BF2" w14:textId="3D3EFAB3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-Zuständigkeit ermitteln und hier eintragen</w:t>
            </w:r>
          </w:p>
        </w:tc>
        <w:tc>
          <w:tcPr>
            <w:tcW w:w="3265" w:type="dxa"/>
          </w:tcPr>
          <w:p w14:paraId="1ED288B4" w14:textId="5BF51EC4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337796">
              <w:rPr>
                <w:rFonts w:asciiTheme="minorHAnsi" w:hAnsiTheme="minorHAnsi" w:cstheme="minorHAnsi"/>
                <w:noProof/>
                <w:sz w:val="18"/>
                <w:szCs w:val="16"/>
              </w:rPr>
              <w:t xml:space="preserve">Es gibt ein abgestimmtes Schutzkonzept für die Notfallseelsorge Bawü </w:t>
            </w:r>
          </w:p>
          <w:p w14:paraId="04205E8E" w14:textId="24FECEF4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337796">
              <w:rPr>
                <w:rFonts w:asciiTheme="minorHAnsi" w:hAnsiTheme="minorHAnsi" w:cstheme="minorHAnsi"/>
                <w:noProof/>
                <w:sz w:val="18"/>
                <w:szCs w:val="16"/>
              </w:rPr>
              <w:t>Die Zuständigkeit der Umsetzung liegt jeweils an unterschiedlichen Stellen – z.B. bei der Leitung des Feuerwehrseelsorgeteams Rhein-Neckar</w:t>
            </w:r>
          </w:p>
        </w:tc>
      </w:tr>
      <w:tr w:rsidR="002B18F9" w:rsidRPr="008A2A14" w14:paraId="745DFC6E" w14:textId="77777777" w:rsidTr="002B18F9">
        <w:tc>
          <w:tcPr>
            <w:tcW w:w="693" w:type="dxa"/>
          </w:tcPr>
          <w:p w14:paraId="2C4D4589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2B717502" w14:textId="14666DBF" w:rsidR="002B18F9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Katholische Vereine</w:t>
            </w:r>
          </w:p>
        </w:tc>
        <w:tc>
          <w:tcPr>
            <w:tcW w:w="1640" w:type="dxa"/>
          </w:tcPr>
          <w:p w14:paraId="3AA29835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3957" w:type="dxa"/>
          </w:tcPr>
          <w:p w14:paraId="0AB5F1DD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1822" w:type="dxa"/>
          </w:tcPr>
          <w:p w14:paraId="010C5F24" w14:textId="77777777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265" w:type="dxa"/>
          </w:tcPr>
          <w:p w14:paraId="52AA8FDD" w14:textId="1C83CCB1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337796">
              <w:rPr>
                <w:rFonts w:asciiTheme="minorHAnsi" w:hAnsiTheme="minorHAnsi" w:cstheme="minorHAnsi"/>
                <w:noProof/>
                <w:sz w:val="18"/>
                <w:szCs w:val="16"/>
              </w:rPr>
              <w:t>Was gibt es noch? Was läuft da?</w:t>
            </w:r>
          </w:p>
        </w:tc>
      </w:tr>
      <w:tr w:rsidR="00326D52" w:rsidRPr="008A2A14" w14:paraId="4A250BA2" w14:textId="77777777" w:rsidTr="00326D52">
        <w:tc>
          <w:tcPr>
            <w:tcW w:w="15126" w:type="dxa"/>
            <w:gridSpan w:val="6"/>
            <w:shd w:val="clear" w:color="auto" w:fill="BFBFBF" w:themeFill="background1" w:themeFillShade="BF"/>
          </w:tcPr>
          <w:p w14:paraId="4CFE12D3" w14:textId="19D5A8AF" w:rsidR="00326D52" w:rsidRPr="00337796" w:rsidRDefault="00326D52" w:rsidP="007556A7">
            <w:pPr>
              <w:pStyle w:val="berschrift3"/>
            </w:pPr>
            <w:r w:rsidRPr="00337796">
              <w:t>Mitarbeitende in der Jugendarbeit (Gruppenstunden, Aktionen, Fahrten, Ferienfreizeiten, außerschulische Bildung)</w:t>
            </w:r>
            <w:r>
              <w:t xml:space="preserve"> </w:t>
            </w:r>
            <w:r>
              <w:br/>
            </w:r>
            <w:r w:rsidRPr="00326D52">
              <w:t>Auch für die Jugendverbände gültig, die sich dem ISK der Kirchengemeinde angeschlossen haben und keine explizit benannte andere Regelung getroffen haben.</w:t>
            </w:r>
          </w:p>
        </w:tc>
      </w:tr>
      <w:tr w:rsidR="002B18F9" w:rsidRPr="008A2A14" w14:paraId="7AD1A735" w14:textId="77777777" w:rsidTr="002B18F9">
        <w:tc>
          <w:tcPr>
            <w:tcW w:w="693" w:type="dxa"/>
          </w:tcPr>
          <w:p w14:paraId="2E177B7E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55E9601F" w14:textId="5A646CB4" w:rsidR="002B18F9" w:rsidRPr="00AB798C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A17438">
              <w:rPr>
                <w:rFonts w:asciiTheme="minorHAnsi" w:hAnsiTheme="minorHAnsi" w:cstheme="minorHAnsi"/>
                <w:b/>
                <w:noProof/>
              </w:rPr>
              <w:t>Bildungs- und Jugendreferentinnen bzw. Bildungs- und Jugendreferenten</w:t>
            </w:r>
          </w:p>
        </w:tc>
        <w:tc>
          <w:tcPr>
            <w:tcW w:w="1640" w:type="dxa"/>
          </w:tcPr>
          <w:p w14:paraId="75196CCF" w14:textId="12D28BBB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6B704273" w14:textId="76A1565E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4CB21C5B" w14:textId="13B02F65" w:rsidR="002B18F9" w:rsidRPr="00AE278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AE278D">
              <w:rPr>
                <w:rFonts w:asciiTheme="minorHAnsi" w:hAnsiTheme="minorHAnsi" w:cstheme="minorHAnsi"/>
                <w:noProof/>
                <w:sz w:val="18"/>
                <w:szCs w:val="18"/>
              </w:rPr>
              <w:t>Ordinariat HA2</w:t>
            </w:r>
            <w:r w:rsidRPr="00AE278D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(i.d.R)</w:t>
            </w:r>
          </w:p>
        </w:tc>
        <w:tc>
          <w:tcPr>
            <w:tcW w:w="3265" w:type="dxa"/>
          </w:tcPr>
          <w:p w14:paraId="0D192050" w14:textId="6D37E0BD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Style w:val="Hyperlink"/>
                <w:rFonts w:asciiTheme="minorHAnsi" w:hAnsiTheme="minorHAnsi" w:cstheme="minorHAnsi"/>
                <w:sz w:val="14"/>
              </w:rPr>
            </w:pPr>
            <w:r w:rsidRPr="00337796">
              <w:rPr>
                <w:rFonts w:asciiTheme="minorHAnsi" w:hAnsiTheme="minorHAnsi" w:cstheme="minorHAnsi"/>
                <w:noProof/>
              </w:rPr>
              <w:t xml:space="preserve">§7 Abs. 1 Buchstabe c &amp; d AROPräv </w:t>
            </w:r>
            <w:r w:rsidRPr="00337796">
              <w:rPr>
                <w:rFonts w:asciiTheme="minorHAnsi" w:hAnsiTheme="minorHAnsi" w:cstheme="minorHAnsi"/>
                <w:noProof/>
              </w:rPr>
              <w:br/>
            </w:r>
            <w:hyperlink r:id="rId16" w:anchor="s00000045" w:history="1">
              <w:r w:rsidRPr="00337796">
                <w:rPr>
                  <w:rStyle w:val="Hyperlink"/>
                  <w:rFonts w:asciiTheme="minorHAnsi" w:hAnsiTheme="minorHAnsi" w:cstheme="minorHAnsi"/>
                  <w:sz w:val="14"/>
                </w:rPr>
                <w:t>https://kirchenrecht-ebfr.de/document/3502#s00000045</w:t>
              </w:r>
            </w:hyperlink>
          </w:p>
          <w:p w14:paraId="67F69C28" w14:textId="64CC413E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Spez. Verhaltenskodex kirchl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.</w:t>
            </w:r>
            <w:r w:rsidRPr="00D22FD2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 xml:space="preserve"> Jugendarbeit</w:t>
            </w:r>
          </w:p>
        </w:tc>
      </w:tr>
      <w:tr w:rsidR="002B18F9" w:rsidRPr="008A2A14" w14:paraId="1A262E29" w14:textId="77777777" w:rsidTr="002B18F9">
        <w:tc>
          <w:tcPr>
            <w:tcW w:w="693" w:type="dxa"/>
          </w:tcPr>
          <w:p w14:paraId="2C226725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3EDBB874" w14:textId="11923A68" w:rsidR="002B18F9" w:rsidRPr="00AB798C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3A2197">
              <w:rPr>
                <w:rFonts w:asciiTheme="minorHAnsi" w:hAnsiTheme="minorHAnsi" w:cstheme="minorHAnsi"/>
                <w:b/>
                <w:noProof/>
              </w:rPr>
              <w:t>Jugendgruppenleiterinnen und Jugendgrup</w:t>
            </w:r>
            <w:r>
              <w:rPr>
                <w:rFonts w:asciiTheme="minorHAnsi" w:hAnsiTheme="minorHAnsi" w:cstheme="minorHAnsi"/>
                <w:b/>
                <w:noProof/>
              </w:rPr>
              <w:softHyphen/>
            </w:r>
            <w:r w:rsidRPr="003A2197">
              <w:rPr>
                <w:rFonts w:asciiTheme="minorHAnsi" w:hAnsiTheme="minorHAnsi" w:cstheme="minorHAnsi"/>
                <w:b/>
                <w:noProof/>
              </w:rPr>
              <w:t xml:space="preserve">penleiter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sowie Oberministratinnen und Oberministranten </w:t>
            </w:r>
            <w:r w:rsidRPr="005B00BB">
              <w:rPr>
                <w:rFonts w:asciiTheme="minorHAnsi" w:hAnsiTheme="minorHAnsi" w:cstheme="minorHAnsi"/>
                <w:b/>
                <w:noProof/>
              </w:rPr>
              <w:t xml:space="preserve">und erwachsene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Mitarbeitende in der Kinder- und Jugendarbeit </w:t>
            </w:r>
            <w:r w:rsidRPr="003A2197">
              <w:rPr>
                <w:rFonts w:asciiTheme="minorHAnsi" w:hAnsiTheme="minorHAnsi" w:cstheme="minorHAnsi"/>
                <w:b/>
                <w:noProof/>
              </w:rPr>
              <w:t>grundsätzlich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br/>
            </w:r>
            <w:r w:rsidRPr="00AB798C">
              <w:rPr>
                <w:rFonts w:asciiTheme="minorHAnsi" w:hAnsiTheme="minorHAnsi" w:cstheme="minorHAnsi"/>
                <w:noProof/>
              </w:rPr>
              <w:t>– mit und ohne Übernachtungen</w:t>
            </w:r>
          </w:p>
        </w:tc>
        <w:tc>
          <w:tcPr>
            <w:tcW w:w="1640" w:type="dxa"/>
          </w:tcPr>
          <w:p w14:paraId="0E4014F5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4B70B42C" w14:textId="6226AC0C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3DBCEC87" w14:textId="6DEDC985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13CACA24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>Verantwortung</w:t>
            </w:r>
          </w:p>
          <w:p w14:paraId="69CF8B8B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>Es ist wahrscheinlich, dass auch Angebote mit Übernachtung folgen.</w:t>
            </w:r>
          </w:p>
          <w:p w14:paraId="65B98B69" w14:textId="64D668E5" w:rsidR="002B18F9" w:rsidRPr="008A2A14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153CFB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Spez. Verhaltenskodex kirchl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.</w:t>
            </w:r>
            <w:r w:rsidRPr="00153CFB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 xml:space="preserve"> Jugendarbeit</w:t>
            </w:r>
          </w:p>
        </w:tc>
      </w:tr>
      <w:tr w:rsidR="002B18F9" w:rsidRPr="008A2A14" w14:paraId="5EFCFEA3" w14:textId="77777777" w:rsidTr="002B18F9">
        <w:tc>
          <w:tcPr>
            <w:tcW w:w="693" w:type="dxa"/>
          </w:tcPr>
          <w:p w14:paraId="26A9D150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5BCFC27A" w14:textId="34A9526C" w:rsidR="002B18F9" w:rsidRPr="00AB798C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363677">
              <w:rPr>
                <w:rFonts w:asciiTheme="minorHAnsi" w:hAnsiTheme="minorHAnsi" w:cstheme="minorHAnsi"/>
                <w:b/>
                <w:noProof/>
              </w:rPr>
              <w:t>Aushilfs- und Hilfsgruppenleitende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</w:t>
            </w:r>
            <w:r w:rsidRPr="005B00BB">
              <w:rPr>
                <w:rFonts w:asciiTheme="minorHAnsi" w:hAnsiTheme="minorHAnsi" w:cstheme="minorHAnsi"/>
                <w:b/>
                <w:noProof/>
              </w:rPr>
              <w:t>und erwachsene Begleitpersonen</w:t>
            </w:r>
            <w:r>
              <w:rPr>
                <w:rFonts w:asciiTheme="minorHAnsi" w:hAnsiTheme="minorHAnsi" w:cstheme="minorHAnsi"/>
                <w:noProof/>
              </w:rPr>
              <w:br/>
            </w:r>
            <w:r w:rsidRPr="00AB798C">
              <w:rPr>
                <w:rFonts w:asciiTheme="minorHAnsi" w:hAnsiTheme="minorHAnsi" w:cstheme="minorHAnsi"/>
                <w:b/>
                <w:noProof/>
                <w:u w:val="single"/>
              </w:rPr>
              <w:t>mit</w:t>
            </w:r>
            <w:r w:rsidRPr="00AB798C">
              <w:rPr>
                <w:rFonts w:asciiTheme="minorHAnsi" w:hAnsiTheme="minorHAnsi" w:cstheme="minorHAnsi"/>
                <w:noProof/>
                <w:u w:val="single"/>
              </w:rPr>
              <w:t xml:space="preserve"> Einzelkontakt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zu </w:t>
            </w:r>
            <w:r>
              <w:rPr>
                <w:rFonts w:asciiTheme="minorHAnsi" w:hAnsiTheme="minorHAnsi" w:cstheme="minorHAnsi"/>
                <w:noProof/>
              </w:rPr>
              <w:t>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noProof/>
              </w:rPr>
              <w:t>, oder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</w:t>
            </w:r>
            <w:r w:rsidRPr="00AB798C">
              <w:rPr>
                <w:rFonts w:asciiTheme="minorHAnsi" w:hAnsiTheme="minorHAnsi" w:cstheme="minorHAnsi"/>
                <w:b/>
                <w:noProof/>
                <w:u w:val="single"/>
              </w:rPr>
              <w:t>mit</w:t>
            </w:r>
            <w:r w:rsidRPr="00AB798C">
              <w:rPr>
                <w:rFonts w:asciiTheme="minorHAnsi" w:hAnsiTheme="minorHAnsi" w:cstheme="minorHAnsi"/>
                <w:noProof/>
                <w:u w:val="single"/>
              </w:rPr>
              <w:t xml:space="preserve"> Übernachtung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br/>
              <w:t xml:space="preserve">aber </w:t>
            </w:r>
            <w:r w:rsidRPr="005A064B">
              <w:rPr>
                <w:rFonts w:asciiTheme="minorHAnsi" w:hAnsiTheme="minorHAnsi" w:cstheme="minorHAnsi"/>
                <w:b/>
                <w:noProof/>
                <w:u w:val="single"/>
              </w:rPr>
              <w:t>ohne</w:t>
            </w:r>
            <w:r w:rsidRPr="005A064B">
              <w:rPr>
                <w:rFonts w:asciiTheme="minorHAnsi" w:hAnsiTheme="minorHAnsi" w:cstheme="minorHAnsi"/>
                <w:noProof/>
                <w:u w:val="single"/>
              </w:rPr>
              <w:t xml:space="preserve"> Alleinverantwortung</w:t>
            </w:r>
          </w:p>
        </w:tc>
        <w:tc>
          <w:tcPr>
            <w:tcW w:w="1640" w:type="dxa"/>
          </w:tcPr>
          <w:p w14:paraId="4C64A90C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4CB60C52" w14:textId="0FEA931B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7F039341" w14:textId="6B4900A6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7E7825F2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AB798C">
              <w:rPr>
                <w:rFonts w:asciiTheme="minorHAnsi" w:hAnsiTheme="minorHAnsi" w:cstheme="minorHAnsi"/>
                <w:noProof/>
                <w:sz w:val="18"/>
              </w:rPr>
              <w:t>Aushilfstätigkeit als Aufsichtsperson, keine Regelmäßigkeit, auf Grund der gemeinsamen Übernachtung kann von einer erhöhten Intensität des Kontakts zu Minderjährigen ausgegangen werden.</w:t>
            </w:r>
          </w:p>
          <w:p w14:paraId="47353347" w14:textId="50AFEF93" w:rsidR="002B18F9" w:rsidRPr="008A2A14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153CFB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Spez. Verhaltenskodex kirchl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.</w:t>
            </w:r>
            <w:r w:rsidRPr="00153CFB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 xml:space="preserve"> Jugendarbeit</w:t>
            </w:r>
          </w:p>
        </w:tc>
      </w:tr>
      <w:tr w:rsidR="002B18F9" w:rsidRPr="008A2A14" w14:paraId="239106A7" w14:textId="77777777" w:rsidTr="002B18F9">
        <w:tc>
          <w:tcPr>
            <w:tcW w:w="693" w:type="dxa"/>
          </w:tcPr>
          <w:p w14:paraId="4A5415BA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16D267AD" w14:textId="4B3BCD60" w:rsidR="002B18F9" w:rsidRPr="00AB798C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363677">
              <w:rPr>
                <w:rFonts w:asciiTheme="minorHAnsi" w:hAnsiTheme="minorHAnsi" w:cstheme="minorHAnsi"/>
                <w:b/>
                <w:noProof/>
              </w:rPr>
              <w:t>Aushilfs- und Hilfsgruppenleitende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</w:t>
            </w:r>
            <w:r w:rsidRPr="005B00BB">
              <w:rPr>
                <w:rFonts w:asciiTheme="minorHAnsi" w:hAnsiTheme="minorHAnsi" w:cstheme="minorHAnsi"/>
                <w:b/>
                <w:noProof/>
              </w:rPr>
              <w:t>und erwachsene Begleitpersonen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AB798C">
              <w:rPr>
                <w:rFonts w:asciiTheme="minorHAnsi" w:hAnsiTheme="minorHAnsi" w:cstheme="minorHAnsi"/>
                <w:b/>
                <w:noProof/>
                <w:u w:val="single"/>
              </w:rPr>
              <w:t>ohne</w:t>
            </w:r>
            <w:r w:rsidRPr="00AB798C">
              <w:rPr>
                <w:rFonts w:asciiTheme="minorHAnsi" w:hAnsiTheme="minorHAnsi" w:cstheme="minorHAnsi"/>
                <w:noProof/>
                <w:u w:val="single"/>
              </w:rPr>
              <w:t xml:space="preserve"> Einzel</w:t>
            </w:r>
            <w:r>
              <w:rPr>
                <w:rFonts w:asciiTheme="minorHAnsi" w:hAnsiTheme="minorHAnsi" w:cstheme="minorHAnsi"/>
                <w:noProof/>
                <w:u w:val="single"/>
              </w:rPr>
              <w:softHyphen/>
            </w:r>
            <w:r w:rsidRPr="00AB798C">
              <w:rPr>
                <w:rFonts w:asciiTheme="minorHAnsi" w:hAnsiTheme="minorHAnsi" w:cstheme="minorHAnsi"/>
                <w:noProof/>
                <w:u w:val="single"/>
              </w:rPr>
              <w:t>kon</w:t>
            </w:r>
            <w:r>
              <w:rPr>
                <w:rFonts w:asciiTheme="minorHAnsi" w:hAnsiTheme="minorHAnsi" w:cstheme="minorHAnsi"/>
                <w:noProof/>
                <w:u w:val="single"/>
              </w:rPr>
              <w:softHyphen/>
            </w:r>
            <w:r w:rsidRPr="00AB798C">
              <w:rPr>
                <w:rFonts w:asciiTheme="minorHAnsi" w:hAnsiTheme="minorHAnsi" w:cstheme="minorHAnsi"/>
                <w:noProof/>
                <w:u w:val="single"/>
              </w:rPr>
              <w:t>takt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zu </w:t>
            </w:r>
            <w:r>
              <w:rPr>
                <w:rFonts w:asciiTheme="minorHAnsi" w:hAnsiTheme="minorHAnsi" w:cstheme="minorHAnsi"/>
                <w:noProof/>
              </w:rPr>
              <w:t>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noProof/>
              </w:rPr>
              <w:t xml:space="preserve">, </w:t>
            </w:r>
            <w:r w:rsidRPr="00AB798C">
              <w:rPr>
                <w:rFonts w:asciiTheme="minorHAnsi" w:hAnsiTheme="minorHAnsi" w:cstheme="minorHAnsi"/>
                <w:b/>
                <w:noProof/>
                <w:u w:val="single"/>
              </w:rPr>
              <w:t>ohne</w:t>
            </w:r>
            <w:r w:rsidRPr="00AB798C">
              <w:rPr>
                <w:rFonts w:asciiTheme="minorHAnsi" w:hAnsiTheme="minorHAnsi" w:cstheme="minorHAnsi"/>
                <w:noProof/>
                <w:u w:val="single"/>
              </w:rPr>
              <w:t xml:space="preserve"> Übernachtung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&amp; </w:t>
            </w:r>
            <w:r w:rsidRPr="005A064B">
              <w:rPr>
                <w:rFonts w:asciiTheme="minorHAnsi" w:hAnsiTheme="minorHAnsi" w:cstheme="minorHAnsi"/>
                <w:b/>
                <w:noProof/>
                <w:u w:val="single"/>
              </w:rPr>
              <w:t>ohne</w:t>
            </w:r>
            <w:r w:rsidRPr="005A064B">
              <w:rPr>
                <w:rFonts w:asciiTheme="minorHAnsi" w:hAnsiTheme="minorHAnsi" w:cstheme="minorHAnsi"/>
                <w:noProof/>
                <w:u w:val="single"/>
              </w:rPr>
              <w:t xml:space="preserve"> Alleinverantwortung</w:t>
            </w:r>
          </w:p>
        </w:tc>
        <w:tc>
          <w:tcPr>
            <w:tcW w:w="1640" w:type="dxa"/>
          </w:tcPr>
          <w:p w14:paraId="20E008EE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4DC344F6" w14:textId="56169B72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</w:p>
        </w:tc>
        <w:tc>
          <w:tcPr>
            <w:tcW w:w="1822" w:type="dxa"/>
          </w:tcPr>
          <w:p w14:paraId="57397B8A" w14:textId="30804598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2295FDC2" w14:textId="77777777" w:rsidR="002B18F9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AB798C">
              <w:rPr>
                <w:rFonts w:asciiTheme="minorHAnsi" w:hAnsiTheme="minorHAnsi" w:cstheme="minorHAnsi"/>
                <w:noProof/>
                <w:sz w:val="18"/>
              </w:rPr>
              <w:t xml:space="preserve">Aushilfstätigkeit als Aufsichtsperson, </w:t>
            </w:r>
            <w:r>
              <w:rPr>
                <w:rFonts w:asciiTheme="minorHAnsi" w:hAnsiTheme="minorHAnsi" w:cstheme="minorHAnsi"/>
                <w:noProof/>
                <w:sz w:val="18"/>
              </w:rPr>
              <w:br/>
            </w:r>
            <w:r w:rsidRPr="00AB798C">
              <w:rPr>
                <w:rFonts w:asciiTheme="minorHAnsi" w:hAnsiTheme="minorHAnsi" w:cstheme="minorHAnsi"/>
                <w:noProof/>
                <w:sz w:val="18"/>
              </w:rPr>
              <w:t>keine Regelmäßigkeit</w:t>
            </w:r>
            <w:r>
              <w:rPr>
                <w:rFonts w:asciiTheme="minorHAnsi" w:hAnsiTheme="minorHAnsi" w:cstheme="minorHAnsi"/>
                <w:noProof/>
                <w:sz w:val="18"/>
              </w:rPr>
              <w:t>,</w:t>
            </w:r>
            <w:r>
              <w:rPr>
                <w:rFonts w:asciiTheme="minorHAnsi" w:hAnsiTheme="minorHAnsi" w:cstheme="minorHAnsi"/>
                <w:noProof/>
                <w:sz w:val="18"/>
              </w:rPr>
              <w:br/>
            </w:r>
            <w:r w:rsidRPr="00AB798C">
              <w:rPr>
                <w:rFonts w:asciiTheme="minorHAnsi" w:hAnsiTheme="minorHAnsi" w:cstheme="minorHAnsi"/>
                <w:noProof/>
                <w:sz w:val="18"/>
              </w:rPr>
              <w:t>Einzelkontakte kommen nie vor</w:t>
            </w:r>
          </w:p>
          <w:p w14:paraId="60ED99E5" w14:textId="77777777" w:rsidR="002B18F9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>Küchenpersonal ohne Übernachtung mit Gruppe</w:t>
            </w:r>
          </w:p>
          <w:p w14:paraId="534545BB" w14:textId="336B287F" w:rsidR="002B18F9" w:rsidRPr="008A2A14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153CFB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Spez. Verhaltenskodex kirchl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.</w:t>
            </w:r>
            <w:r w:rsidRPr="00153CFB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 xml:space="preserve"> Jugendarbeit</w:t>
            </w:r>
          </w:p>
        </w:tc>
      </w:tr>
      <w:tr w:rsidR="002B18F9" w:rsidRPr="00E63ED6" w14:paraId="1EF81D92" w14:textId="77777777" w:rsidTr="002B18F9">
        <w:tc>
          <w:tcPr>
            <w:tcW w:w="693" w:type="dxa"/>
          </w:tcPr>
          <w:p w14:paraId="5D47C120" w14:textId="77777777" w:rsidR="002B18F9" w:rsidRPr="00E63ED6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24C8D62C" w14:textId="3060EDA7" w:rsidR="002B18F9" w:rsidRPr="00E63ED6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E63ED6">
              <w:rPr>
                <w:rFonts w:asciiTheme="minorHAnsi" w:hAnsiTheme="minorHAnsi" w:cstheme="minorHAnsi"/>
                <w:noProof/>
              </w:rPr>
              <w:t xml:space="preserve">Durchführende einer </w:t>
            </w:r>
            <w:r w:rsidRPr="00E63ED6">
              <w:rPr>
                <w:rFonts w:asciiTheme="minorHAnsi" w:hAnsiTheme="minorHAnsi" w:cstheme="minorHAnsi"/>
                <w:b/>
                <w:noProof/>
              </w:rPr>
              <w:t>Kinder- oder Jugendfastnacht oder -disko oder ähnliche Angebote</w:t>
            </w:r>
          </w:p>
        </w:tc>
        <w:tc>
          <w:tcPr>
            <w:tcW w:w="1640" w:type="dxa"/>
          </w:tcPr>
          <w:p w14:paraId="47CD1EE4" w14:textId="5B4A914F" w:rsidR="002B18F9" w:rsidRPr="00E63ED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E63ED6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2326E08E" w14:textId="463047B8" w:rsidR="002B18F9" w:rsidRPr="00E63ED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E63ED6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E63ED6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25816541" w14:textId="3907B7A6" w:rsidR="002B18F9" w:rsidRPr="00E63ED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E63ED6"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701634E5" w14:textId="3B36D19F" w:rsidR="002B18F9" w:rsidRPr="00E63ED6" w:rsidRDefault="002B18F9" w:rsidP="002B18F9">
            <w:pPr>
              <w:pStyle w:val="Kopfzeile"/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153CFB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Spez. Verhaltenskodex kirchl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.</w:t>
            </w:r>
            <w:r w:rsidRPr="00153CFB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 xml:space="preserve"> Jugendarbeit</w:t>
            </w:r>
          </w:p>
        </w:tc>
      </w:tr>
      <w:tr w:rsidR="00754738" w:rsidRPr="008A2A14" w14:paraId="1517CE99" w14:textId="77777777" w:rsidTr="00754738">
        <w:tc>
          <w:tcPr>
            <w:tcW w:w="15126" w:type="dxa"/>
            <w:gridSpan w:val="6"/>
            <w:shd w:val="clear" w:color="auto" w:fill="BFBFBF" w:themeFill="background1" w:themeFillShade="BF"/>
          </w:tcPr>
          <w:p w14:paraId="2AA19D2F" w14:textId="4013EDFF" w:rsidR="00754738" w:rsidRPr="00754738" w:rsidRDefault="00754738" w:rsidP="007556A7">
            <w:pPr>
              <w:pStyle w:val="berschrift3"/>
            </w:pPr>
            <w:r w:rsidRPr="00754738">
              <w:lastRenderedPageBreak/>
              <w:t>Mitarbeitende in der Erstkommunion- und Firmkatechese / Kinder-, Jugend- und Familiengottesdienstteams</w:t>
            </w:r>
          </w:p>
        </w:tc>
      </w:tr>
      <w:tr w:rsidR="002B18F9" w:rsidRPr="008A2A14" w14:paraId="7B33C042" w14:textId="77777777" w:rsidTr="002B18F9">
        <w:tc>
          <w:tcPr>
            <w:tcW w:w="693" w:type="dxa"/>
          </w:tcPr>
          <w:p w14:paraId="71599D5D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15F6FA90" w14:textId="410B73C7" w:rsidR="002B18F9" w:rsidRPr="008A2A14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AB798C">
              <w:rPr>
                <w:rFonts w:asciiTheme="minorHAnsi" w:hAnsiTheme="minorHAnsi" w:cstheme="minorHAnsi"/>
                <w:noProof/>
              </w:rPr>
              <w:t xml:space="preserve">Gruppenleitende bei der Erstkommunion- und der Firmkatechese, Leitungen </w:t>
            </w:r>
            <w:r>
              <w:rPr>
                <w:rFonts w:asciiTheme="minorHAnsi" w:hAnsiTheme="minorHAnsi" w:cstheme="minorHAnsi"/>
                <w:noProof/>
              </w:rPr>
              <w:t xml:space="preserve">von </w:t>
            </w:r>
            <w:r w:rsidRPr="001F21A4">
              <w:rPr>
                <w:rFonts w:asciiTheme="minorHAnsi" w:hAnsiTheme="minorHAnsi" w:cstheme="minorHAnsi"/>
                <w:noProof/>
              </w:rPr>
              <w:t>Kinder-, Jugend- und Familiengot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</w:rPr>
              <w:t>tes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</w:rPr>
              <w:t>dienstteams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t xml:space="preserve"> die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t>Einzelkontakte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zu Kindern, Jugendlichen 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t>vorsehen</w:t>
            </w:r>
          </w:p>
        </w:tc>
        <w:tc>
          <w:tcPr>
            <w:tcW w:w="1640" w:type="dxa"/>
          </w:tcPr>
          <w:p w14:paraId="3EF730DE" w14:textId="77777777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2C1A8439" w14:textId="34435E59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104F54CE" w14:textId="514B12A4" w:rsidR="002B18F9" w:rsidRPr="0062313D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34140310" w14:textId="77777777" w:rsidR="002B18F9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3512FC">
              <w:rPr>
                <w:rFonts w:asciiTheme="minorHAnsi" w:hAnsiTheme="minorHAnsi" w:cstheme="minorHAnsi"/>
                <w:noProof/>
                <w:sz w:val="18"/>
              </w:rPr>
              <w:t>Einzelkontakte meint sowohl 1:1-Situationen als auch die alleinige Leitung einer Gruppe durch eine Person.</w:t>
            </w:r>
          </w:p>
          <w:p w14:paraId="4E750AFF" w14:textId="73F2EB9E" w:rsidR="002B18F9" w:rsidRPr="00BF2256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BF2256">
              <w:rPr>
                <w:rFonts w:asciiTheme="minorHAnsi" w:hAnsiTheme="minorHAnsi" w:cstheme="minorHAnsi"/>
                <w:noProof/>
                <w:sz w:val="20"/>
              </w:rPr>
              <w:t>Spez. Verhaltenskodex Kirchengemeinde</w:t>
            </w:r>
          </w:p>
        </w:tc>
      </w:tr>
      <w:tr w:rsidR="002B18F9" w:rsidRPr="008A2A14" w14:paraId="2A0E780C" w14:textId="77777777" w:rsidTr="002B18F9">
        <w:tc>
          <w:tcPr>
            <w:tcW w:w="693" w:type="dxa"/>
          </w:tcPr>
          <w:p w14:paraId="028AF33E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27A2552F" w14:textId="199CFB9B" w:rsidR="002B18F9" w:rsidRPr="008A2A14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AB798C">
              <w:rPr>
                <w:rFonts w:asciiTheme="minorHAnsi" w:hAnsiTheme="minorHAnsi" w:cstheme="minorHAnsi"/>
                <w:noProof/>
              </w:rPr>
              <w:t xml:space="preserve">Gruppenleitende und Begleitpersonen bei der Erstkommunion- und Firmkatechese, </w:t>
            </w:r>
            <w:r>
              <w:rPr>
                <w:rFonts w:asciiTheme="minorHAnsi" w:hAnsiTheme="minorHAnsi" w:cstheme="minorHAnsi"/>
                <w:noProof/>
              </w:rPr>
              <w:br/>
            </w:r>
            <w:r w:rsidRPr="00A42607">
              <w:rPr>
                <w:rFonts w:asciiTheme="minorHAnsi" w:hAnsiTheme="minorHAnsi" w:cstheme="minorHAnsi"/>
                <w:b/>
                <w:noProof/>
              </w:rPr>
              <w:t xml:space="preserve">die mit auf Freizeiten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usw. </w:t>
            </w:r>
            <w:r w:rsidRPr="003512FC">
              <w:rPr>
                <w:rFonts w:asciiTheme="minorHAnsi" w:hAnsiTheme="minorHAnsi" w:cstheme="minorHAnsi"/>
                <w:b/>
                <w:noProof/>
                <w:u w:val="single"/>
              </w:rPr>
              <w:t>mit Übernachtung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A42607">
              <w:rPr>
                <w:rFonts w:asciiTheme="minorHAnsi" w:hAnsiTheme="minorHAnsi" w:cstheme="minorHAnsi"/>
                <w:b/>
                <w:noProof/>
              </w:rPr>
              <w:t>gehen</w:t>
            </w:r>
            <w:r w:rsidRPr="00AB798C">
              <w:rPr>
                <w:rFonts w:asciiTheme="minorHAnsi" w:hAnsiTheme="minorHAnsi" w:cstheme="minorHAnsi"/>
                <w:noProof/>
              </w:rPr>
              <w:t>.</w:t>
            </w:r>
          </w:p>
        </w:tc>
        <w:tc>
          <w:tcPr>
            <w:tcW w:w="1640" w:type="dxa"/>
          </w:tcPr>
          <w:p w14:paraId="19AAC6BE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47972943" w14:textId="3E74A27C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0D16B8B3" w14:textId="47F0BA83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0223C8F8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036AFD">
              <w:rPr>
                <w:rFonts w:asciiTheme="minorHAnsi" w:hAnsiTheme="minorHAnsi" w:cstheme="minorHAnsi"/>
                <w:noProof/>
                <w:sz w:val="18"/>
              </w:rPr>
              <w:t>z.B. Besinnungswochenende, Klosterwochenende, Taizéfahrt, …</w:t>
            </w:r>
          </w:p>
          <w:p w14:paraId="3BB857D6" w14:textId="7FA22187" w:rsidR="002B18F9" w:rsidRPr="00036AF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BF2256">
              <w:rPr>
                <w:rFonts w:asciiTheme="minorHAnsi" w:hAnsiTheme="minorHAnsi" w:cstheme="minorHAnsi"/>
                <w:noProof/>
                <w:sz w:val="20"/>
              </w:rPr>
              <w:t>Spez. Verhaltenskodex Kirchengemeinde</w:t>
            </w:r>
          </w:p>
        </w:tc>
      </w:tr>
      <w:tr w:rsidR="002B18F9" w:rsidRPr="008A2A14" w14:paraId="6CE7F098" w14:textId="77777777" w:rsidTr="002B18F9">
        <w:tc>
          <w:tcPr>
            <w:tcW w:w="693" w:type="dxa"/>
          </w:tcPr>
          <w:p w14:paraId="52D6C612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14798A91" w14:textId="4DE400E7" w:rsidR="002B18F9" w:rsidRPr="00AB798C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1F21A4">
              <w:rPr>
                <w:rFonts w:asciiTheme="minorHAnsi" w:hAnsiTheme="minorHAnsi" w:cstheme="minorHAnsi"/>
                <w:noProof/>
              </w:rPr>
              <w:t>Mitarbeite</w:t>
            </w:r>
            <w:r>
              <w:rPr>
                <w:rFonts w:asciiTheme="minorHAnsi" w:hAnsiTheme="minorHAnsi" w:cstheme="minorHAnsi"/>
                <w:noProof/>
              </w:rPr>
              <w:t>nde</w:t>
            </w:r>
            <w:r w:rsidRPr="001F21A4">
              <w:rPr>
                <w:rFonts w:asciiTheme="minorHAnsi" w:hAnsiTheme="minorHAnsi" w:cstheme="minorHAnsi"/>
                <w:noProof/>
              </w:rPr>
              <w:t xml:space="preserve"> </w:t>
            </w:r>
            <w:r w:rsidRPr="00AB798C">
              <w:rPr>
                <w:rFonts w:asciiTheme="minorHAnsi" w:hAnsiTheme="minorHAnsi" w:cstheme="minorHAnsi"/>
                <w:noProof/>
              </w:rPr>
              <w:t>bei der Erstkommunion- und Firm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AB798C">
              <w:rPr>
                <w:rFonts w:asciiTheme="minorHAnsi" w:hAnsiTheme="minorHAnsi" w:cstheme="minorHAnsi"/>
                <w:noProof/>
              </w:rPr>
              <w:t>kate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AB798C">
              <w:rPr>
                <w:rFonts w:asciiTheme="minorHAnsi" w:hAnsiTheme="minorHAnsi" w:cstheme="minorHAnsi"/>
                <w:noProof/>
              </w:rPr>
              <w:t>chese</w:t>
            </w:r>
            <w:r>
              <w:rPr>
                <w:rFonts w:asciiTheme="minorHAnsi" w:hAnsiTheme="minorHAnsi" w:cstheme="minorHAnsi"/>
                <w:noProof/>
              </w:rPr>
              <w:t xml:space="preserve"> sowie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</w:t>
            </w:r>
            <w:r w:rsidRPr="001F21A4">
              <w:rPr>
                <w:rFonts w:asciiTheme="minorHAnsi" w:hAnsiTheme="minorHAnsi" w:cstheme="minorHAnsi"/>
                <w:noProof/>
              </w:rPr>
              <w:t>in Kinder-, Jugend- und Familiengot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</w:rPr>
              <w:t>tes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</w:rPr>
              <w:t>dienstteams</w:t>
            </w:r>
            <w:r>
              <w:rPr>
                <w:rFonts w:asciiTheme="minorHAnsi" w:hAnsiTheme="minorHAnsi" w:cstheme="minorHAnsi"/>
                <w:noProof/>
              </w:rPr>
              <w:t xml:space="preserve">, </w:t>
            </w:r>
            <w:r w:rsidRPr="001F21A4">
              <w:rPr>
                <w:rFonts w:asciiTheme="minorHAnsi" w:hAnsiTheme="minorHAnsi" w:cstheme="minorHAnsi"/>
                <w:b/>
                <w:noProof/>
              </w:rPr>
              <w:t>die ausschließ</w:t>
            </w:r>
            <w:r>
              <w:rPr>
                <w:rFonts w:asciiTheme="minorHAnsi" w:hAnsiTheme="minorHAnsi" w:cstheme="minorHAnsi"/>
                <w:b/>
                <w:noProof/>
              </w:rPr>
              <w:softHyphen/>
            </w:r>
            <w:r w:rsidRPr="001F21A4">
              <w:rPr>
                <w:rFonts w:asciiTheme="minorHAnsi" w:hAnsiTheme="minorHAnsi" w:cstheme="minorHAnsi"/>
                <w:b/>
                <w:noProof/>
              </w:rPr>
              <w:t>lich gruppenorientiert mit Kindern und Jugendlichen in Kontakt sind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A42607">
              <w:rPr>
                <w:rFonts w:asciiTheme="minorHAnsi" w:hAnsiTheme="minorHAnsi" w:cstheme="minorHAnsi"/>
                <w:b/>
                <w:noProof/>
                <w:u w:val="single"/>
              </w:rPr>
              <w:t>und kontinuierlich mit einer Gruppe</w:t>
            </w:r>
            <w:r w:rsidRPr="00A42607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arbeiten</w:t>
            </w:r>
          </w:p>
        </w:tc>
        <w:tc>
          <w:tcPr>
            <w:tcW w:w="1640" w:type="dxa"/>
          </w:tcPr>
          <w:p w14:paraId="15C590FB" w14:textId="47EDD5B1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5757986B" w14:textId="2154D293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>
              <w:rPr>
                <w:rFonts w:asciiTheme="minorHAnsi" w:hAnsiTheme="minorHAnsi" w:cstheme="minorHAnsi"/>
                <w:b/>
                <w:noProof/>
              </w:rPr>
              <w:br/>
              <w:t>C: Schulung</w:t>
            </w:r>
          </w:p>
        </w:tc>
        <w:tc>
          <w:tcPr>
            <w:tcW w:w="1822" w:type="dxa"/>
          </w:tcPr>
          <w:p w14:paraId="567F134B" w14:textId="5B34132B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1307D3E8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>Angebote mit Übernachtung sind ausgeschlossen</w:t>
            </w:r>
          </w:p>
          <w:p w14:paraId="6413F697" w14:textId="6F5166A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BF2256">
              <w:rPr>
                <w:rFonts w:asciiTheme="minorHAnsi" w:hAnsiTheme="minorHAnsi" w:cstheme="minorHAnsi"/>
                <w:noProof/>
                <w:sz w:val="20"/>
              </w:rPr>
              <w:t>Spez. Verhaltenskodex Kirchengemeinde</w:t>
            </w:r>
          </w:p>
        </w:tc>
      </w:tr>
      <w:tr w:rsidR="002B18F9" w:rsidRPr="008A2A14" w14:paraId="1222ECC7" w14:textId="77777777" w:rsidTr="002B18F9">
        <w:tc>
          <w:tcPr>
            <w:tcW w:w="693" w:type="dxa"/>
            <w:tcBorders>
              <w:bottom w:val="single" w:sz="4" w:space="0" w:color="auto"/>
            </w:tcBorders>
          </w:tcPr>
          <w:p w14:paraId="34389CEA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  <w:tcBorders>
              <w:bottom w:val="single" w:sz="4" w:space="0" w:color="auto"/>
            </w:tcBorders>
          </w:tcPr>
          <w:p w14:paraId="7AE8811D" w14:textId="3DFEB3F8" w:rsidR="002B18F9" w:rsidRPr="00AB798C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1F21A4">
              <w:rPr>
                <w:rFonts w:asciiTheme="minorHAnsi" w:hAnsiTheme="minorHAnsi" w:cstheme="minorHAnsi"/>
                <w:noProof/>
              </w:rPr>
              <w:t>Mitarbeite</w:t>
            </w:r>
            <w:r>
              <w:rPr>
                <w:rFonts w:asciiTheme="minorHAnsi" w:hAnsiTheme="minorHAnsi" w:cstheme="minorHAnsi"/>
                <w:noProof/>
              </w:rPr>
              <w:t>nde</w:t>
            </w:r>
            <w:r w:rsidRPr="001F21A4">
              <w:rPr>
                <w:rFonts w:asciiTheme="minorHAnsi" w:hAnsiTheme="minorHAnsi" w:cstheme="minorHAnsi"/>
                <w:noProof/>
              </w:rPr>
              <w:t xml:space="preserve"> </w:t>
            </w:r>
            <w:r w:rsidRPr="00AB798C">
              <w:rPr>
                <w:rFonts w:asciiTheme="minorHAnsi" w:hAnsiTheme="minorHAnsi" w:cstheme="minorHAnsi"/>
                <w:noProof/>
              </w:rPr>
              <w:t>bei der Erstkommunion- und Firm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AB798C">
              <w:rPr>
                <w:rFonts w:asciiTheme="minorHAnsi" w:hAnsiTheme="minorHAnsi" w:cstheme="minorHAnsi"/>
                <w:noProof/>
              </w:rPr>
              <w:t>kate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AB798C">
              <w:rPr>
                <w:rFonts w:asciiTheme="minorHAnsi" w:hAnsiTheme="minorHAnsi" w:cstheme="minorHAnsi"/>
                <w:noProof/>
              </w:rPr>
              <w:t>chese</w:t>
            </w:r>
            <w:r>
              <w:rPr>
                <w:rFonts w:asciiTheme="minorHAnsi" w:hAnsiTheme="minorHAnsi" w:cstheme="minorHAnsi"/>
                <w:noProof/>
              </w:rPr>
              <w:t xml:space="preserve"> sowie</w:t>
            </w:r>
            <w:r w:rsidRPr="00AB798C">
              <w:rPr>
                <w:rFonts w:asciiTheme="minorHAnsi" w:hAnsiTheme="minorHAnsi" w:cstheme="minorHAnsi"/>
                <w:noProof/>
              </w:rPr>
              <w:t xml:space="preserve"> </w:t>
            </w:r>
            <w:r w:rsidRPr="001F21A4">
              <w:rPr>
                <w:rFonts w:asciiTheme="minorHAnsi" w:hAnsiTheme="minorHAnsi" w:cstheme="minorHAnsi"/>
                <w:noProof/>
              </w:rPr>
              <w:t>in Kinder-, Jugend- und Familiengot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</w:rPr>
              <w:t>tes</w:t>
            </w:r>
            <w:r>
              <w:rPr>
                <w:rFonts w:asciiTheme="minorHAnsi" w:hAnsiTheme="minorHAnsi" w:cstheme="minorHAnsi"/>
                <w:noProof/>
              </w:rPr>
              <w:softHyphen/>
            </w:r>
            <w:r w:rsidRPr="001F21A4">
              <w:rPr>
                <w:rFonts w:asciiTheme="minorHAnsi" w:hAnsiTheme="minorHAnsi" w:cstheme="minorHAnsi"/>
                <w:noProof/>
              </w:rPr>
              <w:t>dienstteams</w:t>
            </w:r>
            <w:r>
              <w:rPr>
                <w:rFonts w:asciiTheme="minorHAnsi" w:hAnsiTheme="minorHAnsi" w:cstheme="minorHAnsi"/>
                <w:noProof/>
              </w:rPr>
              <w:t xml:space="preserve">, </w:t>
            </w:r>
            <w:r w:rsidRPr="001F21A4">
              <w:rPr>
                <w:rFonts w:asciiTheme="minorHAnsi" w:hAnsiTheme="minorHAnsi" w:cstheme="minorHAnsi"/>
                <w:b/>
                <w:noProof/>
              </w:rPr>
              <w:t>die ausschließ</w:t>
            </w:r>
            <w:r>
              <w:rPr>
                <w:rFonts w:asciiTheme="minorHAnsi" w:hAnsiTheme="minorHAnsi" w:cstheme="minorHAnsi"/>
                <w:b/>
                <w:noProof/>
              </w:rPr>
              <w:softHyphen/>
            </w:r>
            <w:r w:rsidRPr="001F21A4">
              <w:rPr>
                <w:rFonts w:asciiTheme="minorHAnsi" w:hAnsiTheme="minorHAnsi" w:cstheme="minorHAnsi"/>
                <w:b/>
                <w:noProof/>
              </w:rPr>
              <w:t>lich gruppenorientiert mit Kindern und Jugendlichen in Kontakt sind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A42607">
              <w:rPr>
                <w:rFonts w:asciiTheme="minorHAnsi" w:hAnsiTheme="minorHAnsi" w:cstheme="minorHAnsi"/>
                <w:b/>
                <w:noProof/>
                <w:u w:val="single"/>
              </w:rPr>
              <w:t>und mit/in wechselnden Gruppen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arbeiten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44AE3A02" w14:textId="49059230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6AF43DF5" w14:textId="4BD2DB1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36F9DB09" w14:textId="26696A77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2A54CC00" w14:textId="7FE67030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BF2256">
              <w:rPr>
                <w:rFonts w:asciiTheme="minorHAnsi" w:hAnsiTheme="minorHAnsi" w:cstheme="minorHAnsi"/>
                <w:noProof/>
                <w:sz w:val="20"/>
              </w:rPr>
              <w:t>Spez. Verhaltenskodex Kirchengemeinde</w:t>
            </w:r>
          </w:p>
        </w:tc>
      </w:tr>
      <w:tr w:rsidR="00754738" w:rsidRPr="009F4076" w14:paraId="5BC2D974" w14:textId="77777777" w:rsidTr="00754738">
        <w:tc>
          <w:tcPr>
            <w:tcW w:w="15126" w:type="dxa"/>
            <w:gridSpan w:val="6"/>
            <w:shd w:val="clear" w:color="auto" w:fill="BFBFBF" w:themeFill="background1" w:themeFillShade="BF"/>
          </w:tcPr>
          <w:p w14:paraId="76DB7275" w14:textId="65F01D30" w:rsidR="00754738" w:rsidRPr="009F4076" w:rsidRDefault="00754738" w:rsidP="007556A7">
            <w:pPr>
              <w:pStyle w:val="berschrift3"/>
            </w:pPr>
            <w:r w:rsidRPr="009F4076">
              <w:lastRenderedPageBreak/>
              <w:t>Kirchenmusikerinnen und Kirchenmusiker</w:t>
            </w:r>
          </w:p>
        </w:tc>
      </w:tr>
      <w:tr w:rsidR="002B18F9" w:rsidRPr="008A2A14" w14:paraId="3CB2D8D8" w14:textId="77777777" w:rsidTr="002B18F9">
        <w:tc>
          <w:tcPr>
            <w:tcW w:w="693" w:type="dxa"/>
          </w:tcPr>
          <w:p w14:paraId="26F0A058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78440790" w14:textId="77777777" w:rsidR="002B18F9" w:rsidRPr="0081228D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  <w:vertAlign w:val="superscript"/>
              </w:rPr>
            </w:pPr>
            <w:r w:rsidRPr="00EA089D">
              <w:rPr>
                <w:rFonts w:asciiTheme="minorHAnsi" w:hAnsiTheme="minorHAnsi" w:cstheme="minorHAnsi"/>
                <w:noProof/>
              </w:rPr>
              <w:t>Kirchenmusikerinnen und Kirchenmusiker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br/>
              <w:t xml:space="preserve">mit Beschäftigungsverhältnis </w:t>
            </w:r>
            <w:r w:rsidRPr="00EA089D">
              <w:rPr>
                <w:rFonts w:asciiTheme="minorHAnsi" w:hAnsiTheme="minorHAnsi" w:cstheme="minorHAnsi"/>
                <w:noProof/>
              </w:rPr>
              <w:t>und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C87440">
              <w:rPr>
                <w:rFonts w:asciiTheme="minorHAnsi" w:hAnsiTheme="minorHAnsi" w:cstheme="minorHAnsi"/>
                <w:b/>
                <w:noProof/>
                <w:u w:val="single"/>
              </w:rPr>
              <w:t>mit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64E32279" w14:textId="77777777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78AE67A0" w14:textId="16D18000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55CA6600" w14:textId="09C4BBA3" w:rsidR="002B18F9" w:rsidRPr="0062313D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0A2CF953" w14:textId="77777777" w:rsidR="002B18F9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Style w:val="Hyperlink"/>
                <w:rFonts w:asciiTheme="minorHAnsi" w:hAnsiTheme="minorHAnsi" w:cstheme="minorHAnsi"/>
                <w:noProof/>
                <w:sz w:val="14"/>
              </w:rPr>
            </w:pPr>
            <w:r>
              <w:rPr>
                <w:rFonts w:asciiTheme="minorHAnsi" w:hAnsiTheme="minorHAnsi" w:cstheme="minorHAnsi"/>
                <w:noProof/>
              </w:rPr>
              <w:t>§7 Abs. 1 Buchstabe i &amp; j AROPräv</w:t>
            </w:r>
            <w:r>
              <w:rPr>
                <w:rFonts w:asciiTheme="minorHAnsi" w:hAnsiTheme="minorHAnsi" w:cstheme="minorHAnsi"/>
                <w:noProof/>
              </w:rPr>
              <w:br/>
            </w:r>
            <w:hyperlink r:id="rId17" w:anchor="s00000045" w:history="1">
              <w:r w:rsidRPr="00096386">
                <w:rPr>
                  <w:rStyle w:val="Hyperlink"/>
                  <w:rFonts w:asciiTheme="minorHAnsi" w:hAnsiTheme="minorHAnsi" w:cstheme="minorHAnsi"/>
                  <w:noProof/>
                  <w:sz w:val="14"/>
                </w:rPr>
                <w:t>https://kirchenrecht-ebfr.de/document/3502#s00000045</w:t>
              </w:r>
            </w:hyperlink>
          </w:p>
          <w:p w14:paraId="50B7F806" w14:textId="243E8DD1" w:rsidR="002B18F9" w:rsidRPr="00D22FD2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</w:rPr>
              <w:t>Spez. Verhaltenskodex Kirchengemeinde oder Kirchenmusik</w:t>
            </w:r>
          </w:p>
        </w:tc>
      </w:tr>
      <w:tr w:rsidR="002B18F9" w:rsidRPr="008A2A14" w14:paraId="0E71DEF9" w14:textId="77777777" w:rsidTr="002B18F9">
        <w:tc>
          <w:tcPr>
            <w:tcW w:w="693" w:type="dxa"/>
          </w:tcPr>
          <w:p w14:paraId="3435A811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097D669A" w14:textId="77777777" w:rsidR="002B18F9" w:rsidRPr="00604FD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EA089D">
              <w:rPr>
                <w:rFonts w:asciiTheme="minorHAnsi" w:hAnsiTheme="minorHAnsi" w:cstheme="minorHAnsi"/>
                <w:noProof/>
              </w:rPr>
              <w:t>Kirchenmusikerinnen und Kirchenmusiker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br/>
              <w:t xml:space="preserve">mit Beschäftigungsverhältnis </w:t>
            </w:r>
            <w:r w:rsidRPr="00EA089D">
              <w:rPr>
                <w:rFonts w:asciiTheme="minorHAnsi" w:hAnsiTheme="minorHAnsi" w:cstheme="minorHAnsi"/>
                <w:noProof/>
              </w:rPr>
              <w:t>und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C87440">
              <w:rPr>
                <w:rFonts w:asciiTheme="minorHAnsi" w:hAnsiTheme="minorHAnsi" w:cstheme="minorHAnsi"/>
                <w:b/>
                <w:noProof/>
                <w:u w:val="single"/>
              </w:rPr>
              <w:t>ohne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2AD5CDEE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6749EED6" w14:textId="5AD1FCCD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</w:p>
        </w:tc>
        <w:tc>
          <w:tcPr>
            <w:tcW w:w="1822" w:type="dxa"/>
          </w:tcPr>
          <w:p w14:paraId="1A5C7D9B" w14:textId="1495064A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6821A416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s.o.</w:t>
            </w:r>
          </w:p>
          <w:p w14:paraId="694B726E" w14:textId="7630D513" w:rsidR="002B18F9" w:rsidRPr="008A2A14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18"/>
              </w:rPr>
              <w:t>Spez. Verhaltenskodex Kirchengemeinde oder Kirchenmusik</w:t>
            </w:r>
          </w:p>
        </w:tc>
      </w:tr>
      <w:tr w:rsidR="002B18F9" w:rsidRPr="008A2A14" w14:paraId="586E2C3B" w14:textId="77777777" w:rsidTr="002B18F9">
        <w:tc>
          <w:tcPr>
            <w:tcW w:w="693" w:type="dxa"/>
          </w:tcPr>
          <w:p w14:paraId="4183B758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751D9058" w14:textId="77777777" w:rsidR="002B18F9" w:rsidRPr="00EA089D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EA089D">
              <w:rPr>
                <w:rFonts w:asciiTheme="minorHAnsi" w:hAnsiTheme="minorHAnsi" w:cstheme="minorHAnsi"/>
                <w:b/>
                <w:noProof/>
              </w:rPr>
              <w:t>Freiberuflich wirkende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EA089D">
              <w:rPr>
                <w:rFonts w:asciiTheme="minorHAnsi" w:hAnsiTheme="minorHAnsi" w:cstheme="minorHAnsi"/>
                <w:noProof/>
              </w:rPr>
              <w:t>Kirchenmusikerinnen und Kirchenmusiker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C87440">
              <w:rPr>
                <w:rFonts w:asciiTheme="minorHAnsi" w:hAnsiTheme="minorHAnsi" w:cstheme="minorHAnsi"/>
                <w:b/>
                <w:noProof/>
                <w:u w:val="single"/>
              </w:rPr>
              <w:t>mit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0A3776F5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0CDB5991" w14:textId="6814D7F0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5607CADE" w14:textId="3E7C15D1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76273F45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s.o.</w:t>
            </w:r>
          </w:p>
          <w:p w14:paraId="03FE9386" w14:textId="51A16E5B" w:rsidR="002B18F9" w:rsidRPr="0033779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Spez. Verhaltenskodex Kirchengemeinde oder Kirchenmusik</w:t>
            </w:r>
          </w:p>
        </w:tc>
      </w:tr>
      <w:tr w:rsidR="002B18F9" w:rsidRPr="008A2A14" w14:paraId="28240BB0" w14:textId="77777777" w:rsidTr="002B18F9">
        <w:tc>
          <w:tcPr>
            <w:tcW w:w="693" w:type="dxa"/>
          </w:tcPr>
          <w:p w14:paraId="15A3C840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4745F98B" w14:textId="77777777" w:rsidR="002B18F9" w:rsidRPr="00EA089D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EA089D">
              <w:rPr>
                <w:rFonts w:asciiTheme="minorHAnsi" w:hAnsiTheme="minorHAnsi" w:cstheme="minorHAnsi"/>
                <w:b/>
                <w:noProof/>
              </w:rPr>
              <w:t>Freiberuflich wirkende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EA089D">
              <w:rPr>
                <w:rFonts w:asciiTheme="minorHAnsi" w:hAnsiTheme="minorHAnsi" w:cstheme="minorHAnsi"/>
                <w:noProof/>
              </w:rPr>
              <w:t>Kirchenmusikerinnen und Kirchenmusiker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C87440">
              <w:rPr>
                <w:rFonts w:asciiTheme="minorHAnsi" w:hAnsiTheme="minorHAnsi" w:cstheme="minorHAnsi"/>
                <w:b/>
                <w:noProof/>
                <w:u w:val="single"/>
              </w:rPr>
              <w:t>ohne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62832F79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5DC116F6" w14:textId="38A05B26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</w:p>
        </w:tc>
        <w:tc>
          <w:tcPr>
            <w:tcW w:w="1822" w:type="dxa"/>
          </w:tcPr>
          <w:p w14:paraId="539ACBAF" w14:textId="1476AAD9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347A29F2" w14:textId="77777777" w:rsidR="002B18F9" w:rsidRPr="00D22FD2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</w:rPr>
              <w:t>s.o.</w:t>
            </w:r>
          </w:p>
          <w:p w14:paraId="7484DD20" w14:textId="79218396" w:rsidR="002B18F9" w:rsidRPr="00D22FD2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</w:rPr>
              <w:t>Spez. Verhaltenskodex Kirchengemeinde oder Kirchenmusik</w:t>
            </w:r>
          </w:p>
        </w:tc>
      </w:tr>
      <w:tr w:rsidR="002B18F9" w:rsidRPr="008A2A14" w14:paraId="5AEFA655" w14:textId="77777777" w:rsidTr="002B18F9">
        <w:tc>
          <w:tcPr>
            <w:tcW w:w="693" w:type="dxa"/>
          </w:tcPr>
          <w:p w14:paraId="09E12A8B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1E29D48A" w14:textId="76B0FD3B" w:rsidR="002B18F9" w:rsidRPr="00604FD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Ehrenamtlich tätige Personen als </w:t>
            </w:r>
            <w:r w:rsidRPr="00EA089D">
              <w:rPr>
                <w:rFonts w:asciiTheme="minorHAnsi" w:hAnsiTheme="minorHAnsi" w:cstheme="minorHAnsi"/>
                <w:noProof/>
              </w:rPr>
              <w:t>Kirchenmusikerinnen und Kirchenmusiker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br/>
            </w:r>
            <w:r w:rsidRPr="00C87440">
              <w:rPr>
                <w:rFonts w:asciiTheme="minorHAnsi" w:hAnsiTheme="minorHAnsi" w:cstheme="minorHAnsi"/>
                <w:b/>
                <w:noProof/>
                <w:u w:val="single"/>
              </w:rPr>
              <w:t>mit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45CB74E5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295048F7" w14:textId="41997B2D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080BE20F" w14:textId="7843BD59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1807804D" w14:textId="77777777" w:rsidR="002B18F9" w:rsidRPr="00D22FD2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</w:rPr>
              <w:t>s.o.</w:t>
            </w:r>
          </w:p>
          <w:p w14:paraId="4AEC0103" w14:textId="1CD16A97" w:rsidR="002B18F9" w:rsidRPr="00D22FD2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</w:rPr>
              <w:t>Spez. Verhaltenskodex Kirchengemeinde oder Kirchenmusik</w:t>
            </w:r>
          </w:p>
        </w:tc>
      </w:tr>
      <w:tr w:rsidR="002B18F9" w:rsidRPr="008A2A14" w14:paraId="355F8D83" w14:textId="77777777" w:rsidTr="002B18F9">
        <w:tc>
          <w:tcPr>
            <w:tcW w:w="693" w:type="dxa"/>
            <w:tcBorders>
              <w:bottom w:val="single" w:sz="4" w:space="0" w:color="auto"/>
            </w:tcBorders>
          </w:tcPr>
          <w:p w14:paraId="36CCE757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  <w:tcBorders>
              <w:bottom w:val="single" w:sz="4" w:space="0" w:color="auto"/>
            </w:tcBorders>
          </w:tcPr>
          <w:p w14:paraId="6DD3D3FD" w14:textId="1ADBEA57" w:rsidR="002B18F9" w:rsidRPr="00604FD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Ehrenamtlich tätige Personen als</w:t>
            </w:r>
            <w:r w:rsidRPr="00EA089D">
              <w:rPr>
                <w:rFonts w:asciiTheme="minorHAnsi" w:hAnsiTheme="minorHAnsi" w:cstheme="minorHAnsi"/>
                <w:noProof/>
              </w:rPr>
              <w:t xml:space="preserve"> Kirchenmusikerinnen und Kirchenmusiker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br/>
            </w:r>
            <w:r w:rsidRPr="00A241AD">
              <w:rPr>
                <w:rFonts w:asciiTheme="minorHAnsi" w:hAnsiTheme="minorHAnsi" w:cstheme="minorHAnsi"/>
                <w:b/>
                <w:noProof/>
                <w:u w:val="single"/>
              </w:rPr>
              <w:t>ohne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72787383" w14:textId="777777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1F46A4B" w14:textId="5B34DF77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689E82E7" w14:textId="2E320C03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3D3B993E" w14:textId="77777777" w:rsidR="002B18F9" w:rsidRPr="00D22FD2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</w:rPr>
              <w:t>s.o.</w:t>
            </w:r>
          </w:p>
          <w:p w14:paraId="2410D8F2" w14:textId="6C643DB6" w:rsidR="002B18F9" w:rsidRPr="00D22FD2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</w:rPr>
              <w:t>Spez. Verhaltenskodex Kirchengemeinde oder Kirchenmusik</w:t>
            </w:r>
          </w:p>
        </w:tc>
      </w:tr>
      <w:tr w:rsidR="009F4076" w14:paraId="062FC168" w14:textId="77777777" w:rsidTr="00F00882">
        <w:tc>
          <w:tcPr>
            <w:tcW w:w="15126" w:type="dxa"/>
            <w:gridSpan w:val="6"/>
            <w:shd w:val="clear" w:color="auto" w:fill="BFBFBF" w:themeFill="background1" w:themeFillShade="BF"/>
          </w:tcPr>
          <w:p w14:paraId="7D10BD01" w14:textId="60660185" w:rsidR="009F4076" w:rsidRPr="009F4076" w:rsidRDefault="009F4076" w:rsidP="007556A7">
            <w:pPr>
              <w:pStyle w:val="berschrift3"/>
            </w:pPr>
            <w:r w:rsidRPr="009F4076">
              <w:t>Liturgische Dienste</w:t>
            </w:r>
          </w:p>
        </w:tc>
      </w:tr>
      <w:tr w:rsidR="002B18F9" w14:paraId="21B03C5B" w14:textId="77777777" w:rsidTr="002B18F9">
        <w:tc>
          <w:tcPr>
            <w:tcW w:w="693" w:type="dxa"/>
          </w:tcPr>
          <w:p w14:paraId="36D7CCDD" w14:textId="77777777" w:rsidR="002B18F9" w:rsidRDefault="002B18F9" w:rsidP="002B18F9">
            <w:pPr>
              <w:pStyle w:val="berschrift4"/>
            </w:pPr>
          </w:p>
        </w:tc>
        <w:tc>
          <w:tcPr>
            <w:tcW w:w="3749" w:type="dxa"/>
            <w:hideMark/>
          </w:tcPr>
          <w:p w14:paraId="0FDB16C0" w14:textId="2A62AF94" w:rsidR="002B18F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 xml:space="preserve">Ehrenamtlich tätige Personen </w:t>
            </w:r>
            <w:r>
              <w:rPr>
                <w:rFonts w:ascii="Calibri" w:hAnsi="Calibri" w:cs="Calibri"/>
                <w:b/>
                <w:bCs/>
              </w:rPr>
              <w:br/>
              <w:t>in liturgischen Diensten</w:t>
            </w:r>
          </w:p>
        </w:tc>
        <w:tc>
          <w:tcPr>
            <w:tcW w:w="1640" w:type="dxa"/>
            <w:hideMark/>
          </w:tcPr>
          <w:p w14:paraId="63047CC5" w14:textId="77777777" w:rsidR="002B18F9" w:rsidRDefault="002B18F9" w:rsidP="002B18F9">
            <w:pPr>
              <w:pStyle w:val="Kopfzeile"/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Niedrig</w:t>
            </w:r>
          </w:p>
        </w:tc>
        <w:tc>
          <w:tcPr>
            <w:tcW w:w="3957" w:type="dxa"/>
            <w:hideMark/>
          </w:tcPr>
          <w:p w14:paraId="3E33742C" w14:textId="59E7B6C5" w:rsidR="002B18F9" w:rsidRDefault="002B18F9" w:rsidP="002B18F9">
            <w:pPr>
              <w:pStyle w:val="Kopfzeile"/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A: Gespräch &amp; EzgU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</w:tcPr>
          <w:p w14:paraId="56FC9752" w14:textId="77777777" w:rsidR="002B18F9" w:rsidRPr="0062313D" w:rsidRDefault="002B18F9" w:rsidP="002B18F9">
            <w:pPr>
              <w:pStyle w:val="Kopfzeile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5" w:type="dxa"/>
            <w:hideMark/>
          </w:tcPr>
          <w:p w14:paraId="727219BD" w14:textId="77777777" w:rsidR="002B18F9" w:rsidRDefault="002B18F9" w:rsidP="002B18F9">
            <w:pPr>
              <w:pStyle w:val="Kopfzeile"/>
              <w:keepNext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Lektorinnen und Lektoren, Kommunionhelferinnen und -helfer</w:t>
            </w:r>
          </w:p>
          <w:p w14:paraId="33460EBD" w14:textId="622F8F8D" w:rsidR="002B18F9" w:rsidRDefault="002B18F9" w:rsidP="002B18F9">
            <w:pPr>
              <w:pStyle w:val="Kopfzeile"/>
              <w:keepNext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22FD2">
              <w:rPr>
                <w:rFonts w:ascii="Calibri" w:hAnsi="Calibri" w:cs="Calibri"/>
                <w:sz w:val="20"/>
              </w:rPr>
              <w:t>Spez. Verhaltenskodex Kirchengemeinde</w:t>
            </w:r>
          </w:p>
        </w:tc>
      </w:tr>
      <w:tr w:rsidR="002B18F9" w14:paraId="4FC32DAF" w14:textId="77777777" w:rsidTr="002B18F9">
        <w:tc>
          <w:tcPr>
            <w:tcW w:w="693" w:type="dxa"/>
          </w:tcPr>
          <w:p w14:paraId="2FACC824" w14:textId="77777777" w:rsidR="002B18F9" w:rsidRDefault="002B18F9" w:rsidP="002B18F9">
            <w:pPr>
              <w:pStyle w:val="berschrift4"/>
            </w:pPr>
          </w:p>
        </w:tc>
        <w:tc>
          <w:tcPr>
            <w:tcW w:w="3749" w:type="dxa"/>
            <w:hideMark/>
          </w:tcPr>
          <w:p w14:paraId="1286E605" w14:textId="2B09DAB7" w:rsidR="002B18F9" w:rsidRPr="007556A7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="Calibri" w:hAnsi="Calibri" w:cs="Calibri"/>
                <w:b/>
                <w:bCs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Ehrenamtlich tätige Personen </w:t>
            </w:r>
            <w:r>
              <w:rPr>
                <w:rFonts w:asciiTheme="minorHAnsi" w:hAnsiTheme="minorHAnsi" w:cstheme="minorHAnsi"/>
                <w:b/>
                <w:noProof/>
              </w:rPr>
              <w:br/>
              <w:t>als</w:t>
            </w:r>
            <w:r>
              <w:rPr>
                <w:rFonts w:ascii="Calibri" w:hAnsi="Calibri" w:cs="Calibri"/>
                <w:b/>
                <w:bCs/>
              </w:rPr>
              <w:t xml:space="preserve"> Wortgottesdienstleiterinnen &amp; -leiter mit Kontakt zu anvertrauten Personen</w:t>
            </w:r>
            <w:r w:rsidR="007556A7" w:rsidRPr="007556A7">
              <w:rPr>
                <w:rFonts w:ascii="Calibri" w:hAnsi="Calibri" w:cs="Calibri"/>
                <w:bCs/>
                <w:vertAlign w:val="superscript"/>
              </w:rPr>
              <w:t>1</w:t>
            </w:r>
          </w:p>
        </w:tc>
        <w:tc>
          <w:tcPr>
            <w:tcW w:w="1640" w:type="dxa"/>
            <w:hideMark/>
          </w:tcPr>
          <w:p w14:paraId="5C331898" w14:textId="6E2DFB5D" w:rsidR="002B18F9" w:rsidRDefault="002B18F9" w:rsidP="002B18F9">
            <w:pPr>
              <w:pStyle w:val="Kopfzeile"/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Hoch</w:t>
            </w:r>
          </w:p>
        </w:tc>
        <w:tc>
          <w:tcPr>
            <w:tcW w:w="3957" w:type="dxa"/>
            <w:hideMark/>
          </w:tcPr>
          <w:p w14:paraId="2F4363B3" w14:textId="71439767" w:rsidR="002B18F9" w:rsidRDefault="002B18F9" w:rsidP="002B18F9">
            <w:pPr>
              <w:pStyle w:val="Kopfzeile"/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475493C2" w14:textId="77777777" w:rsidR="002B18F9" w:rsidRPr="0062313D" w:rsidRDefault="002B18F9" w:rsidP="002B18F9">
            <w:pPr>
              <w:pStyle w:val="Kopfzeile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5" w:type="dxa"/>
            <w:hideMark/>
          </w:tcPr>
          <w:p w14:paraId="4B824C26" w14:textId="77777777" w:rsidR="002B18F9" w:rsidRDefault="002B18F9" w:rsidP="002B18F9">
            <w:pPr>
              <w:pStyle w:val="Kopfzeile"/>
              <w:keepNext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Einzelkontakt in der Sakristei möglich</w:t>
            </w:r>
          </w:p>
          <w:p w14:paraId="12B54921" w14:textId="03C49F62" w:rsidR="002B18F9" w:rsidRDefault="002B18F9" w:rsidP="002B18F9">
            <w:pPr>
              <w:pStyle w:val="Kopfzeile"/>
              <w:keepNext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22FD2">
              <w:rPr>
                <w:rFonts w:ascii="Calibri" w:hAnsi="Calibri" w:cs="Calibri"/>
                <w:sz w:val="20"/>
              </w:rPr>
              <w:t>Spez. Verhaltenskodex Kirchengemeinde</w:t>
            </w:r>
          </w:p>
        </w:tc>
      </w:tr>
      <w:tr w:rsidR="002B18F9" w14:paraId="5C72D415" w14:textId="77777777" w:rsidTr="002B18F9">
        <w:tc>
          <w:tcPr>
            <w:tcW w:w="693" w:type="dxa"/>
          </w:tcPr>
          <w:p w14:paraId="7070D36F" w14:textId="77777777" w:rsidR="002B18F9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336C41BC" w14:textId="2D831796" w:rsidR="002B18F9" w:rsidRPr="007556A7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Ehrenamtlich tätige Personen </w:t>
            </w:r>
            <w:r>
              <w:rPr>
                <w:rFonts w:asciiTheme="minorHAnsi" w:hAnsiTheme="minorHAnsi" w:cstheme="minorHAnsi"/>
                <w:b/>
                <w:noProof/>
              </w:rPr>
              <w:br/>
              <w:t>als</w:t>
            </w:r>
            <w:r>
              <w:rPr>
                <w:rFonts w:ascii="Calibri" w:hAnsi="Calibri" w:cs="Calibri"/>
                <w:b/>
                <w:bCs/>
              </w:rPr>
              <w:t xml:space="preserve"> Wortgottesdienstleiterinnen &amp; -leiter ohne Kontakt zu anvertrauten Personen</w:t>
            </w:r>
            <w:r w:rsidR="007556A7" w:rsidRPr="007556A7">
              <w:rPr>
                <w:rFonts w:ascii="Calibri" w:hAnsi="Calibri" w:cs="Calibri"/>
                <w:bCs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5B229F3D" w14:textId="14B05B4C" w:rsidR="002B18F9" w:rsidRDefault="002B18F9" w:rsidP="002B18F9">
            <w:pPr>
              <w:pStyle w:val="Kopfzeile"/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Niedrig</w:t>
            </w:r>
          </w:p>
        </w:tc>
        <w:tc>
          <w:tcPr>
            <w:tcW w:w="3957" w:type="dxa"/>
          </w:tcPr>
          <w:p w14:paraId="5A43CE1C" w14:textId="10F82E3A" w:rsidR="002B18F9" w:rsidRDefault="002B18F9" w:rsidP="002B18F9">
            <w:pPr>
              <w:pStyle w:val="Kopfzeile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="Calibri" w:hAnsi="Calibri" w:cs="Calibri"/>
                <w:b/>
                <w:bCs/>
              </w:rPr>
              <w:t>A: Gespräch &amp; EzgU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</w:tcPr>
          <w:p w14:paraId="7646F809" w14:textId="77777777" w:rsidR="002B18F9" w:rsidRPr="0062313D" w:rsidRDefault="002B18F9" w:rsidP="002B18F9">
            <w:pPr>
              <w:pStyle w:val="Kopfzeile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5" w:type="dxa"/>
          </w:tcPr>
          <w:p w14:paraId="1BA678BE" w14:textId="52D54DEA" w:rsidR="002B18F9" w:rsidRDefault="002B18F9" w:rsidP="002B18F9">
            <w:pPr>
              <w:pStyle w:val="Kopfzeile"/>
              <w:keepNext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22FD2">
              <w:rPr>
                <w:rFonts w:ascii="Calibri" w:hAnsi="Calibri" w:cs="Calibri"/>
                <w:sz w:val="20"/>
              </w:rPr>
              <w:t>Spez. Verhaltenskodex Kirchengemeinde</w:t>
            </w:r>
          </w:p>
        </w:tc>
      </w:tr>
      <w:tr w:rsidR="009F4076" w:rsidRPr="008A2A14" w14:paraId="7D2360C6" w14:textId="77777777" w:rsidTr="009F4076">
        <w:tc>
          <w:tcPr>
            <w:tcW w:w="15126" w:type="dxa"/>
            <w:gridSpan w:val="6"/>
            <w:shd w:val="clear" w:color="auto" w:fill="BFBFBF" w:themeFill="background1" w:themeFillShade="BF"/>
          </w:tcPr>
          <w:p w14:paraId="3F24AD91" w14:textId="1B0F7996" w:rsidR="009F4076" w:rsidRPr="009F4076" w:rsidRDefault="009F4076" w:rsidP="007556A7">
            <w:pPr>
              <w:pStyle w:val="berschrift3"/>
            </w:pPr>
            <w:bookmarkStart w:id="3" w:name="_Ref229475134"/>
            <w:r w:rsidRPr="009F4076">
              <w:lastRenderedPageBreak/>
              <w:t>Mitarbeitende in Helferkreisen für Menschen in besonders schwierigen Lebenslagen</w:t>
            </w:r>
            <w:bookmarkEnd w:id="3"/>
          </w:p>
        </w:tc>
      </w:tr>
      <w:tr w:rsidR="009F4076" w:rsidRPr="00CD771D" w14:paraId="5014329C" w14:textId="77777777" w:rsidTr="009F4076">
        <w:tc>
          <w:tcPr>
            <w:tcW w:w="15126" w:type="dxa"/>
            <w:gridSpan w:val="6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4648A22" w14:textId="113FE514" w:rsidR="009F4076" w:rsidRPr="00CD771D" w:rsidRDefault="009F4076" w:rsidP="005117A0">
            <w:pPr>
              <w:pStyle w:val="Kopfzeile"/>
              <w:keepNext/>
              <w:keepLines/>
              <w:numPr>
                <w:ilvl w:val="0"/>
                <w:numId w:val="27"/>
              </w:num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>Trotz Einschätzung „Hohes Risiko“ k</w:t>
            </w:r>
            <w:r w:rsidRPr="004D272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>eine</w:t>
            </w:r>
            <w:r w:rsidRPr="004E31C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 xml:space="preserve"> Einsichtnahme eFZ bei schutz- oder hilfebedürftigen Erwachsenen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br/>
              <w:t xml:space="preserve">Notiz auf Anlage 1 AROPräv „Die Vorgaben des </w:t>
            </w:r>
            <w:r w:rsidRPr="004E31C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 xml:space="preserve">§ 30a Absatz 1 des Bundeszentralregistergesetzes 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 xml:space="preserve">werden für die Beantragung des eFZ in dieser Tätigkeit mit schutz- oder hilfebedürftigen Erwachsenen nicht erfüllt.“ 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br/>
            </w:r>
            <w:r w:rsidRPr="004D2726">
              <w:rPr>
                <w:rFonts w:asciiTheme="minorHAnsi" w:hAnsiTheme="minorHAnsi" w:cstheme="minorHAnsi"/>
                <w:bCs/>
                <w:i/>
                <w:noProof/>
                <w:sz w:val="14"/>
                <w:szCs w:val="12"/>
              </w:rPr>
              <w:t>[Es gibt Ausnahmefälle, wenn gesetzliche Bestimmungen (z.B. SGB XII / AsylG) eigens auf § 30a Absatz 1 des Bundeszentralregistergesetzes verweisen.]</w:t>
            </w:r>
          </w:p>
        </w:tc>
      </w:tr>
      <w:tr w:rsidR="002B18F9" w:rsidRPr="008A2A14" w14:paraId="089D7CC8" w14:textId="77777777" w:rsidTr="002B18F9">
        <w:tc>
          <w:tcPr>
            <w:tcW w:w="693" w:type="dxa"/>
          </w:tcPr>
          <w:p w14:paraId="28BC2AD2" w14:textId="7894F5B2" w:rsidR="002B18F9" w:rsidRPr="008A2A14" w:rsidRDefault="002B18F9" w:rsidP="002B18F9">
            <w:pPr>
              <w:pStyle w:val="berschrift4"/>
            </w:pPr>
            <w:bookmarkStart w:id="4" w:name="SchwierigeLebenslagen" w:colFirst="0" w:colLast="1"/>
          </w:p>
        </w:tc>
        <w:tc>
          <w:tcPr>
            <w:tcW w:w="3749" w:type="dxa"/>
          </w:tcPr>
          <w:p w14:paraId="55C38B10" w14:textId="048F9C81" w:rsidR="002B18F9" w:rsidRPr="00604FD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604FD9">
              <w:rPr>
                <w:rFonts w:asciiTheme="minorHAnsi" w:hAnsiTheme="minorHAnsi" w:cstheme="minorHAnsi"/>
                <w:noProof/>
              </w:rPr>
              <w:t>Mitarbeitende in Helferkreisen für Menschen in besonders schwierigen Lebenslagen</w:t>
            </w:r>
            <w:r w:rsidRPr="00776A4A">
              <w:rPr>
                <w:rFonts w:asciiTheme="minorHAnsi" w:hAnsiTheme="minorHAnsi" w:cstheme="minorHAnsi"/>
                <w:noProof/>
              </w:rPr>
              <w:t xml:space="preserve"> – </w:t>
            </w:r>
            <w:r w:rsidRPr="004E31C6">
              <w:rPr>
                <w:rFonts w:asciiTheme="minorHAnsi" w:hAnsiTheme="minorHAnsi" w:cstheme="minorHAnsi"/>
                <w:b/>
                <w:noProof/>
              </w:rPr>
              <w:t>Regelmäßige Unterstützung von Personen in schwierigen Lebenslagen, Einzelkontakte können nicht ausgeschlossen werden</w:t>
            </w:r>
          </w:p>
        </w:tc>
        <w:tc>
          <w:tcPr>
            <w:tcW w:w="1640" w:type="dxa"/>
          </w:tcPr>
          <w:p w14:paraId="49BAB74F" w14:textId="51D6F7B7" w:rsidR="002B18F9" w:rsidRPr="00AB798C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155D7BD6" w14:textId="77777777" w:rsidR="002B18F9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>
              <w:rPr>
                <w:rFonts w:asciiTheme="minorHAnsi" w:hAnsiTheme="minorHAnsi" w:cstheme="minorHAnsi"/>
                <w:b/>
                <w:noProof/>
                <w:vertAlign w:val="superscript"/>
              </w:rPr>
              <w:t>3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Schulungsverpflichtung alle fünf Jahre</w:t>
            </w:r>
          </w:p>
          <w:p w14:paraId="62D9FFB5" w14:textId="1D834304" w:rsidR="002B18F9" w:rsidRPr="004E31C6" w:rsidRDefault="002B18F9" w:rsidP="009F4076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ind w:left="114" w:hanging="57"/>
              <w:rPr>
                <w:rFonts w:asciiTheme="minorHAnsi" w:hAnsiTheme="minorHAnsi" w:cstheme="minorHAnsi"/>
                <w:bCs/>
                <w:noProof/>
              </w:rPr>
            </w:pPr>
            <w:r w:rsidRPr="004D2726">
              <w:rPr>
                <w:rFonts w:asciiTheme="minorHAnsi" w:hAnsiTheme="minorHAnsi" w:cstheme="minorHAnsi"/>
                <w:bCs/>
                <w:noProof/>
                <w:sz w:val="16"/>
                <w:szCs w:val="1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  <w:vertAlign w:val="superscript"/>
              </w:rPr>
              <w:tab/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>Trotz Einschätzung „Hohes Risiko“ k</w:t>
            </w:r>
            <w:r w:rsidRPr="004D272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>eine</w:t>
            </w:r>
            <w:r w:rsidRPr="004E31C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 xml:space="preserve"> Einsichtnah</w:t>
            </w:r>
            <w:r w:rsidR="009F407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softHyphen/>
            </w:r>
            <w:r w:rsidRPr="004E31C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>me eFZ bei schutz- oder hilfebedürftigen Erwachs</w:t>
            </w:r>
            <w:r w:rsidR="009F407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softHyphen/>
            </w:r>
            <w:r w:rsidRPr="004E31C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>enen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>. Notiz auf Anlage 1 AROPräv</w:t>
            </w:r>
            <w:r w:rsidR="009F407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 xml:space="preserve">„Die Vorgaben des </w:t>
            </w:r>
            <w:r w:rsidRPr="004E31C6"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 xml:space="preserve">§ 30a Absatz 1 des Bundeszentralregistergesetzes 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4"/>
              </w:rPr>
              <w:t xml:space="preserve">werden für die Beantragung des eFZ in dieser Tätigkeit mit schutz- oder hilfebedürftigen Erwachsenen nicht erfüllt.“ </w:t>
            </w:r>
          </w:p>
        </w:tc>
        <w:tc>
          <w:tcPr>
            <w:tcW w:w="1822" w:type="dxa"/>
          </w:tcPr>
          <w:p w14:paraId="3472CB43" w14:textId="77777777" w:rsidR="002B18F9" w:rsidRPr="0062313D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265" w:type="dxa"/>
          </w:tcPr>
          <w:p w14:paraId="4565E24F" w14:textId="77777777" w:rsidR="002B18F9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036AFD">
              <w:rPr>
                <w:rFonts w:asciiTheme="minorHAnsi" w:hAnsiTheme="minorHAnsi" w:cstheme="minorHAnsi"/>
                <w:noProof/>
                <w:sz w:val="18"/>
              </w:rPr>
              <w:t>Zielgruppe z.B. Trauernde, Menschen mit Behinderung, Kranke Menschen, Alte Menschen, Asylsuchende, Menschen mit Fluchterfahrung, …</w:t>
            </w:r>
          </w:p>
          <w:p w14:paraId="1255FA6F" w14:textId="77777777" w:rsidR="002B18F9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>auch ehrenamtliche tätige Personen, die die Krankenkommunion bringen</w:t>
            </w:r>
          </w:p>
          <w:p w14:paraId="3B4CB3E0" w14:textId="34691D1D" w:rsidR="002B18F9" w:rsidRPr="00036AFD" w:rsidRDefault="002B18F9" w:rsidP="002B18F9">
            <w:pPr>
              <w:pStyle w:val="Kopfzeile"/>
              <w:keepNext/>
              <w:keepLines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bookmarkEnd w:id="4"/>
      <w:tr w:rsidR="002B18F9" w:rsidRPr="004D2726" w14:paraId="7ABD523F" w14:textId="77777777" w:rsidTr="002B18F9">
        <w:tc>
          <w:tcPr>
            <w:tcW w:w="693" w:type="dxa"/>
          </w:tcPr>
          <w:p w14:paraId="1CC8C76B" w14:textId="3B05B429" w:rsidR="002B18F9" w:rsidRPr="004D2726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5D9727A4" w14:textId="14E69B8B" w:rsidR="002B18F9" w:rsidRPr="004D2726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4D2726">
              <w:rPr>
                <w:rFonts w:asciiTheme="minorHAnsi" w:hAnsiTheme="minorHAnsi" w:cstheme="minorHAnsi"/>
                <w:noProof/>
              </w:rPr>
              <w:t xml:space="preserve">Mitarbeitende in Helferkreisen für Menschen in besonders schwierigen Lebenslagen </w:t>
            </w:r>
            <w:r w:rsidRPr="004D2726">
              <w:rPr>
                <w:rFonts w:asciiTheme="minorHAnsi" w:hAnsiTheme="minorHAnsi" w:cstheme="minorHAnsi"/>
                <w:noProof/>
              </w:rPr>
              <w:br/>
              <w:t xml:space="preserve">– </w:t>
            </w:r>
            <w:r w:rsidRPr="004D2726">
              <w:rPr>
                <w:rFonts w:asciiTheme="minorHAnsi" w:hAnsiTheme="minorHAnsi" w:cstheme="minorHAnsi"/>
                <w:b/>
                <w:noProof/>
              </w:rPr>
              <w:t>nur punktuelle Kontakte</w:t>
            </w:r>
          </w:p>
        </w:tc>
        <w:tc>
          <w:tcPr>
            <w:tcW w:w="1640" w:type="dxa"/>
          </w:tcPr>
          <w:p w14:paraId="0AD89B45" w14:textId="41AEE776" w:rsidR="002B18F9" w:rsidRPr="004D272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4D2726">
              <w:rPr>
                <w:rFonts w:asciiTheme="minorHAnsi" w:hAnsiTheme="minorHAnsi" w:cstheme="minorHAnsi"/>
                <w:b/>
                <w:noProof/>
              </w:rPr>
              <w:t>Mittel</w:t>
            </w:r>
          </w:p>
        </w:tc>
        <w:tc>
          <w:tcPr>
            <w:tcW w:w="3957" w:type="dxa"/>
          </w:tcPr>
          <w:p w14:paraId="6FB3EFBA" w14:textId="3F8A9732" w:rsidR="002B18F9" w:rsidRPr="004D272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</w:pPr>
            <w:r w:rsidRPr="004D2726"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4D2726"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</w:tcPr>
          <w:p w14:paraId="3A11FAD5" w14:textId="77777777" w:rsidR="002B18F9" w:rsidRPr="004D272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265" w:type="dxa"/>
          </w:tcPr>
          <w:p w14:paraId="7559F20D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4D2726">
              <w:rPr>
                <w:rFonts w:asciiTheme="minorHAnsi" w:hAnsiTheme="minorHAnsi" w:cstheme="minorHAnsi"/>
                <w:noProof/>
                <w:sz w:val="18"/>
              </w:rPr>
              <w:t>Zielgruppe s. Zeile darüber</w:t>
            </w:r>
          </w:p>
          <w:p w14:paraId="673BC339" w14:textId="2FC4BCB7" w:rsidR="002B18F9" w:rsidRPr="004D2726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tr w:rsidR="002B18F9" w:rsidRPr="008A2A14" w14:paraId="4AC226CD" w14:textId="77777777" w:rsidTr="002B18F9">
        <w:tc>
          <w:tcPr>
            <w:tcW w:w="693" w:type="dxa"/>
            <w:tcBorders>
              <w:bottom w:val="single" w:sz="4" w:space="0" w:color="auto"/>
            </w:tcBorders>
          </w:tcPr>
          <w:p w14:paraId="1D661E07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  <w:tcBorders>
              <w:bottom w:val="single" w:sz="4" w:space="0" w:color="auto"/>
            </w:tcBorders>
          </w:tcPr>
          <w:p w14:paraId="719AA471" w14:textId="32E17289" w:rsidR="002B18F9" w:rsidRPr="00604FD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Mitarbeitende für </w:t>
            </w:r>
            <w:r w:rsidRPr="00036AFD">
              <w:rPr>
                <w:rFonts w:asciiTheme="minorHAnsi" w:hAnsiTheme="minorHAnsi" w:cstheme="minorHAnsi"/>
                <w:b/>
                <w:noProof/>
              </w:rPr>
              <w:t>Haustürbesuche</w:t>
            </w:r>
            <w:r>
              <w:rPr>
                <w:rFonts w:asciiTheme="minorHAnsi" w:hAnsiTheme="minorHAnsi" w:cstheme="minorHAnsi"/>
                <w:noProof/>
              </w:rPr>
              <w:t xml:space="preserve"> im Rahmen von Besuchsdiensten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54A38234" w14:textId="03C24F1D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FC6E82C" w14:textId="0BCA6523" w:rsidR="002B18F9" w:rsidRPr="00AB798C" w:rsidRDefault="002B18F9" w:rsidP="00776A4A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2CC5AD50" w14:textId="77777777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769BCBA3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t xml:space="preserve">Besuchsdienste für Neuzugezogene, Neugeborene, Geburtstagsgruß, … </w:t>
            </w:r>
          </w:p>
          <w:p w14:paraId="36969AEC" w14:textId="59565020" w:rsidR="002B18F9" w:rsidRPr="00036AF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tr w:rsidR="009F4076" w:rsidRPr="008A2A14" w14:paraId="4DFB9448" w14:textId="77777777" w:rsidTr="009F4076">
        <w:tc>
          <w:tcPr>
            <w:tcW w:w="15126" w:type="dxa"/>
            <w:gridSpan w:val="6"/>
            <w:shd w:val="clear" w:color="auto" w:fill="BFBFBF" w:themeFill="background1" w:themeFillShade="BF"/>
          </w:tcPr>
          <w:p w14:paraId="437A82E0" w14:textId="3C4B08AF" w:rsidR="009F4076" w:rsidRPr="009F4076" w:rsidRDefault="009F4076" w:rsidP="007556A7">
            <w:pPr>
              <w:pStyle w:val="berschrift3"/>
            </w:pPr>
            <w:r w:rsidRPr="009F4076">
              <w:t>Mitarbeitende in den Pfarrbüros</w:t>
            </w:r>
          </w:p>
        </w:tc>
      </w:tr>
      <w:tr w:rsidR="002B18F9" w:rsidRPr="008A2A14" w14:paraId="3E5667DC" w14:textId="77777777" w:rsidTr="002B18F9">
        <w:tc>
          <w:tcPr>
            <w:tcW w:w="693" w:type="dxa"/>
          </w:tcPr>
          <w:p w14:paraId="45565289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1BA91CDA" w14:textId="7E76A49F" w:rsidR="002B18F9" w:rsidRPr="007556A7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Beschäftigte in den Pfarrbüros </w:t>
            </w:r>
            <w:r w:rsidRPr="007556A7">
              <w:rPr>
                <w:rFonts w:asciiTheme="minorHAnsi" w:hAnsiTheme="minorHAnsi" w:cstheme="minorHAnsi"/>
                <w:b/>
                <w:noProof/>
                <w:u w:val="single"/>
              </w:rPr>
              <w:t>mit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 w:rsidR="007556A7" w:rsidRPr="007556A7"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41C48AD2" w14:textId="77777777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2C0E79E6" w14:textId="63DB4F57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42673DB4" w14:textId="791EB89F" w:rsidR="002B18F9" w:rsidRPr="0062313D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5690FD22" w14:textId="77777777" w:rsidR="002B18F9" w:rsidRPr="00D22FD2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Style w:val="Hyperlink"/>
                <w:rFonts w:asciiTheme="minorHAnsi" w:hAnsiTheme="minorHAnsi" w:cstheme="minorHAnsi"/>
                <w:noProof/>
                <w:sz w:val="14"/>
              </w:rPr>
            </w:pPr>
            <w:r w:rsidRPr="00D22FD2">
              <w:rPr>
                <w:rFonts w:asciiTheme="minorHAnsi" w:hAnsiTheme="minorHAnsi" w:cstheme="minorHAnsi"/>
                <w:noProof/>
              </w:rPr>
              <w:t>§7 Abs. 1 Buchstabe m AROPräv</w:t>
            </w:r>
            <w:r w:rsidRPr="00D22FD2">
              <w:rPr>
                <w:rFonts w:asciiTheme="minorHAnsi" w:hAnsiTheme="minorHAnsi" w:cstheme="minorHAnsi"/>
                <w:noProof/>
              </w:rPr>
              <w:br/>
            </w:r>
            <w:hyperlink r:id="rId18" w:anchor="s00000045" w:history="1">
              <w:r w:rsidRPr="00D22FD2">
                <w:rPr>
                  <w:rStyle w:val="Hyperlink"/>
                  <w:rFonts w:asciiTheme="minorHAnsi" w:hAnsiTheme="minorHAnsi" w:cstheme="minorHAnsi"/>
                  <w:noProof/>
                  <w:sz w:val="14"/>
                </w:rPr>
                <w:t>https://kirchenrecht-ebfr.de/document/3502#s00000045</w:t>
              </w:r>
            </w:hyperlink>
          </w:p>
          <w:p w14:paraId="0DB6F15E" w14:textId="0A4D3C77" w:rsidR="002B18F9" w:rsidRPr="00D22FD2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Spez. Verhaltenskodex Kirchengemeinde</w:t>
            </w:r>
          </w:p>
        </w:tc>
      </w:tr>
      <w:tr w:rsidR="002B18F9" w:rsidRPr="008A2A14" w14:paraId="1A8337B5" w14:textId="77777777" w:rsidTr="002B18F9">
        <w:tc>
          <w:tcPr>
            <w:tcW w:w="693" w:type="dxa"/>
          </w:tcPr>
          <w:p w14:paraId="57F5BE05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0987A521" w14:textId="7ED76AEC" w:rsidR="002B18F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Beschäftigte in den Pfarrbüros </w:t>
            </w:r>
            <w:r w:rsidRPr="007556A7">
              <w:rPr>
                <w:rFonts w:asciiTheme="minorHAnsi" w:hAnsiTheme="minorHAnsi" w:cstheme="minorHAnsi"/>
                <w:b/>
                <w:noProof/>
                <w:u w:val="single"/>
              </w:rPr>
              <w:t>ohne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 w:rsidR="007556A7" w:rsidRPr="007556A7"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33D69843" w14:textId="2C7FB403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4A9C21CC" w14:textId="3C30B560" w:rsidR="002B18F9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62C978AE" w14:textId="257726F1" w:rsidR="002B18F9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0AC6555D" w14:textId="6A3CA58F" w:rsidR="002B18F9" w:rsidRPr="006B1781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</w:pPr>
            <w:r w:rsidRPr="006B1781">
              <w:rPr>
                <w:rFonts w:asciiTheme="minorHAnsi" w:hAnsiTheme="minorHAnsi" w:cstheme="minorHAnsi"/>
                <w:noProof/>
              </w:rPr>
              <w:t>s.o.</w:t>
            </w:r>
          </w:p>
          <w:p w14:paraId="6627A8CA" w14:textId="75C59890" w:rsidR="002B18F9" w:rsidRPr="00D22FD2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Style w:val="Hyperlink"/>
                <w:rFonts w:asciiTheme="minorHAnsi" w:hAnsiTheme="minorHAnsi" w:cstheme="minorHAnsi"/>
                <w:sz w:val="20"/>
                <w:szCs w:val="28"/>
              </w:rPr>
              <w:t>Spez. Verhaltenskodex Kirchengemeinde</w:t>
            </w:r>
          </w:p>
        </w:tc>
      </w:tr>
      <w:tr w:rsidR="002B18F9" w:rsidRPr="008A2A14" w14:paraId="7BD604D7" w14:textId="77777777" w:rsidTr="002B18F9">
        <w:tc>
          <w:tcPr>
            <w:tcW w:w="693" w:type="dxa"/>
          </w:tcPr>
          <w:p w14:paraId="13DB2C0E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5A35D35A" w14:textId="79B42FA9" w:rsidR="002B18F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Ehrenamtlich tätige Personen als Vertretungskräfte im Pfarrbüro </w:t>
            </w:r>
            <w:r w:rsidRPr="007556A7">
              <w:rPr>
                <w:rFonts w:asciiTheme="minorHAnsi" w:hAnsiTheme="minorHAnsi" w:cstheme="minorHAnsi"/>
                <w:b/>
                <w:noProof/>
                <w:u w:val="single"/>
              </w:rPr>
              <w:t>mit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 w:rsidR="007556A7" w:rsidRPr="007556A7"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5DF9FB5C" w14:textId="68784028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5A2CE631" w14:textId="1241A576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0787C39D" w14:textId="17FB4B3B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6DF8CD86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s.o.</w:t>
            </w:r>
          </w:p>
          <w:p w14:paraId="7E682164" w14:textId="33E0E75F" w:rsidR="002B18F9" w:rsidRPr="008A2A14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tr w:rsidR="002B18F9" w:rsidRPr="008A2A14" w14:paraId="1231BE90" w14:textId="77777777" w:rsidTr="002B18F9">
        <w:tc>
          <w:tcPr>
            <w:tcW w:w="693" w:type="dxa"/>
          </w:tcPr>
          <w:p w14:paraId="7D1C88CB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4AB8C88F" w14:textId="6EB70F96" w:rsidR="002B18F9" w:rsidRDefault="002B18F9" w:rsidP="002B18F9">
            <w:pPr>
              <w:pStyle w:val="Kopfzeile"/>
              <w:keepNext/>
              <w:keepLines/>
              <w:spacing w:before="120" w:after="120" w:line="240" w:lineRule="auto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Ehrenamtlich tätige Personen als Vertretungskräfte im Pfarrbüro</w:t>
            </w:r>
            <w:r w:rsidR="007556A7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7556A7" w:rsidRPr="007556A7">
              <w:rPr>
                <w:rFonts w:asciiTheme="minorHAnsi" w:hAnsiTheme="minorHAnsi" w:cstheme="minorHAnsi"/>
                <w:b/>
                <w:noProof/>
                <w:u w:val="single"/>
              </w:rPr>
              <w:t>ohne</w:t>
            </w:r>
            <w:r w:rsidR="007556A7">
              <w:rPr>
                <w:rFonts w:asciiTheme="minorHAnsi" w:hAnsiTheme="minorHAnsi" w:cstheme="minorHAnsi"/>
                <w:b/>
                <w:noProof/>
              </w:rPr>
              <w:t xml:space="preserve"> Kontakt zu anvertrauten Personen</w:t>
            </w:r>
            <w:r w:rsidR="007556A7" w:rsidRPr="007556A7"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2DF2F6AF" w14:textId="65EEDBD6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5CEE5E28" w14:textId="1774842D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3F9F026B" w14:textId="7C638CF8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6F58AA52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s.o.</w:t>
            </w:r>
          </w:p>
          <w:p w14:paraId="522C8D33" w14:textId="378AFB22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tr w:rsidR="009F4076" w:rsidRPr="008A2A14" w14:paraId="599E89C0" w14:textId="77777777" w:rsidTr="00B91639">
        <w:tc>
          <w:tcPr>
            <w:tcW w:w="15126" w:type="dxa"/>
            <w:gridSpan w:val="6"/>
            <w:shd w:val="clear" w:color="auto" w:fill="BFBFBF" w:themeFill="background1" w:themeFillShade="BF"/>
          </w:tcPr>
          <w:p w14:paraId="3D6EAAE3" w14:textId="00E94DB9" w:rsidR="009F4076" w:rsidRPr="00B91639" w:rsidRDefault="009F4076" w:rsidP="007556A7">
            <w:pPr>
              <w:pStyle w:val="berschrift3"/>
              <w:rPr>
                <w:highlight w:val="darkGray"/>
              </w:rPr>
            </w:pPr>
            <w:r w:rsidRPr="00B91639">
              <w:rPr>
                <w:highlight w:val="darkGray"/>
              </w:rPr>
              <w:t>Mesnerinnen und Mesner, Hausmeister</w:t>
            </w:r>
          </w:p>
        </w:tc>
      </w:tr>
      <w:tr w:rsidR="002B18F9" w:rsidRPr="008A2A14" w14:paraId="0048D3F3" w14:textId="77777777" w:rsidTr="002B18F9">
        <w:tc>
          <w:tcPr>
            <w:tcW w:w="693" w:type="dxa"/>
          </w:tcPr>
          <w:p w14:paraId="74831A2A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648FC254" w14:textId="4039890B" w:rsidR="002B18F9" w:rsidRPr="00604FD9" w:rsidRDefault="002B18F9" w:rsidP="002B18F9">
            <w:pPr>
              <w:pStyle w:val="Kopfzeile"/>
              <w:keepNext/>
              <w:keepLines/>
              <w:spacing w:before="60" w:after="6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D944E0">
              <w:rPr>
                <w:rFonts w:asciiTheme="minorHAnsi" w:hAnsiTheme="minorHAnsi" w:cstheme="minorHAnsi"/>
                <w:noProof/>
              </w:rPr>
              <w:t xml:space="preserve">Mesnerinnen und Mesner </w:t>
            </w:r>
            <w:r>
              <w:rPr>
                <w:rFonts w:asciiTheme="minorHAnsi" w:hAnsiTheme="minorHAnsi" w:cstheme="minorHAnsi"/>
                <w:b/>
                <w:noProof/>
              </w:rPr>
              <w:br/>
              <w:t>mit Beschäftigungsverhält</w:t>
            </w:r>
            <w:r>
              <w:rPr>
                <w:rFonts w:asciiTheme="minorHAnsi" w:hAnsiTheme="minorHAnsi" w:cstheme="minorHAnsi"/>
                <w:b/>
                <w:noProof/>
              </w:rPr>
              <w:softHyphen/>
              <w:t xml:space="preserve">nis </w:t>
            </w:r>
          </w:p>
        </w:tc>
        <w:tc>
          <w:tcPr>
            <w:tcW w:w="1640" w:type="dxa"/>
          </w:tcPr>
          <w:p w14:paraId="7A1F0121" w14:textId="77777777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127B4F6B" w14:textId="5FDA1F54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1FA27C3D" w14:textId="3B0E9E73" w:rsidR="002B18F9" w:rsidRPr="0062313D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116DEB6A" w14:textId="77777777" w:rsidR="002B18F9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  <w:sz w:val="14"/>
              </w:rPr>
            </w:pPr>
            <w:r>
              <w:rPr>
                <w:rFonts w:asciiTheme="minorHAnsi" w:hAnsiTheme="minorHAnsi" w:cstheme="minorHAnsi"/>
                <w:noProof/>
              </w:rPr>
              <w:t>§7 Abs. 1 Buchstabe k AROPräv</w:t>
            </w:r>
            <w:r>
              <w:rPr>
                <w:rFonts w:asciiTheme="minorHAnsi" w:hAnsiTheme="minorHAnsi" w:cstheme="minorHAnsi"/>
                <w:noProof/>
              </w:rPr>
              <w:br/>
            </w:r>
            <w:hyperlink r:id="rId19" w:anchor="s00000033" w:history="1">
              <w:r w:rsidRPr="00E627DC">
                <w:rPr>
                  <w:rStyle w:val="Hyperlink"/>
                  <w:rFonts w:asciiTheme="minorHAnsi" w:hAnsiTheme="minorHAnsi" w:cstheme="minorHAnsi"/>
                  <w:noProof/>
                  <w:sz w:val="14"/>
                </w:rPr>
                <w:t>https://kirchenrecht-ebfr.de/document/1070#s00000033</w:t>
              </w:r>
            </w:hyperlink>
            <w:r w:rsidRPr="00E627DC">
              <w:rPr>
                <w:rFonts w:asciiTheme="minorHAnsi" w:hAnsiTheme="minorHAnsi" w:cstheme="minorHAnsi"/>
                <w:noProof/>
                <w:sz w:val="14"/>
              </w:rPr>
              <w:t xml:space="preserve"> </w:t>
            </w:r>
          </w:p>
          <w:p w14:paraId="3784E4C3" w14:textId="799F8BD5" w:rsidR="002B18F9" w:rsidRPr="008A2A14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tr w:rsidR="002B18F9" w:rsidRPr="008A2A14" w14:paraId="4B31E076" w14:textId="77777777" w:rsidTr="002B18F9">
        <w:tc>
          <w:tcPr>
            <w:tcW w:w="693" w:type="dxa"/>
          </w:tcPr>
          <w:p w14:paraId="70773B9D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2936F1BE" w14:textId="6A49062C" w:rsidR="002B18F9" w:rsidRPr="00604FD9" w:rsidRDefault="002B18F9" w:rsidP="002B18F9">
            <w:pPr>
              <w:pStyle w:val="Kopfzeile"/>
              <w:keepNext/>
              <w:keepLines/>
              <w:spacing w:before="60" w:after="6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D944E0">
              <w:rPr>
                <w:rFonts w:asciiTheme="minorHAnsi" w:hAnsiTheme="minorHAnsi" w:cstheme="minorHAnsi"/>
                <w:noProof/>
              </w:rPr>
              <w:t xml:space="preserve">Mesnerinnen und Mesner </w:t>
            </w:r>
            <w:r>
              <w:rPr>
                <w:rFonts w:asciiTheme="minorHAnsi" w:hAnsiTheme="minorHAnsi" w:cstheme="minorHAnsi"/>
                <w:b/>
                <w:noProof/>
              </w:rPr>
              <w:br/>
              <w:t xml:space="preserve">in Ehrenamtlichenteams </w:t>
            </w:r>
          </w:p>
        </w:tc>
        <w:tc>
          <w:tcPr>
            <w:tcW w:w="1640" w:type="dxa"/>
          </w:tcPr>
          <w:p w14:paraId="3BE4DBAB" w14:textId="77777777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55CBFA33" w14:textId="2798EAA9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0D4A5085" w14:textId="41D2125E" w:rsidR="002B18F9" w:rsidRPr="0062313D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2931D2F2" w14:textId="77777777" w:rsidR="002B18F9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s.o.</w:t>
            </w:r>
          </w:p>
          <w:p w14:paraId="76FFB78F" w14:textId="049E9F54" w:rsidR="002B18F9" w:rsidRPr="008A2A14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tr w:rsidR="002B18F9" w:rsidRPr="008A2A14" w14:paraId="487EF6C9" w14:textId="77777777" w:rsidTr="002B18F9">
        <w:tc>
          <w:tcPr>
            <w:tcW w:w="693" w:type="dxa"/>
          </w:tcPr>
          <w:p w14:paraId="45412425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6F147874" w14:textId="4E12E9A9" w:rsidR="002B18F9" w:rsidRPr="00604FD9" w:rsidRDefault="002B18F9" w:rsidP="002B18F9">
            <w:pPr>
              <w:pStyle w:val="Kopfzeile"/>
              <w:keepNext/>
              <w:keepLines/>
              <w:spacing w:before="60" w:after="60" w:line="240" w:lineRule="auto"/>
              <w:rPr>
                <w:rFonts w:asciiTheme="minorHAnsi" w:hAnsiTheme="minorHAnsi" w:cstheme="minorHAnsi"/>
                <w:b/>
                <w:noProof/>
              </w:rPr>
            </w:pPr>
            <w:r w:rsidRPr="00D944E0">
              <w:rPr>
                <w:rFonts w:asciiTheme="minorHAnsi" w:hAnsiTheme="minorHAnsi" w:cstheme="minorHAnsi"/>
                <w:noProof/>
              </w:rPr>
              <w:t xml:space="preserve">Hausmeister </w:t>
            </w:r>
            <w:r>
              <w:rPr>
                <w:rFonts w:asciiTheme="minorHAnsi" w:hAnsiTheme="minorHAnsi" w:cstheme="minorHAnsi"/>
                <w:b/>
                <w:noProof/>
              </w:rPr>
              <w:t>mit Beschäftigungsverhält</w:t>
            </w:r>
            <w:r>
              <w:rPr>
                <w:rFonts w:asciiTheme="minorHAnsi" w:hAnsiTheme="minorHAnsi" w:cstheme="minorHAnsi"/>
                <w:b/>
                <w:noProof/>
              </w:rPr>
              <w:softHyphen/>
              <w:t>nis</w:t>
            </w:r>
          </w:p>
        </w:tc>
        <w:tc>
          <w:tcPr>
            <w:tcW w:w="1640" w:type="dxa"/>
          </w:tcPr>
          <w:p w14:paraId="7F5DF23F" w14:textId="77777777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522361AF" w14:textId="335A2F25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326747B9" w14:textId="5F0D44D8" w:rsidR="002B18F9" w:rsidRPr="0062313D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 w:rsidRPr="0062313D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05EA2822" w14:textId="77777777" w:rsidR="002B18F9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Style w:val="Hyperlink"/>
                <w:rFonts w:asciiTheme="minorHAnsi" w:hAnsiTheme="minorHAnsi" w:cstheme="minorHAnsi"/>
                <w:noProof/>
                <w:sz w:val="14"/>
              </w:rPr>
            </w:pPr>
            <w:r>
              <w:rPr>
                <w:rFonts w:asciiTheme="minorHAnsi" w:hAnsiTheme="minorHAnsi" w:cstheme="minorHAnsi"/>
                <w:noProof/>
              </w:rPr>
              <w:t>§7 Abs. 1 Buchstabe l AROPräv</w:t>
            </w:r>
            <w:r>
              <w:rPr>
                <w:rFonts w:asciiTheme="minorHAnsi" w:hAnsiTheme="minorHAnsi" w:cstheme="minorHAnsi"/>
                <w:noProof/>
              </w:rPr>
              <w:br/>
            </w:r>
            <w:hyperlink r:id="rId20" w:anchor="s00000033" w:history="1">
              <w:r w:rsidRPr="00E627DC">
                <w:rPr>
                  <w:rStyle w:val="Hyperlink"/>
                  <w:rFonts w:asciiTheme="minorHAnsi" w:hAnsiTheme="minorHAnsi" w:cstheme="minorHAnsi"/>
                  <w:noProof/>
                  <w:sz w:val="14"/>
                </w:rPr>
                <w:t>https://kirchenrecht-ebfr.de/document/1070#s00000033</w:t>
              </w:r>
            </w:hyperlink>
          </w:p>
          <w:p w14:paraId="3F37532F" w14:textId="2D9551B6" w:rsidR="002B18F9" w:rsidRPr="008A2A14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 w:rsidRPr="008861F4">
              <w:rPr>
                <w:rStyle w:val="Hyperlink"/>
                <w:sz w:val="18"/>
                <w:szCs w:val="24"/>
              </w:rPr>
              <w:t>Risikosituation u.a. Generalschlüssel</w:t>
            </w:r>
          </w:p>
        </w:tc>
      </w:tr>
      <w:tr w:rsidR="002B18F9" w:rsidRPr="008A2A14" w14:paraId="5E5DA226" w14:textId="77777777" w:rsidTr="002B18F9">
        <w:tc>
          <w:tcPr>
            <w:tcW w:w="693" w:type="dxa"/>
          </w:tcPr>
          <w:p w14:paraId="57605717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25F9FDF9" w14:textId="46664A1A" w:rsidR="002B18F9" w:rsidRPr="00775415" w:rsidRDefault="002B18F9" w:rsidP="002B18F9">
            <w:pPr>
              <w:pStyle w:val="Kopfzeile"/>
              <w:keepNext/>
              <w:keepLines/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Cs w:val="22"/>
                <w:vertAlign w:val="superscript"/>
              </w:rPr>
            </w:pPr>
            <w:r w:rsidRPr="00775415">
              <w:rPr>
                <w:rFonts w:asciiTheme="minorHAnsi" w:hAnsiTheme="minorHAnsi" w:cstheme="minorHAnsi"/>
                <w:noProof/>
                <w:szCs w:val="22"/>
              </w:rPr>
              <w:t xml:space="preserve">Hausmeister </w:t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</w:rPr>
              <w:t xml:space="preserve">in Ehrenamtlichenteams </w:t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</w:rPr>
              <w:br/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  <w:u w:val="single"/>
              </w:rPr>
              <w:t>mit regelmäßigem Kontakt</w:t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</w:rPr>
              <w:t xml:space="preserve"> </w:t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</w:rPr>
              <w:br/>
            </w:r>
            <w:r w:rsidRPr="00775415">
              <w:rPr>
                <w:rFonts w:asciiTheme="minorHAnsi" w:hAnsiTheme="minorHAnsi" w:cstheme="minorHAnsi"/>
                <w:noProof/>
                <w:szCs w:val="22"/>
              </w:rPr>
              <w:t>mit anvertrauten Personen</w:t>
            </w:r>
            <w:r w:rsidRPr="00775415">
              <w:rPr>
                <w:rFonts w:asciiTheme="minorHAnsi" w:hAnsiTheme="minorHAnsi" w:cstheme="minorHAnsi"/>
                <w:noProof/>
                <w:szCs w:val="22"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02911386" w14:textId="77777777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AB798C">
              <w:rPr>
                <w:rFonts w:asciiTheme="minorHAnsi" w:hAnsiTheme="minorHAnsi" w:cstheme="minorHAnsi"/>
                <w:b/>
                <w:noProof/>
              </w:rPr>
              <w:t>Hoch</w:t>
            </w:r>
          </w:p>
        </w:tc>
        <w:tc>
          <w:tcPr>
            <w:tcW w:w="3957" w:type="dxa"/>
          </w:tcPr>
          <w:p w14:paraId="12A6BBE5" w14:textId="207D53E7" w:rsidR="002B18F9" w:rsidRPr="00AB798C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A: Gespräch &amp; EzgU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B.1: Einsichtnahme eFZ</w:t>
            </w:r>
            <w:r w:rsidRPr="00AB798C">
              <w:rPr>
                <w:rFonts w:asciiTheme="minorHAnsi" w:hAnsiTheme="minorHAnsi" w:cstheme="minorHAnsi"/>
                <w:b/>
                <w:noProof/>
              </w:rPr>
              <w:br/>
            </w:r>
            <w:r>
              <w:rPr>
                <w:rFonts w:asciiTheme="minorHAnsi" w:hAnsiTheme="minorHAnsi" w:cstheme="minorHAnsi"/>
                <w:b/>
                <w:noProof/>
              </w:rPr>
              <w:t>C: Schulung</w:t>
            </w:r>
          </w:p>
        </w:tc>
        <w:tc>
          <w:tcPr>
            <w:tcW w:w="1822" w:type="dxa"/>
          </w:tcPr>
          <w:p w14:paraId="21830D39" w14:textId="33C9651A" w:rsidR="002B18F9" w:rsidRPr="0062313D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62D742F2" w14:textId="77777777" w:rsidR="002B18F9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s.o.</w:t>
            </w:r>
          </w:p>
          <w:p w14:paraId="3B9F03B2" w14:textId="267BF23D" w:rsidR="002B18F9" w:rsidRPr="008A2A14" w:rsidRDefault="002B18F9" w:rsidP="002B18F9">
            <w:pPr>
              <w:pStyle w:val="Kopfzeile"/>
              <w:keepNext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tr w:rsidR="002B18F9" w:rsidRPr="008A2A14" w14:paraId="39C20BE2" w14:textId="77777777" w:rsidTr="002B18F9">
        <w:tc>
          <w:tcPr>
            <w:tcW w:w="693" w:type="dxa"/>
          </w:tcPr>
          <w:p w14:paraId="537CDDEA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785A4C0C" w14:textId="5EC51657" w:rsidR="002B18F9" w:rsidRPr="00775415" w:rsidRDefault="002B18F9" w:rsidP="002B18F9">
            <w:pPr>
              <w:pStyle w:val="Kopfzeile"/>
              <w:keepNext/>
              <w:keepLines/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Cs w:val="22"/>
                <w:vertAlign w:val="superscript"/>
              </w:rPr>
            </w:pPr>
            <w:r w:rsidRPr="00775415">
              <w:rPr>
                <w:rFonts w:asciiTheme="minorHAnsi" w:hAnsiTheme="minorHAnsi" w:cstheme="minorHAnsi"/>
                <w:noProof/>
                <w:szCs w:val="22"/>
              </w:rPr>
              <w:t xml:space="preserve">Hausmeister </w:t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</w:rPr>
              <w:t xml:space="preserve">in Ehrenamtlichenteams </w:t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</w:rPr>
              <w:br/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  <w:u w:val="single"/>
              </w:rPr>
              <w:t>ohne regelmäßigem Kontakt</w:t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</w:rPr>
              <w:t xml:space="preserve"> </w:t>
            </w:r>
            <w:r w:rsidRPr="00775415">
              <w:rPr>
                <w:rFonts w:asciiTheme="minorHAnsi" w:hAnsiTheme="minorHAnsi" w:cstheme="minorHAnsi"/>
                <w:b/>
                <w:noProof/>
                <w:szCs w:val="22"/>
              </w:rPr>
              <w:br/>
            </w:r>
            <w:r w:rsidRPr="00775415">
              <w:rPr>
                <w:rFonts w:asciiTheme="minorHAnsi" w:hAnsiTheme="minorHAnsi" w:cstheme="minorHAnsi"/>
                <w:noProof/>
                <w:szCs w:val="22"/>
              </w:rPr>
              <w:t>mit anvertrauten Personen</w:t>
            </w:r>
            <w:r w:rsidRPr="00775415">
              <w:rPr>
                <w:rFonts w:asciiTheme="minorHAnsi" w:hAnsiTheme="minorHAnsi" w:cstheme="minorHAnsi"/>
                <w:noProof/>
                <w:szCs w:val="22"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3B2453BB" w14:textId="79BDEDB0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7BAD1202" w14:textId="3857D889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</w:tcPr>
          <w:p w14:paraId="3998D834" w14:textId="37BDAA25" w:rsidR="002B18F9" w:rsidRPr="0062313D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Kirchengemeinde</w:t>
            </w:r>
          </w:p>
        </w:tc>
        <w:tc>
          <w:tcPr>
            <w:tcW w:w="3265" w:type="dxa"/>
          </w:tcPr>
          <w:p w14:paraId="05572583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s.o.</w:t>
            </w:r>
          </w:p>
          <w:p w14:paraId="37AB17EF" w14:textId="318FDF7A" w:rsidR="002B18F9" w:rsidRPr="008A2A14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22"/>
              </w:rPr>
              <w:t>Spez. Verhaltenskodex Kirchengemeinde</w:t>
            </w:r>
          </w:p>
        </w:tc>
      </w:tr>
      <w:tr w:rsidR="002B18F9" w:rsidRPr="008A2A14" w14:paraId="7F4980FE" w14:textId="77777777" w:rsidTr="002B18F9">
        <w:tc>
          <w:tcPr>
            <w:tcW w:w="693" w:type="dxa"/>
          </w:tcPr>
          <w:p w14:paraId="6BCE6059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7D99A083" w14:textId="1504675E" w:rsidR="002B18F9" w:rsidRPr="00775415" w:rsidRDefault="002B18F9" w:rsidP="002B18F9">
            <w:pPr>
              <w:pStyle w:val="Kopfzeile"/>
              <w:spacing w:before="60" w:after="60" w:line="240" w:lineRule="auto"/>
              <w:rPr>
                <w:rFonts w:asciiTheme="minorHAnsi" w:hAnsiTheme="minorHAnsi" w:cstheme="minorHAnsi"/>
                <w:noProof/>
                <w:vertAlign w:val="superscript"/>
              </w:rPr>
            </w:pPr>
            <w:r w:rsidRPr="00CA7C01">
              <w:rPr>
                <w:rFonts w:asciiTheme="minorHAnsi" w:hAnsiTheme="minorHAnsi" w:cstheme="minorHAnsi"/>
                <w:b/>
                <w:noProof/>
              </w:rPr>
              <w:t>Beschäftigte</w:t>
            </w:r>
            <w:r>
              <w:rPr>
                <w:rFonts w:asciiTheme="minorHAnsi" w:hAnsiTheme="minorHAnsi" w:cstheme="minorHAnsi"/>
                <w:noProof/>
              </w:rPr>
              <w:t xml:space="preserve"> in der Pflege von Kirchen, Kapellen und Grundstücken </w:t>
            </w:r>
            <w:r w:rsidRPr="00A61BAA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>ohne regelmäßigen Kontakt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br/>
            </w:r>
            <w:r w:rsidRPr="00395714">
              <w:rPr>
                <w:rFonts w:asciiTheme="minorHAnsi" w:hAnsiTheme="minorHAnsi" w:cstheme="minorHAnsi"/>
                <w:noProof/>
              </w:rPr>
              <w:t>mit 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09AFB8BB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2119473C" w14:textId="72B8A965" w:rsidR="002B18F9" w:rsidRDefault="002B18F9" w:rsidP="002B18F9">
            <w:pPr>
              <w:pStyle w:val="Kopfzeile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</w:tcPr>
          <w:p w14:paraId="61CE87CF" w14:textId="45FAD5B4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 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431CF065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8861F4">
              <w:rPr>
                <w:rFonts w:asciiTheme="minorHAnsi" w:hAnsiTheme="minorHAnsi" w:cstheme="minorHAnsi"/>
                <w:noProof/>
                <w:sz w:val="18"/>
                <w:szCs w:val="16"/>
              </w:rPr>
              <w:t>Blumenschmuck, Grünschnitt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>, Raumpflege, Altartuchwäsche, …</w:t>
            </w:r>
          </w:p>
          <w:p w14:paraId="4B3D072F" w14:textId="63EE0034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18"/>
              </w:rPr>
              <w:t>Kein Spez. Verhaltenskodex</w:t>
            </w:r>
          </w:p>
        </w:tc>
      </w:tr>
      <w:tr w:rsidR="002B18F9" w:rsidRPr="008A2A14" w14:paraId="048138D6" w14:textId="77777777" w:rsidTr="002B18F9">
        <w:tc>
          <w:tcPr>
            <w:tcW w:w="693" w:type="dxa"/>
          </w:tcPr>
          <w:p w14:paraId="0FDD5B77" w14:textId="77777777" w:rsidR="002B18F9" w:rsidRPr="008A2A14" w:rsidRDefault="002B18F9" w:rsidP="002B18F9">
            <w:pPr>
              <w:pStyle w:val="berschrift4"/>
            </w:pPr>
          </w:p>
        </w:tc>
        <w:tc>
          <w:tcPr>
            <w:tcW w:w="3749" w:type="dxa"/>
          </w:tcPr>
          <w:p w14:paraId="4492DF1B" w14:textId="66FDBD34" w:rsidR="002B18F9" w:rsidRPr="00775415" w:rsidRDefault="002B18F9" w:rsidP="002B18F9">
            <w:pPr>
              <w:pStyle w:val="Kopfzeile"/>
              <w:spacing w:before="60" w:after="60" w:line="240" w:lineRule="auto"/>
              <w:rPr>
                <w:rFonts w:asciiTheme="minorHAnsi" w:hAnsiTheme="minorHAnsi" w:cstheme="minorHAnsi"/>
                <w:noProof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Ehrenamtlich tätige Personen </w:t>
            </w:r>
            <w:r>
              <w:rPr>
                <w:rFonts w:asciiTheme="minorHAnsi" w:hAnsiTheme="minorHAnsi" w:cstheme="minorHAnsi"/>
                <w:noProof/>
              </w:rPr>
              <w:t xml:space="preserve">in der Pflege von Kirchen, Kapellen und Grundstücken </w:t>
            </w:r>
            <w:r w:rsidRPr="00A61BAA">
              <w:rPr>
                <w:rFonts w:asciiTheme="minorHAnsi" w:hAnsiTheme="minorHAnsi" w:cstheme="minorHAnsi"/>
                <w:b/>
                <w:bCs/>
                <w:noProof/>
                <w:u w:val="single"/>
              </w:rPr>
              <w:t>ohne regelmäßigen Kontakt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395714">
              <w:rPr>
                <w:rFonts w:asciiTheme="minorHAnsi" w:hAnsiTheme="minorHAnsi" w:cstheme="minorHAnsi"/>
                <w:noProof/>
              </w:rPr>
              <w:t>mit anvertrauten Personen</w:t>
            </w:r>
            <w:r>
              <w:rPr>
                <w:rFonts w:asciiTheme="minorHAnsi" w:hAnsiTheme="minorHAnsi" w:cstheme="minorHAnsi"/>
                <w:noProof/>
                <w:vertAlign w:val="superscript"/>
              </w:rPr>
              <w:t>1</w:t>
            </w:r>
          </w:p>
        </w:tc>
        <w:tc>
          <w:tcPr>
            <w:tcW w:w="1640" w:type="dxa"/>
          </w:tcPr>
          <w:p w14:paraId="5185E5BA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Niedrig</w:t>
            </w:r>
          </w:p>
        </w:tc>
        <w:tc>
          <w:tcPr>
            <w:tcW w:w="3957" w:type="dxa"/>
          </w:tcPr>
          <w:p w14:paraId="18CADF06" w14:textId="3E29FB71" w:rsidR="002B18F9" w:rsidRPr="00AB798C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A: Gespräch &amp; EzgU </w:t>
            </w:r>
            <w:r>
              <w:rPr>
                <w:rFonts w:asciiTheme="minorHAnsi" w:hAnsiTheme="minorHAnsi" w:cstheme="minorHAnsi"/>
                <w:b/>
                <w:noProof/>
              </w:rPr>
              <w:br/>
            </w:r>
            <w:r w:rsidRPr="005068D0">
              <w:rPr>
                <w:rFonts w:asciiTheme="minorHAnsi" w:hAnsiTheme="minorHAnsi" w:cstheme="minorHAnsi"/>
                <w:b/>
                <w:noProof/>
              </w:rPr>
              <w:t>B</w:t>
            </w:r>
            <w:r>
              <w:rPr>
                <w:rFonts w:asciiTheme="minorHAnsi" w:hAnsiTheme="minorHAnsi" w:cstheme="minorHAnsi"/>
                <w:b/>
                <w:noProof/>
              </w:rPr>
              <w:t>.2:</w:t>
            </w:r>
            <w:r w:rsidRPr="005068D0">
              <w:rPr>
                <w:rFonts w:asciiTheme="minorHAnsi" w:hAnsiTheme="minorHAnsi" w:cstheme="minorHAnsi"/>
                <w:b/>
                <w:noProof/>
              </w:rPr>
              <w:t xml:space="preserve"> Anlage 1 AROPräv</w:t>
            </w:r>
          </w:p>
        </w:tc>
        <w:tc>
          <w:tcPr>
            <w:tcW w:w="1822" w:type="dxa"/>
          </w:tcPr>
          <w:p w14:paraId="39DAA379" w14:textId="3E887F39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Verwaltungsvorstand,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Personalver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  <w:t>waltung</w:t>
            </w:r>
          </w:p>
        </w:tc>
        <w:tc>
          <w:tcPr>
            <w:tcW w:w="3265" w:type="dxa"/>
          </w:tcPr>
          <w:p w14:paraId="420D8BC5" w14:textId="77777777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6"/>
              </w:rPr>
            </w:pPr>
            <w:r w:rsidRPr="008861F4">
              <w:rPr>
                <w:rFonts w:asciiTheme="minorHAnsi" w:hAnsiTheme="minorHAnsi" w:cstheme="minorHAnsi"/>
                <w:noProof/>
                <w:sz w:val="18"/>
                <w:szCs w:val="16"/>
              </w:rPr>
              <w:t>Blumenschmuck, Grünschnitt</w:t>
            </w:r>
            <w:r>
              <w:rPr>
                <w:rFonts w:asciiTheme="minorHAnsi" w:hAnsiTheme="minorHAnsi" w:cstheme="minorHAnsi"/>
                <w:noProof/>
                <w:sz w:val="18"/>
                <w:szCs w:val="16"/>
              </w:rPr>
              <w:t>, Raumpflege, Altartuchwäsche, …</w:t>
            </w:r>
          </w:p>
          <w:p w14:paraId="13BE3EF0" w14:textId="3CC3DCAD" w:rsidR="002B18F9" w:rsidRDefault="002B18F9" w:rsidP="002B18F9">
            <w:pPr>
              <w:pStyle w:val="Kopfzeile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asciiTheme="minorHAnsi" w:hAnsiTheme="minorHAnsi" w:cstheme="minorHAnsi"/>
                <w:noProof/>
              </w:rPr>
            </w:pPr>
            <w:r w:rsidRPr="00D22FD2">
              <w:rPr>
                <w:rFonts w:asciiTheme="minorHAnsi" w:hAnsiTheme="minorHAnsi" w:cstheme="minorHAnsi"/>
                <w:noProof/>
                <w:sz w:val="20"/>
                <w:szCs w:val="18"/>
              </w:rPr>
              <w:t>Kein Spez. Verhaltenskodex</w:t>
            </w:r>
          </w:p>
        </w:tc>
      </w:tr>
    </w:tbl>
    <w:p w14:paraId="3D84349A" w14:textId="5B024BC0" w:rsidR="003C6B96" w:rsidRDefault="003C6B96" w:rsidP="00C273AE"/>
    <w:p w14:paraId="3964B487" w14:textId="77777777" w:rsidR="00A71685" w:rsidRPr="003366D3" w:rsidRDefault="00A71685" w:rsidP="00FE7235">
      <w:pPr>
        <w:pStyle w:val="berschrift2"/>
      </w:pPr>
      <w:r w:rsidRPr="003366D3">
        <w:lastRenderedPageBreak/>
        <w:t>Räumliche Gegebenheiten, Räume, Orte</w:t>
      </w:r>
    </w:p>
    <w:tbl>
      <w:tblPr>
        <w:tblStyle w:val="Tabellenraster"/>
        <w:tblW w:w="15352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448"/>
        <w:gridCol w:w="3117"/>
        <w:gridCol w:w="3373"/>
        <w:gridCol w:w="1701"/>
        <w:gridCol w:w="2486"/>
      </w:tblGrid>
      <w:tr w:rsidR="00A71685" w:rsidRPr="002F5EAC" w14:paraId="5251FC63" w14:textId="77777777" w:rsidTr="00130952">
        <w:trPr>
          <w:tblHeader/>
        </w:trPr>
        <w:tc>
          <w:tcPr>
            <w:tcW w:w="675" w:type="dxa"/>
            <w:tcBorders>
              <w:bottom w:val="nil"/>
            </w:tcBorders>
          </w:tcPr>
          <w:p w14:paraId="676E6254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Nr.</w:t>
            </w:r>
          </w:p>
        </w:tc>
        <w:tc>
          <w:tcPr>
            <w:tcW w:w="2552" w:type="dxa"/>
            <w:tcBorders>
              <w:bottom w:val="nil"/>
            </w:tcBorders>
          </w:tcPr>
          <w:p w14:paraId="10BF0EB4" w14:textId="77777777" w:rsidR="00A71685" w:rsidRPr="00CA20AE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Raum/Ort</w:t>
            </w:r>
          </w:p>
        </w:tc>
        <w:tc>
          <w:tcPr>
            <w:tcW w:w="1448" w:type="dxa"/>
            <w:tcBorders>
              <w:bottom w:val="nil"/>
            </w:tcBorders>
          </w:tcPr>
          <w:p w14:paraId="0CA3CF3C" w14:textId="77777777" w:rsidR="00A71685" w:rsidRPr="00CA20AE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 xml:space="preserve">Risiko </w:t>
            </w:r>
          </w:p>
        </w:tc>
        <w:tc>
          <w:tcPr>
            <w:tcW w:w="3117" w:type="dxa"/>
            <w:tcBorders>
              <w:bottom w:val="nil"/>
            </w:tcBorders>
          </w:tcPr>
          <w:p w14:paraId="0351DAFC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Erkannte Schwachstellen, Risiken</w:t>
            </w:r>
          </w:p>
        </w:tc>
        <w:tc>
          <w:tcPr>
            <w:tcW w:w="3373" w:type="dxa"/>
            <w:tcBorders>
              <w:bottom w:val="nil"/>
            </w:tcBorders>
          </w:tcPr>
          <w:p w14:paraId="764AB323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Maßnahme</w:t>
            </w:r>
          </w:p>
        </w:tc>
        <w:tc>
          <w:tcPr>
            <w:tcW w:w="1701" w:type="dxa"/>
            <w:tcBorders>
              <w:bottom w:val="nil"/>
            </w:tcBorders>
          </w:tcPr>
          <w:p w14:paraId="2AC72B66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ind w:right="-108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Zuständigkeit</w:t>
            </w:r>
          </w:p>
        </w:tc>
        <w:tc>
          <w:tcPr>
            <w:tcW w:w="2486" w:type="dxa"/>
            <w:tcBorders>
              <w:bottom w:val="nil"/>
            </w:tcBorders>
          </w:tcPr>
          <w:p w14:paraId="35D89ED4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Kommentar</w:t>
            </w:r>
          </w:p>
        </w:tc>
      </w:tr>
      <w:tr w:rsidR="00A71685" w:rsidRPr="002F5EAC" w14:paraId="557DB2CB" w14:textId="77777777" w:rsidTr="00130952">
        <w:tc>
          <w:tcPr>
            <w:tcW w:w="675" w:type="dxa"/>
            <w:tcBorders>
              <w:top w:val="nil"/>
            </w:tcBorders>
          </w:tcPr>
          <w:p w14:paraId="2E4C45D8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F204E2E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Um welchen Raum/Ort handelt es sich?</w:t>
            </w:r>
          </w:p>
        </w:tc>
        <w:tc>
          <w:tcPr>
            <w:tcW w:w="1448" w:type="dxa"/>
            <w:tcBorders>
              <w:top w:val="nil"/>
            </w:tcBorders>
          </w:tcPr>
          <w:p w14:paraId="556404F7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Wie hoch ist das Risiko eines Übergriffs?</w:t>
            </w:r>
          </w:p>
          <w:p w14:paraId="791F51CB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Grün=gering</w:t>
            </w:r>
          </w:p>
          <w:p w14:paraId="4191BF53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Gelb=mittel</w:t>
            </w:r>
          </w:p>
          <w:p w14:paraId="0F65A042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Rot=hoch</w:t>
            </w:r>
          </w:p>
        </w:tc>
        <w:tc>
          <w:tcPr>
            <w:tcW w:w="3117" w:type="dxa"/>
            <w:tcBorders>
              <w:top w:val="nil"/>
            </w:tcBorders>
          </w:tcPr>
          <w:p w14:paraId="48C1B3EE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Schwachstellen, Risiken wurden erkannt?</w:t>
            </w:r>
          </w:p>
        </w:tc>
        <w:tc>
          <w:tcPr>
            <w:tcW w:w="3373" w:type="dxa"/>
            <w:tcBorders>
              <w:top w:val="nil"/>
            </w:tcBorders>
          </w:tcPr>
          <w:p w14:paraId="4A2094E4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 wurden vereinbart (z.B. bauliche Maßnahmen, Beleuchtung, Umnutzung von Räumen…)</w:t>
            </w:r>
          </w:p>
        </w:tc>
        <w:tc>
          <w:tcPr>
            <w:tcW w:w="1701" w:type="dxa"/>
            <w:tcBorders>
              <w:top w:val="nil"/>
            </w:tcBorders>
          </w:tcPr>
          <w:p w14:paraId="5EFCCA17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Wer ist jeweils für die Umsetzung der Maßnahmen zuständig?</w:t>
            </w:r>
          </w:p>
        </w:tc>
        <w:tc>
          <w:tcPr>
            <w:tcW w:w="2486" w:type="dxa"/>
            <w:tcBorders>
              <w:top w:val="nil"/>
            </w:tcBorders>
          </w:tcPr>
          <w:p w14:paraId="22E1B756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Was wurde diskutiert und muss hier festgehalten werden? </w:t>
            </w:r>
          </w:p>
          <w:p w14:paraId="4843360F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,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Regelungen, Vereinba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rungen 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>usw.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gelten darüber hinaus?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(z.B. Hinweise, Links zu den Dokumenten/Listen)</w:t>
            </w:r>
          </w:p>
        </w:tc>
      </w:tr>
      <w:tr w:rsidR="00A71685" w:rsidRPr="008A2A14" w14:paraId="2F485831" w14:textId="77777777" w:rsidTr="00130952">
        <w:trPr>
          <w:trHeight w:val="1418"/>
        </w:trPr>
        <w:tc>
          <w:tcPr>
            <w:tcW w:w="675" w:type="dxa"/>
            <w:vAlign w:val="center"/>
          </w:tcPr>
          <w:p w14:paraId="5240EB50" w14:textId="77777777" w:rsidR="00A71685" w:rsidRPr="008A2A14" w:rsidRDefault="00A71685" w:rsidP="00130952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1F90468A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7CEED3E0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117" w:type="dxa"/>
          </w:tcPr>
          <w:p w14:paraId="71433DF8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373" w:type="dxa"/>
          </w:tcPr>
          <w:p w14:paraId="3BAD4E34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029DE528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7E6CCED9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A71685" w:rsidRPr="008A2A14" w14:paraId="5A7EE029" w14:textId="77777777" w:rsidTr="00130952">
        <w:trPr>
          <w:trHeight w:val="1418"/>
        </w:trPr>
        <w:tc>
          <w:tcPr>
            <w:tcW w:w="675" w:type="dxa"/>
            <w:vAlign w:val="center"/>
          </w:tcPr>
          <w:p w14:paraId="056C15DD" w14:textId="77777777" w:rsidR="00A71685" w:rsidRPr="008A2A14" w:rsidRDefault="00A71685" w:rsidP="00130952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1E8F6C65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7F3E1F80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117" w:type="dxa"/>
          </w:tcPr>
          <w:p w14:paraId="0D4B7647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373" w:type="dxa"/>
          </w:tcPr>
          <w:p w14:paraId="2305302D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1915F289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7A06307B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A71685" w:rsidRPr="008A2A14" w14:paraId="7BFABBD2" w14:textId="77777777" w:rsidTr="00130952">
        <w:trPr>
          <w:trHeight w:val="1418"/>
        </w:trPr>
        <w:tc>
          <w:tcPr>
            <w:tcW w:w="675" w:type="dxa"/>
            <w:vAlign w:val="center"/>
          </w:tcPr>
          <w:p w14:paraId="506A59F0" w14:textId="77777777" w:rsidR="00A71685" w:rsidRPr="008A2A14" w:rsidRDefault="00A71685" w:rsidP="00130952">
            <w:pPr>
              <w:pStyle w:val="Kopfzeile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1B092C40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49F3417B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117" w:type="dxa"/>
          </w:tcPr>
          <w:p w14:paraId="1423E84C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373" w:type="dxa"/>
          </w:tcPr>
          <w:p w14:paraId="40937291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739EFF09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35AAFEB8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5D046578" w14:textId="77777777" w:rsidR="00A71685" w:rsidRPr="008A2A14" w:rsidRDefault="00A71685" w:rsidP="00A71685">
      <w:pPr>
        <w:pStyle w:val="Kopfzeile"/>
        <w:tabs>
          <w:tab w:val="clear" w:pos="4536"/>
          <w:tab w:val="clear" w:pos="9072"/>
        </w:tabs>
        <w:spacing w:before="20" w:after="120"/>
        <w:rPr>
          <w:rFonts w:asciiTheme="minorHAnsi" w:hAnsiTheme="minorHAnsi" w:cstheme="minorHAnsi"/>
          <w:noProof/>
        </w:rPr>
      </w:pPr>
    </w:p>
    <w:p w14:paraId="0CB581F1" w14:textId="77777777" w:rsidR="00A71685" w:rsidRDefault="00A71685" w:rsidP="00A71685">
      <w:pPr>
        <w:spacing w:line="240" w:lineRule="auto"/>
        <w:rPr>
          <w:rFonts w:asciiTheme="minorHAnsi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C00000"/>
          <w:sz w:val="28"/>
          <w:szCs w:val="28"/>
        </w:rPr>
        <w:br w:type="page"/>
      </w:r>
    </w:p>
    <w:p w14:paraId="2A46A9C2" w14:textId="77777777" w:rsidR="00A71685" w:rsidRPr="00A62EE4" w:rsidRDefault="00A71685" w:rsidP="00FE7235">
      <w:pPr>
        <w:pStyle w:val="berschrift2"/>
      </w:pPr>
      <w:r w:rsidRPr="00A62EE4">
        <w:lastRenderedPageBreak/>
        <w:t>Organisation und Struktur</w:t>
      </w:r>
    </w:p>
    <w:tbl>
      <w:tblPr>
        <w:tblStyle w:val="Tabellenraster"/>
        <w:tblW w:w="15352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448"/>
        <w:gridCol w:w="2663"/>
        <w:gridCol w:w="3827"/>
        <w:gridCol w:w="1701"/>
        <w:gridCol w:w="2486"/>
      </w:tblGrid>
      <w:tr w:rsidR="00A71685" w:rsidRPr="002F5EAC" w14:paraId="1413F45A" w14:textId="77777777" w:rsidTr="00130952">
        <w:trPr>
          <w:tblHeader/>
        </w:trPr>
        <w:tc>
          <w:tcPr>
            <w:tcW w:w="675" w:type="dxa"/>
            <w:tcBorders>
              <w:bottom w:val="nil"/>
            </w:tcBorders>
          </w:tcPr>
          <w:p w14:paraId="73EB3B95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Nr.</w:t>
            </w:r>
          </w:p>
        </w:tc>
        <w:tc>
          <w:tcPr>
            <w:tcW w:w="2552" w:type="dxa"/>
            <w:tcBorders>
              <w:bottom w:val="nil"/>
            </w:tcBorders>
          </w:tcPr>
          <w:p w14:paraId="2259C79B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Struktur/Organisation</w:t>
            </w:r>
          </w:p>
        </w:tc>
        <w:tc>
          <w:tcPr>
            <w:tcW w:w="1448" w:type="dxa"/>
            <w:tcBorders>
              <w:bottom w:val="nil"/>
            </w:tcBorders>
          </w:tcPr>
          <w:p w14:paraId="694B3E2D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Risiko (Farbe)</w:t>
            </w:r>
          </w:p>
        </w:tc>
        <w:tc>
          <w:tcPr>
            <w:tcW w:w="2663" w:type="dxa"/>
            <w:tcBorders>
              <w:bottom w:val="nil"/>
            </w:tcBorders>
          </w:tcPr>
          <w:p w14:paraId="069D3F62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Stichwort</w:t>
            </w:r>
          </w:p>
        </w:tc>
        <w:tc>
          <w:tcPr>
            <w:tcW w:w="3827" w:type="dxa"/>
            <w:tcBorders>
              <w:bottom w:val="nil"/>
            </w:tcBorders>
          </w:tcPr>
          <w:p w14:paraId="59954FD1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Maßnahme</w:t>
            </w:r>
          </w:p>
        </w:tc>
        <w:tc>
          <w:tcPr>
            <w:tcW w:w="1701" w:type="dxa"/>
            <w:tcBorders>
              <w:bottom w:val="nil"/>
            </w:tcBorders>
          </w:tcPr>
          <w:p w14:paraId="5023EE20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Zuständig</w:t>
            </w:r>
          </w:p>
        </w:tc>
        <w:tc>
          <w:tcPr>
            <w:tcW w:w="2486" w:type="dxa"/>
            <w:tcBorders>
              <w:bottom w:val="nil"/>
            </w:tcBorders>
          </w:tcPr>
          <w:p w14:paraId="0D731C5E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Kommentar</w:t>
            </w:r>
          </w:p>
        </w:tc>
      </w:tr>
      <w:tr w:rsidR="00A71685" w:rsidRPr="002F5EAC" w14:paraId="027C394C" w14:textId="77777777" w:rsidTr="00130952">
        <w:tc>
          <w:tcPr>
            <w:tcW w:w="675" w:type="dxa"/>
            <w:tcBorders>
              <w:top w:val="nil"/>
            </w:tcBorders>
          </w:tcPr>
          <w:p w14:paraId="5C91EEFE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58A7F5B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Struktur, Organisationsform, die genauer betrachtet wurde (z.B. Kommunikation zwischen Einzelnen oder Gruppen, Transparenz von Zuständigkeiten und Verantwortlichkeiten, Fehlerkultur, Führungsstil, Partizipation, Besetzung von Arbeitsgruppen…)</w:t>
            </w:r>
          </w:p>
        </w:tc>
        <w:tc>
          <w:tcPr>
            <w:tcW w:w="1448" w:type="dxa"/>
            <w:tcBorders>
              <w:top w:val="nil"/>
            </w:tcBorders>
          </w:tcPr>
          <w:p w14:paraId="0D44B448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Wie hoch ist das Risiko eines Übergriffs?</w:t>
            </w:r>
          </w:p>
          <w:p w14:paraId="1FC4E90D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Grün=gering</w:t>
            </w:r>
          </w:p>
          <w:p w14:paraId="602D68B8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Gelb=mittel</w:t>
            </w:r>
          </w:p>
          <w:p w14:paraId="4917423F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Rot=hoch</w:t>
            </w:r>
          </w:p>
        </w:tc>
        <w:tc>
          <w:tcPr>
            <w:tcW w:w="2663" w:type="dxa"/>
            <w:tcBorders>
              <w:top w:val="nil"/>
            </w:tcBorders>
          </w:tcPr>
          <w:p w14:paraId="1C5537D7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Schwachstellen, Risiken wurden erkannt?</w:t>
            </w:r>
          </w:p>
        </w:tc>
        <w:tc>
          <w:tcPr>
            <w:tcW w:w="3827" w:type="dxa"/>
            <w:tcBorders>
              <w:top w:val="nil"/>
            </w:tcBorders>
          </w:tcPr>
          <w:p w14:paraId="0C4BFB7D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 wurden vereinbart (z.B. Besprechungskultur, Regelmäßige Feedbackgespräche, klare Verantwortlichkeiten)</w:t>
            </w:r>
          </w:p>
        </w:tc>
        <w:tc>
          <w:tcPr>
            <w:tcW w:w="1701" w:type="dxa"/>
            <w:tcBorders>
              <w:top w:val="nil"/>
            </w:tcBorders>
          </w:tcPr>
          <w:p w14:paraId="59FBAFB8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Wer ist jeweils für die Umsetzung der Maßnahmen zuständig?</w:t>
            </w:r>
          </w:p>
        </w:tc>
        <w:tc>
          <w:tcPr>
            <w:tcW w:w="2486" w:type="dxa"/>
            <w:tcBorders>
              <w:top w:val="nil"/>
            </w:tcBorders>
          </w:tcPr>
          <w:p w14:paraId="2791005C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Was wurde diskutiert und muss hier festgehalten werden? </w:t>
            </w:r>
          </w:p>
          <w:p w14:paraId="00C78D16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,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Regelungen, Vereinba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rungen 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>usw.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gelten darüber hinaus?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(z.B. Hinweise, Links zu den Dokumenten/Listen)</w:t>
            </w:r>
          </w:p>
        </w:tc>
      </w:tr>
      <w:tr w:rsidR="00A71685" w:rsidRPr="008A2A14" w14:paraId="6A738733" w14:textId="77777777" w:rsidTr="00130952">
        <w:trPr>
          <w:trHeight w:val="1418"/>
        </w:trPr>
        <w:tc>
          <w:tcPr>
            <w:tcW w:w="675" w:type="dxa"/>
            <w:vAlign w:val="center"/>
          </w:tcPr>
          <w:p w14:paraId="72AEC3D7" w14:textId="77777777" w:rsidR="00A71685" w:rsidRPr="008A2A14" w:rsidRDefault="00A71685" w:rsidP="00130952">
            <w:pPr>
              <w:pStyle w:val="Kopfzeil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359C1364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3FA0AD6F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3" w:type="dxa"/>
          </w:tcPr>
          <w:p w14:paraId="122A4774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7" w:type="dxa"/>
          </w:tcPr>
          <w:p w14:paraId="7B03F598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61F1BADB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119A6078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A71685" w:rsidRPr="008A2A14" w14:paraId="4E96ADF9" w14:textId="77777777" w:rsidTr="00130952">
        <w:trPr>
          <w:trHeight w:val="1418"/>
        </w:trPr>
        <w:tc>
          <w:tcPr>
            <w:tcW w:w="675" w:type="dxa"/>
            <w:vAlign w:val="center"/>
          </w:tcPr>
          <w:p w14:paraId="6D16A4CA" w14:textId="77777777" w:rsidR="00A71685" w:rsidRPr="008A2A14" w:rsidRDefault="00A71685" w:rsidP="00130952">
            <w:pPr>
              <w:pStyle w:val="Kopfzeil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18BCBD7D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1BBE31AA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3" w:type="dxa"/>
          </w:tcPr>
          <w:p w14:paraId="6A8404A5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7" w:type="dxa"/>
          </w:tcPr>
          <w:p w14:paraId="65B32F7E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2631D0CA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60238AF4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AE02B2" w:rsidRPr="008A2A14" w14:paraId="3C439AF4" w14:textId="77777777" w:rsidTr="00130952">
        <w:trPr>
          <w:trHeight w:val="1418"/>
        </w:trPr>
        <w:tc>
          <w:tcPr>
            <w:tcW w:w="675" w:type="dxa"/>
            <w:vAlign w:val="center"/>
          </w:tcPr>
          <w:p w14:paraId="406C52D6" w14:textId="77777777" w:rsidR="00AE02B2" w:rsidRPr="008A2A14" w:rsidRDefault="00AE02B2" w:rsidP="00130952">
            <w:pPr>
              <w:pStyle w:val="Kopfzeil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16B2A998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5F20FB7E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3" w:type="dxa"/>
          </w:tcPr>
          <w:p w14:paraId="0F5CF15C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7" w:type="dxa"/>
          </w:tcPr>
          <w:p w14:paraId="7BA40F10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5FE2E54D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1E83AAFE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AE02B2" w:rsidRPr="008A2A14" w14:paraId="7AEEAFDE" w14:textId="77777777" w:rsidTr="00130952">
        <w:trPr>
          <w:trHeight w:val="1418"/>
        </w:trPr>
        <w:tc>
          <w:tcPr>
            <w:tcW w:w="675" w:type="dxa"/>
            <w:vAlign w:val="center"/>
          </w:tcPr>
          <w:p w14:paraId="65A2B89B" w14:textId="77777777" w:rsidR="00AE02B2" w:rsidRPr="008A2A14" w:rsidRDefault="00AE02B2" w:rsidP="00130952">
            <w:pPr>
              <w:pStyle w:val="Kopfzeil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2E910746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0CD0D0AA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3" w:type="dxa"/>
          </w:tcPr>
          <w:p w14:paraId="41E1C121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7" w:type="dxa"/>
          </w:tcPr>
          <w:p w14:paraId="0CBAF1BF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7AD8EF4B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6F611850" w14:textId="77777777" w:rsidR="00AE02B2" w:rsidRPr="008A2A14" w:rsidRDefault="00AE02B2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EC35728" w14:textId="77777777" w:rsidR="00A71685" w:rsidRDefault="00A71685" w:rsidP="00A71685">
      <w:pPr>
        <w:spacing w:line="240" w:lineRule="auto"/>
        <w:rPr>
          <w:rFonts w:asciiTheme="minorHAnsi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C00000"/>
          <w:sz w:val="28"/>
          <w:szCs w:val="28"/>
        </w:rPr>
        <w:lastRenderedPageBreak/>
        <w:br w:type="page"/>
      </w:r>
    </w:p>
    <w:p w14:paraId="46F34C7B" w14:textId="77777777" w:rsidR="00A71685" w:rsidRPr="00A62EE4" w:rsidRDefault="00A71685" w:rsidP="00FE7235">
      <w:pPr>
        <w:pStyle w:val="berschrift2"/>
      </w:pPr>
      <w:bookmarkStart w:id="5" w:name="_Ref228955565"/>
      <w:r w:rsidRPr="00A62EE4">
        <w:lastRenderedPageBreak/>
        <w:t>Dienstleistungen durch Dritte und Raumvergabe an Dritte</w:t>
      </w:r>
      <w:bookmarkEnd w:id="5"/>
    </w:p>
    <w:tbl>
      <w:tblPr>
        <w:tblStyle w:val="Tabellenraster"/>
        <w:tblW w:w="15352" w:type="dxa"/>
        <w:tblLayout w:type="fixed"/>
        <w:tblLook w:val="04A0" w:firstRow="1" w:lastRow="0" w:firstColumn="1" w:lastColumn="0" w:noHBand="0" w:noVBand="1"/>
      </w:tblPr>
      <w:tblGrid>
        <w:gridCol w:w="674"/>
        <w:gridCol w:w="2552"/>
        <w:gridCol w:w="1448"/>
        <w:gridCol w:w="2665"/>
        <w:gridCol w:w="3826"/>
        <w:gridCol w:w="1701"/>
        <w:gridCol w:w="2486"/>
      </w:tblGrid>
      <w:tr w:rsidR="00A71685" w:rsidRPr="002F5EAC" w14:paraId="3FFC1FE9" w14:textId="77777777" w:rsidTr="00130952">
        <w:trPr>
          <w:tblHeader/>
        </w:trPr>
        <w:tc>
          <w:tcPr>
            <w:tcW w:w="674" w:type="dxa"/>
            <w:tcBorders>
              <w:bottom w:val="nil"/>
            </w:tcBorders>
          </w:tcPr>
          <w:p w14:paraId="7EC9F84D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Nr.</w:t>
            </w:r>
          </w:p>
        </w:tc>
        <w:tc>
          <w:tcPr>
            <w:tcW w:w="2552" w:type="dxa"/>
            <w:tcBorders>
              <w:bottom w:val="nil"/>
            </w:tcBorders>
          </w:tcPr>
          <w:p w14:paraId="25479836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Handlungsfeld / Situation</w:t>
            </w:r>
          </w:p>
        </w:tc>
        <w:tc>
          <w:tcPr>
            <w:tcW w:w="1448" w:type="dxa"/>
            <w:tcBorders>
              <w:bottom w:val="nil"/>
            </w:tcBorders>
          </w:tcPr>
          <w:p w14:paraId="46A71B5F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Risiko (Farbe)</w:t>
            </w:r>
          </w:p>
        </w:tc>
        <w:tc>
          <w:tcPr>
            <w:tcW w:w="2665" w:type="dxa"/>
            <w:tcBorders>
              <w:bottom w:val="nil"/>
            </w:tcBorders>
          </w:tcPr>
          <w:p w14:paraId="13D1D77E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Begründung</w:t>
            </w:r>
          </w:p>
        </w:tc>
        <w:tc>
          <w:tcPr>
            <w:tcW w:w="3826" w:type="dxa"/>
            <w:tcBorders>
              <w:bottom w:val="nil"/>
            </w:tcBorders>
          </w:tcPr>
          <w:p w14:paraId="7444B74A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Erforderliche Maßnahmen</w:t>
            </w:r>
          </w:p>
        </w:tc>
        <w:tc>
          <w:tcPr>
            <w:tcW w:w="1701" w:type="dxa"/>
            <w:tcBorders>
              <w:bottom w:val="nil"/>
            </w:tcBorders>
          </w:tcPr>
          <w:p w14:paraId="0B388CC5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Zuständigkeit</w:t>
            </w:r>
          </w:p>
        </w:tc>
        <w:tc>
          <w:tcPr>
            <w:tcW w:w="2486" w:type="dxa"/>
            <w:tcBorders>
              <w:bottom w:val="nil"/>
            </w:tcBorders>
          </w:tcPr>
          <w:p w14:paraId="137D10D9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  <w:t>Kommentar</w:t>
            </w:r>
          </w:p>
        </w:tc>
      </w:tr>
      <w:tr w:rsidR="00A71685" w:rsidRPr="002F5EAC" w14:paraId="6F20A3A8" w14:textId="77777777" w:rsidTr="00130952">
        <w:tc>
          <w:tcPr>
            <w:tcW w:w="674" w:type="dxa"/>
            <w:tcBorders>
              <w:top w:val="nil"/>
            </w:tcBorders>
          </w:tcPr>
          <w:p w14:paraId="466107A2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36EB177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Um welche Dienstleistung durch Dritte handelt es sich (z.B. Erlebnispädagoge führt Teambildende Maßnahme mit Leiterrunde durch; Integrationshilfe in Kita durch einen Verein)</w:t>
            </w:r>
          </w:p>
          <w:p w14:paraId="189ACD04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Oder </w:t>
            </w:r>
          </w:p>
          <w:p w14:paraId="05B7E16E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An wen werden Räume vergeben (z.B. Musikalische Früherziehung durch eine Externe Person…?</w:t>
            </w:r>
          </w:p>
        </w:tc>
        <w:tc>
          <w:tcPr>
            <w:tcW w:w="1448" w:type="dxa"/>
            <w:tcBorders>
              <w:top w:val="nil"/>
            </w:tcBorders>
          </w:tcPr>
          <w:p w14:paraId="7A4FFDAB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Wie hoch ist das Risiko eines Übergriffs?</w:t>
            </w:r>
          </w:p>
          <w:p w14:paraId="69C3789D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Grün=gering</w:t>
            </w:r>
          </w:p>
          <w:p w14:paraId="0AF703AB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Gelb=mittel</w:t>
            </w:r>
          </w:p>
          <w:p w14:paraId="4154686D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Rot=hoch</w:t>
            </w:r>
          </w:p>
        </w:tc>
        <w:tc>
          <w:tcPr>
            <w:tcW w:w="2665" w:type="dxa"/>
            <w:tcBorders>
              <w:top w:val="nil"/>
            </w:tcBorders>
          </w:tcPr>
          <w:p w14:paraId="5E36E501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Kriterien wurden berücksichtigt bei der Risikobewertung und Benennung der erforderlichen Maßnahmen?</w:t>
            </w:r>
          </w:p>
          <w:p w14:paraId="7AFC352C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(Maßstab: Art, Intensität und Dauer des Kontaktes)</w:t>
            </w:r>
          </w:p>
        </w:tc>
        <w:tc>
          <w:tcPr>
            <w:tcW w:w="3826" w:type="dxa"/>
            <w:tcBorders>
              <w:top w:val="nil"/>
            </w:tcBorders>
          </w:tcPr>
          <w:p w14:paraId="3890C2B5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der folgenden personenbezogenen Maßnahmen sind sicherzustellen?</w:t>
            </w:r>
          </w:p>
          <w:p w14:paraId="248A7EFC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Was ist dementsprechend vertraglich zu regeln?</w:t>
            </w:r>
          </w:p>
          <w:p w14:paraId="70364C3B" w14:textId="77777777" w:rsidR="00A71685" w:rsidRPr="002F5EAC" w:rsidRDefault="00A71685" w:rsidP="00130952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before="20"/>
              <w:ind w:left="360"/>
              <w:rPr>
                <w:rFonts w:asciiTheme="minorHAnsi" w:hAnsiTheme="minorHAnsi" w:cstheme="minorHAnsi"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Informationsgespräch und Unterschrift der Erklärung zum grenzachtenden Umgang</w:t>
            </w:r>
          </w:p>
          <w:p w14:paraId="6E176699" w14:textId="77777777" w:rsidR="00A71685" w:rsidRPr="001870B6" w:rsidRDefault="00A71685" w:rsidP="00130952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before="20"/>
              <w:ind w:left="36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Einsicht in erweitertes Führungszeugnis</w:t>
            </w:r>
          </w:p>
          <w:p w14:paraId="12C7DC78" w14:textId="77777777" w:rsidR="00A71685" w:rsidRPr="002F5EAC" w:rsidRDefault="00A71685" w:rsidP="00130952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before="20"/>
              <w:ind w:left="36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Teilnahme an einer Präventionsschulung</w:t>
            </w:r>
          </w:p>
        </w:tc>
        <w:tc>
          <w:tcPr>
            <w:tcW w:w="1701" w:type="dxa"/>
            <w:tcBorders>
              <w:top w:val="nil"/>
            </w:tcBorders>
          </w:tcPr>
          <w:p w14:paraId="186195D4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Wer ist jeweils für die Sicherstellung der Umsetzung, Wiedervorlage etc. zuständig?</w:t>
            </w:r>
          </w:p>
        </w:tc>
        <w:tc>
          <w:tcPr>
            <w:tcW w:w="2486" w:type="dxa"/>
            <w:tcBorders>
              <w:top w:val="nil"/>
            </w:tcBorders>
          </w:tcPr>
          <w:p w14:paraId="72BD9C43" w14:textId="77777777" w:rsidR="00A71685" w:rsidRPr="002F5EAC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b/>
                <w:noProof/>
                <w:color w:val="C00000"/>
                <w:sz w:val="20"/>
              </w:rPr>
            </w:pP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Welche Maßnahmen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, 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Regelungen, Vereinba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softHyphen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rungen 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t>usw.</w:t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 xml:space="preserve"> gelten darüber hinaus?</w:t>
            </w:r>
            <w:r>
              <w:rPr>
                <w:rFonts w:asciiTheme="minorHAnsi" w:hAnsiTheme="minorHAnsi" w:cstheme="minorHAnsi"/>
                <w:noProof/>
                <w:color w:val="C00000"/>
                <w:sz w:val="20"/>
              </w:rPr>
              <w:br/>
            </w:r>
            <w:r w:rsidRPr="002F5EAC">
              <w:rPr>
                <w:rFonts w:asciiTheme="minorHAnsi" w:hAnsiTheme="minorHAnsi" w:cstheme="minorHAnsi"/>
                <w:noProof/>
                <w:color w:val="C00000"/>
                <w:sz w:val="20"/>
              </w:rPr>
              <w:t>(z.B. Hinweise, Links zu den Dokumenten/Listen)</w:t>
            </w:r>
          </w:p>
        </w:tc>
      </w:tr>
      <w:tr w:rsidR="00A71685" w:rsidRPr="008A2A14" w14:paraId="01A811DF" w14:textId="77777777" w:rsidTr="00130952">
        <w:trPr>
          <w:trHeight w:val="1418"/>
        </w:trPr>
        <w:tc>
          <w:tcPr>
            <w:tcW w:w="674" w:type="dxa"/>
            <w:vAlign w:val="center"/>
          </w:tcPr>
          <w:p w14:paraId="523364D5" w14:textId="77777777" w:rsidR="00A71685" w:rsidRPr="008A2A14" w:rsidRDefault="00A71685" w:rsidP="00130952">
            <w:pPr>
              <w:pStyle w:val="Kopfzeil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18B02283" w14:textId="3A44F5BD" w:rsidR="00A71685" w:rsidRPr="008A2A14" w:rsidRDefault="00165DEB" w:rsidP="00165DEB">
            <w:pPr>
              <w:pStyle w:val="Kopfzeile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20" w:after="120"/>
              <w:ind w:left="360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Situationen in Kindertagesein</w:t>
            </w:r>
            <w:r>
              <w:rPr>
                <w:rFonts w:asciiTheme="minorHAnsi" w:hAnsiTheme="minorHAnsi" w:cstheme="minorHAnsi"/>
                <w:noProof/>
              </w:rPr>
              <w:softHyphen/>
              <w:t>richtungen mitbedenken/ Verweis auf Zusammenfassungen, die andernorts stehen</w:t>
            </w:r>
          </w:p>
        </w:tc>
        <w:tc>
          <w:tcPr>
            <w:tcW w:w="1448" w:type="dxa"/>
          </w:tcPr>
          <w:p w14:paraId="3828BAFB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5" w:type="dxa"/>
          </w:tcPr>
          <w:p w14:paraId="0D99FC4A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6" w:type="dxa"/>
          </w:tcPr>
          <w:p w14:paraId="677052D6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5B26BF2C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7880D63E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A71685" w:rsidRPr="008A2A14" w14:paraId="22B5EB8F" w14:textId="77777777" w:rsidTr="00130952">
        <w:trPr>
          <w:trHeight w:val="1418"/>
        </w:trPr>
        <w:tc>
          <w:tcPr>
            <w:tcW w:w="674" w:type="dxa"/>
            <w:vAlign w:val="center"/>
          </w:tcPr>
          <w:p w14:paraId="27C2498B" w14:textId="77777777" w:rsidR="00A71685" w:rsidRPr="008A2A14" w:rsidRDefault="00A71685" w:rsidP="00130952">
            <w:pPr>
              <w:pStyle w:val="Kopfzeil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638C0F72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0F39655E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5" w:type="dxa"/>
          </w:tcPr>
          <w:p w14:paraId="27F273F5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6" w:type="dxa"/>
          </w:tcPr>
          <w:p w14:paraId="1B57494F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7EA4243A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7A0EBEAD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  <w:tr w:rsidR="00A71685" w:rsidRPr="008A2A14" w14:paraId="2777581C" w14:textId="77777777" w:rsidTr="00130952">
        <w:trPr>
          <w:trHeight w:val="1418"/>
        </w:trPr>
        <w:tc>
          <w:tcPr>
            <w:tcW w:w="674" w:type="dxa"/>
            <w:vAlign w:val="center"/>
          </w:tcPr>
          <w:p w14:paraId="381A9867" w14:textId="77777777" w:rsidR="00A71685" w:rsidRPr="008A2A14" w:rsidRDefault="00A71685" w:rsidP="00130952">
            <w:pPr>
              <w:pStyle w:val="Kopfzeil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before="20" w:after="120"/>
              <w:ind w:left="470" w:hanging="357"/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24"/>
              </w:rPr>
            </w:pPr>
          </w:p>
        </w:tc>
        <w:tc>
          <w:tcPr>
            <w:tcW w:w="2552" w:type="dxa"/>
          </w:tcPr>
          <w:p w14:paraId="6F557DE2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448" w:type="dxa"/>
          </w:tcPr>
          <w:p w14:paraId="3DCB3878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665" w:type="dxa"/>
          </w:tcPr>
          <w:p w14:paraId="384226B1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826" w:type="dxa"/>
          </w:tcPr>
          <w:p w14:paraId="5CD318A2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1" w:type="dxa"/>
          </w:tcPr>
          <w:p w14:paraId="2964F1DE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486" w:type="dxa"/>
          </w:tcPr>
          <w:p w14:paraId="209FA485" w14:textId="77777777" w:rsidR="00A71685" w:rsidRPr="008A2A14" w:rsidRDefault="00A71685" w:rsidP="00130952">
            <w:pPr>
              <w:pStyle w:val="Kopfzeile"/>
              <w:tabs>
                <w:tab w:val="clear" w:pos="4536"/>
                <w:tab w:val="clear" w:pos="9072"/>
              </w:tabs>
              <w:spacing w:before="20" w:after="12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0220E6C3" w14:textId="77777777" w:rsidR="0086569D" w:rsidRPr="009F4076" w:rsidRDefault="0086569D" w:rsidP="009F4076">
      <w:pPr>
        <w:rPr>
          <w:sz w:val="2"/>
          <w:szCs w:val="2"/>
        </w:rPr>
      </w:pPr>
    </w:p>
    <w:sectPr w:rsidR="0086569D" w:rsidRPr="009F4076" w:rsidSect="00EA089D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6838" w:h="11906" w:orient="landscape" w:code="9"/>
      <w:pgMar w:top="851" w:right="851" w:bottom="851" w:left="851" w:header="454" w:footer="454" w:gutter="0"/>
      <w:cols w:space="119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99F9" w14:textId="77777777" w:rsidR="00FC6E9E" w:rsidRDefault="00FC6E9E">
      <w:r>
        <w:separator/>
      </w:r>
    </w:p>
  </w:endnote>
  <w:endnote w:type="continuationSeparator" w:id="0">
    <w:p w14:paraId="08FFD782" w14:textId="77777777" w:rsidR="00FC6E9E" w:rsidRDefault="00FC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489067501"/>
      <w:docPartObj>
        <w:docPartGallery w:val="Page Numbers (Bottom of Page)"/>
        <w:docPartUnique/>
      </w:docPartObj>
    </w:sdtPr>
    <w:sdtEndPr/>
    <w:sdtContent>
      <w:p w14:paraId="31496209" w14:textId="69F136F4" w:rsidR="005068D0" w:rsidRPr="004E31C6" w:rsidRDefault="0081228D" w:rsidP="005068D0">
        <w:pPr>
          <w:pStyle w:val="Fuzeile"/>
          <w:tabs>
            <w:tab w:val="center" w:pos="7513"/>
            <w:tab w:val="right" w:pos="14742"/>
          </w:tabs>
          <w:ind w:left="142" w:right="-32" w:hanging="142"/>
          <w:rPr>
            <w:rFonts w:asciiTheme="minorHAnsi" w:hAnsiTheme="minorHAnsi" w:cstheme="minorHAnsi"/>
            <w:sz w:val="16"/>
            <w:szCs w:val="16"/>
            <w:lang w:val="de-DE"/>
          </w:rPr>
        </w:pPr>
        <w:r w:rsidRPr="004E31C6">
          <w:rPr>
            <w:rFonts w:asciiTheme="minorHAnsi" w:hAnsiTheme="minorHAnsi" w:cstheme="minorHAnsi"/>
            <w:sz w:val="16"/>
            <w:szCs w:val="16"/>
            <w:vertAlign w:val="superscript"/>
            <w:lang w:val="de-DE"/>
          </w:rPr>
          <w:t>1</w:t>
        </w:r>
        <w:r w:rsidR="005068D0" w:rsidRPr="004E31C6">
          <w:rPr>
            <w:rFonts w:asciiTheme="minorHAnsi" w:hAnsiTheme="minorHAnsi" w:cstheme="minorHAnsi"/>
            <w:sz w:val="16"/>
            <w:szCs w:val="16"/>
            <w:vertAlign w:val="superscript"/>
            <w:lang w:val="de-DE"/>
          </w:rPr>
          <w:tab/>
        </w:r>
        <w:r w:rsidR="00EA089D" w:rsidRPr="004E31C6">
          <w:rPr>
            <w:rFonts w:asciiTheme="minorHAnsi" w:hAnsiTheme="minorHAnsi" w:cstheme="minorHAnsi"/>
            <w:sz w:val="16"/>
            <w:szCs w:val="16"/>
          </w:rPr>
          <w:t>I</w:t>
        </w:r>
        <w:r w:rsidR="00EA089D" w:rsidRPr="004E31C6">
          <w:rPr>
            <w:rFonts w:asciiTheme="minorHAnsi" w:hAnsiTheme="minorHAnsi" w:cstheme="minorHAnsi"/>
            <w:sz w:val="16"/>
            <w:szCs w:val="16"/>
            <w:lang w:val="de-DE"/>
          </w:rPr>
          <w:t>n diesem Dok</w:t>
        </w:r>
        <w:r w:rsidR="003F260C" w:rsidRPr="004E31C6">
          <w:rPr>
            <w:rFonts w:asciiTheme="minorHAnsi" w:hAnsiTheme="minorHAnsi" w:cstheme="minorHAnsi"/>
            <w:sz w:val="16"/>
            <w:szCs w:val="16"/>
            <w:lang w:val="de-DE"/>
          </w:rPr>
          <w:t>ument</w:t>
        </w:r>
        <w:r w:rsidR="00EA089D" w:rsidRPr="004E31C6">
          <w:rPr>
            <w:rFonts w:asciiTheme="minorHAnsi" w:hAnsiTheme="minorHAnsi" w:cstheme="minorHAnsi"/>
            <w:sz w:val="16"/>
            <w:szCs w:val="16"/>
          </w:rPr>
          <w:t xml:space="preserve"> werden die anvertrauten Kinder, Jugendlichen und schutz- oder hilfebedürftigen Erwachsenen für eine bessere Lesbarkeit</w:t>
        </w:r>
        <w:r w:rsidR="00EA089D" w:rsidRPr="004E31C6">
          <w:rPr>
            <w:rFonts w:asciiTheme="minorHAnsi" w:hAnsiTheme="minorHAnsi" w:cstheme="minorHAnsi"/>
            <w:sz w:val="16"/>
            <w:szCs w:val="16"/>
            <w:lang w:val="de-DE"/>
          </w:rPr>
          <w:t xml:space="preserve"> </w:t>
        </w:r>
        <w:r w:rsidR="00EA089D" w:rsidRPr="004E31C6">
          <w:rPr>
            <w:rFonts w:asciiTheme="minorHAnsi" w:hAnsiTheme="minorHAnsi" w:cstheme="minorHAnsi"/>
            <w:sz w:val="16"/>
            <w:szCs w:val="16"/>
          </w:rPr>
          <w:t>allgemein als „anvertraute Personen“ bezeichnet</w:t>
        </w:r>
        <w:r w:rsidR="00EA089D" w:rsidRPr="004E31C6">
          <w:rPr>
            <w:rFonts w:asciiTheme="minorHAnsi" w:hAnsiTheme="minorHAnsi" w:cstheme="minorHAnsi"/>
            <w:sz w:val="16"/>
            <w:szCs w:val="16"/>
            <w:lang w:val="de-DE"/>
          </w:rPr>
          <w:t>.</w:t>
        </w:r>
      </w:p>
      <w:p w14:paraId="247DF1A6" w14:textId="28499E3E" w:rsidR="00EA089D" w:rsidRPr="004E31C6" w:rsidRDefault="0081228D" w:rsidP="00A21DBE">
        <w:pPr>
          <w:pStyle w:val="Fuzeile"/>
          <w:tabs>
            <w:tab w:val="center" w:pos="7513"/>
            <w:tab w:val="right" w:pos="14742"/>
          </w:tabs>
          <w:ind w:left="142" w:right="-32" w:hanging="142"/>
          <w:rPr>
            <w:rFonts w:asciiTheme="minorHAnsi" w:hAnsiTheme="minorHAnsi" w:cstheme="minorHAnsi"/>
            <w:sz w:val="16"/>
            <w:szCs w:val="16"/>
          </w:rPr>
        </w:pPr>
        <w:r w:rsidRPr="004E31C6">
          <w:rPr>
            <w:rFonts w:asciiTheme="minorHAnsi" w:hAnsiTheme="minorHAnsi" w:cstheme="minorHAnsi"/>
            <w:sz w:val="16"/>
            <w:szCs w:val="16"/>
            <w:vertAlign w:val="superscript"/>
            <w:lang w:val="de-DE"/>
          </w:rPr>
          <w:t>2</w:t>
        </w:r>
        <w:r w:rsidR="005068D0" w:rsidRPr="004E31C6">
          <w:rPr>
            <w:rFonts w:asciiTheme="minorHAnsi" w:hAnsiTheme="minorHAnsi" w:cstheme="minorHAnsi"/>
            <w:sz w:val="16"/>
            <w:szCs w:val="16"/>
            <w:vertAlign w:val="superscript"/>
            <w:lang w:val="de-DE"/>
          </w:rPr>
          <w:tab/>
        </w:r>
        <w:r w:rsidR="00EA089D" w:rsidRPr="004E31C6">
          <w:rPr>
            <w:rFonts w:asciiTheme="minorHAnsi" w:hAnsiTheme="minorHAnsi" w:cstheme="minorHAnsi"/>
            <w:b/>
            <w:sz w:val="16"/>
            <w:szCs w:val="16"/>
          </w:rPr>
          <w:t>A.</w:t>
        </w:r>
        <w:r w:rsidR="00A21DBE" w:rsidRPr="004E31C6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3F260C" w:rsidRPr="004E31C6">
          <w:rPr>
            <w:rFonts w:asciiTheme="minorHAnsi" w:hAnsiTheme="minorHAnsi" w:cstheme="minorHAnsi"/>
            <w:sz w:val="16"/>
            <w:szCs w:val="16"/>
          </w:rPr>
          <w:t xml:space="preserve">Unterweisung bzw. </w:t>
        </w:r>
        <w:r w:rsidR="00EA089D" w:rsidRPr="004E31C6">
          <w:rPr>
            <w:rFonts w:asciiTheme="minorHAnsi" w:hAnsiTheme="minorHAnsi" w:cstheme="minorHAnsi"/>
            <w:sz w:val="16"/>
            <w:szCs w:val="16"/>
          </w:rPr>
          <w:t>Informationsgespräch und Unterschrift der Erklärung zum grenzachtenden Umgang</w:t>
        </w:r>
        <w:r w:rsidR="00EA089D" w:rsidRPr="004E31C6">
          <w:rPr>
            <w:rFonts w:asciiTheme="minorHAnsi" w:hAnsiTheme="minorHAnsi" w:cstheme="minorHAnsi"/>
            <w:sz w:val="16"/>
            <w:szCs w:val="16"/>
            <w:lang w:val="de-DE"/>
          </w:rPr>
          <w:t xml:space="preserve">  ·  </w:t>
        </w:r>
        <w:r w:rsidR="00EA089D" w:rsidRPr="004E31C6">
          <w:rPr>
            <w:rFonts w:asciiTheme="minorHAnsi" w:hAnsiTheme="minorHAnsi" w:cstheme="minorHAnsi"/>
            <w:b/>
            <w:sz w:val="16"/>
            <w:szCs w:val="16"/>
          </w:rPr>
          <w:t>B.</w:t>
        </w:r>
        <w:r w:rsidR="005068D0" w:rsidRPr="004E31C6">
          <w:rPr>
            <w:rFonts w:asciiTheme="minorHAnsi" w:hAnsiTheme="minorHAnsi" w:cstheme="minorHAnsi"/>
            <w:b/>
            <w:sz w:val="16"/>
            <w:szCs w:val="16"/>
          </w:rPr>
          <w:t>1</w:t>
        </w:r>
        <w:r w:rsidR="00EA089D" w:rsidRPr="004E31C6">
          <w:rPr>
            <w:rFonts w:asciiTheme="minorHAnsi" w:hAnsiTheme="minorHAnsi" w:cstheme="minorHAnsi"/>
            <w:sz w:val="16"/>
            <w:szCs w:val="16"/>
            <w:lang w:val="de-DE"/>
          </w:rPr>
          <w:t xml:space="preserve"> </w:t>
        </w:r>
        <w:r w:rsidR="00EA089D" w:rsidRPr="004E31C6">
          <w:rPr>
            <w:rFonts w:asciiTheme="minorHAnsi" w:hAnsiTheme="minorHAnsi" w:cstheme="minorHAnsi"/>
            <w:sz w:val="16"/>
            <w:szCs w:val="16"/>
          </w:rPr>
          <w:t xml:space="preserve">Einsicht </w:t>
        </w:r>
        <w:r w:rsidR="003F260C" w:rsidRPr="004E31C6">
          <w:rPr>
            <w:rFonts w:asciiTheme="minorHAnsi" w:hAnsiTheme="minorHAnsi" w:cstheme="minorHAnsi"/>
            <w:sz w:val="16"/>
            <w:szCs w:val="16"/>
          </w:rPr>
          <w:t>des</w:t>
        </w:r>
        <w:r w:rsidR="00EA089D" w:rsidRPr="004E31C6">
          <w:rPr>
            <w:rFonts w:asciiTheme="minorHAnsi" w:hAnsiTheme="minorHAnsi" w:cstheme="minorHAnsi"/>
            <w:sz w:val="16"/>
            <w:szCs w:val="16"/>
          </w:rPr>
          <w:t xml:space="preserve"> erweiterte</w:t>
        </w:r>
        <w:r w:rsidR="003F260C" w:rsidRPr="004E31C6">
          <w:rPr>
            <w:rFonts w:asciiTheme="minorHAnsi" w:hAnsiTheme="minorHAnsi" w:cstheme="minorHAnsi"/>
            <w:sz w:val="16"/>
            <w:szCs w:val="16"/>
          </w:rPr>
          <w:t>n</w:t>
        </w:r>
        <w:r w:rsidR="00EA089D" w:rsidRPr="004E31C6">
          <w:rPr>
            <w:rFonts w:asciiTheme="minorHAnsi" w:hAnsiTheme="minorHAnsi" w:cstheme="minorHAnsi"/>
            <w:sz w:val="16"/>
            <w:szCs w:val="16"/>
          </w:rPr>
          <w:t xml:space="preserve"> Führungszeugnis</w:t>
        </w:r>
        <w:r w:rsidR="005068D0" w:rsidRPr="004E31C6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5068D0" w:rsidRPr="004E31C6">
          <w:rPr>
            <w:rFonts w:asciiTheme="minorHAnsi" w:hAnsiTheme="minorHAnsi" w:cstheme="minorHAnsi"/>
            <w:i/>
            <w:sz w:val="16"/>
            <w:szCs w:val="16"/>
          </w:rPr>
          <w:t>oder</w:t>
        </w:r>
        <w:r w:rsidR="005068D0" w:rsidRPr="004E31C6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5068D0" w:rsidRPr="004E31C6">
          <w:rPr>
            <w:rFonts w:asciiTheme="minorHAnsi" w:hAnsiTheme="minorHAnsi" w:cstheme="minorHAnsi"/>
            <w:b/>
            <w:sz w:val="16"/>
            <w:szCs w:val="16"/>
          </w:rPr>
          <w:t>B.2</w:t>
        </w:r>
        <w:r w:rsidR="005068D0" w:rsidRPr="004E31C6">
          <w:rPr>
            <w:rFonts w:asciiTheme="minorHAnsi" w:hAnsiTheme="minorHAnsi" w:cstheme="minorHAnsi"/>
            <w:sz w:val="16"/>
            <w:szCs w:val="16"/>
          </w:rPr>
          <w:t xml:space="preserve"> Anlage 1 zur AROPräv</w:t>
        </w:r>
        <w:r w:rsidR="00EA089D" w:rsidRPr="004E31C6">
          <w:rPr>
            <w:rFonts w:asciiTheme="minorHAnsi" w:hAnsiTheme="minorHAnsi" w:cstheme="minorHAnsi"/>
            <w:sz w:val="16"/>
            <w:szCs w:val="16"/>
            <w:lang w:val="de-DE"/>
          </w:rPr>
          <w:t xml:space="preserve"> </w:t>
        </w:r>
        <w:r w:rsidR="00A21DBE" w:rsidRPr="004E31C6">
          <w:rPr>
            <w:rFonts w:asciiTheme="minorHAnsi" w:hAnsiTheme="minorHAnsi" w:cstheme="minorHAnsi"/>
            <w:sz w:val="16"/>
            <w:szCs w:val="16"/>
            <w:lang w:val="de-DE"/>
          </w:rPr>
          <w:t>(vgl. Anleitung zur Anlage 1 zur AROPräv)</w:t>
        </w:r>
        <w:r w:rsidR="00EA089D" w:rsidRPr="004E31C6">
          <w:rPr>
            <w:rFonts w:asciiTheme="minorHAnsi" w:hAnsiTheme="minorHAnsi" w:cstheme="minorHAnsi"/>
            <w:sz w:val="16"/>
            <w:szCs w:val="16"/>
            <w:lang w:val="de-DE"/>
          </w:rPr>
          <w:t xml:space="preserve"> ·  </w:t>
        </w:r>
        <w:r w:rsidR="00EA089D" w:rsidRPr="004E31C6">
          <w:rPr>
            <w:rFonts w:asciiTheme="minorHAnsi" w:hAnsiTheme="minorHAnsi" w:cstheme="minorHAnsi"/>
            <w:b/>
            <w:sz w:val="16"/>
            <w:szCs w:val="16"/>
          </w:rPr>
          <w:t>C.</w:t>
        </w:r>
        <w:r w:rsidR="00EA089D" w:rsidRPr="004E31C6">
          <w:rPr>
            <w:rFonts w:asciiTheme="minorHAnsi" w:hAnsiTheme="minorHAnsi" w:cstheme="minorHAnsi"/>
            <w:sz w:val="16"/>
            <w:szCs w:val="16"/>
            <w:lang w:val="de-DE"/>
          </w:rPr>
          <w:t xml:space="preserve"> </w:t>
        </w:r>
        <w:r w:rsidR="00EA089D" w:rsidRPr="004E31C6">
          <w:rPr>
            <w:rFonts w:asciiTheme="minorHAnsi" w:hAnsiTheme="minorHAnsi" w:cstheme="minorHAnsi"/>
            <w:sz w:val="16"/>
            <w:szCs w:val="16"/>
          </w:rPr>
          <w:t>Teilnahme an einer Präventionsschulung</w:t>
        </w:r>
        <w:r w:rsidR="00A21DBE" w:rsidRPr="004E31C6">
          <w:rPr>
            <w:rFonts w:asciiTheme="minorHAnsi" w:hAnsiTheme="minorHAnsi" w:cstheme="minorHAnsi"/>
            <w:sz w:val="16"/>
            <w:szCs w:val="16"/>
          </w:rPr>
          <w:t xml:space="preserve"> gemäß Diözesanem Curriculum Prävention</w:t>
        </w:r>
        <w:r w:rsidR="00DD6012">
          <w:rPr>
            <w:rFonts w:asciiTheme="minorHAnsi" w:hAnsiTheme="minorHAnsi" w:cstheme="minorHAnsi"/>
            <w:sz w:val="16"/>
            <w:szCs w:val="16"/>
          </w:rPr>
          <w:t xml:space="preserve">  </w:t>
        </w:r>
        <w:r w:rsidR="00DD6012">
          <w:rPr>
            <w:rFonts w:ascii="Segoe UI Historic" w:hAnsi="Segoe UI Historic" w:cs="Segoe UI Historic"/>
            <w:sz w:val="16"/>
            <w:szCs w:val="16"/>
          </w:rPr>
          <w:t>·</w:t>
        </w:r>
        <w:r w:rsidR="00DD6012">
          <w:rPr>
            <w:rFonts w:asciiTheme="minorHAnsi" w:hAnsiTheme="minorHAnsi" w:cstheme="minorHAnsi"/>
            <w:sz w:val="16"/>
            <w:szCs w:val="16"/>
          </w:rPr>
          <w:t xml:space="preserve">   </w:t>
        </w:r>
        <w:r w:rsidR="00DD6012" w:rsidRPr="00DD6012">
          <w:rPr>
            <w:rFonts w:asciiTheme="minorHAnsi" w:hAnsiTheme="minorHAnsi" w:cstheme="minorHAnsi"/>
            <w:b/>
            <w:sz w:val="16"/>
            <w:szCs w:val="16"/>
          </w:rPr>
          <w:t>B1,</w:t>
        </w:r>
        <w:r w:rsidR="00A31A5B">
          <w:rPr>
            <w:rFonts w:asciiTheme="minorHAnsi" w:hAnsiTheme="minorHAnsi" w:cstheme="minorHAnsi"/>
            <w:b/>
            <w:sz w:val="16"/>
            <w:szCs w:val="16"/>
          </w:rPr>
          <w:t xml:space="preserve"> </w:t>
        </w:r>
        <w:r w:rsidR="00DD6012" w:rsidRPr="00DD6012">
          <w:rPr>
            <w:rFonts w:asciiTheme="minorHAnsi" w:hAnsiTheme="minorHAnsi" w:cstheme="minorHAnsi"/>
            <w:b/>
            <w:sz w:val="16"/>
            <w:szCs w:val="16"/>
          </w:rPr>
          <w:t>B2</w:t>
        </w:r>
        <w:r w:rsidR="00DD6012">
          <w:rPr>
            <w:rFonts w:asciiTheme="minorHAnsi" w:hAnsiTheme="minorHAnsi" w:cstheme="minorHAnsi"/>
            <w:sz w:val="16"/>
            <w:szCs w:val="16"/>
          </w:rPr>
          <w:t xml:space="preserve"> und </w:t>
        </w:r>
        <w:r w:rsidR="00DD6012" w:rsidRPr="00DD6012">
          <w:rPr>
            <w:rFonts w:asciiTheme="minorHAnsi" w:hAnsiTheme="minorHAnsi" w:cstheme="minorHAnsi"/>
            <w:b/>
            <w:sz w:val="16"/>
            <w:szCs w:val="16"/>
          </w:rPr>
          <w:t>C</w:t>
        </w:r>
        <w:r w:rsidR="00DD6012">
          <w:rPr>
            <w:rFonts w:asciiTheme="minorHAnsi" w:hAnsiTheme="minorHAnsi" w:cstheme="minorHAnsi"/>
            <w:sz w:val="16"/>
            <w:szCs w:val="16"/>
          </w:rPr>
          <w:t xml:space="preserve"> sind jeweils alle fünf Jahre zu wiederholen bzw. aufzufrischen.</w:t>
        </w:r>
      </w:p>
      <w:p w14:paraId="31918202" w14:textId="46055851" w:rsidR="00AB798C" w:rsidRPr="004E31C6" w:rsidRDefault="00EA089D" w:rsidP="00EA089D">
        <w:pPr>
          <w:pStyle w:val="Fuzeile"/>
          <w:tabs>
            <w:tab w:val="clear" w:pos="4536"/>
            <w:tab w:val="clear" w:pos="9072"/>
            <w:tab w:val="center" w:pos="7513"/>
            <w:tab w:val="right" w:pos="15136"/>
          </w:tabs>
          <w:rPr>
            <w:rFonts w:asciiTheme="minorHAnsi" w:hAnsiTheme="minorHAnsi" w:cstheme="minorHAnsi"/>
          </w:rPr>
        </w:pPr>
        <w:r w:rsidRPr="004E31C6">
          <w:rPr>
            <w:rFonts w:asciiTheme="minorHAnsi" w:hAnsiTheme="minorHAnsi" w:cstheme="minorHAnsi"/>
            <w:lang w:val="de-DE"/>
          </w:rPr>
          <w:t xml:space="preserve">Stand vom: </w:t>
        </w:r>
        <w:r w:rsidR="00A21DBE" w:rsidRPr="004E31C6">
          <w:rPr>
            <w:rFonts w:asciiTheme="minorHAnsi" w:hAnsiTheme="minorHAnsi" w:cstheme="minorHAnsi"/>
            <w:lang w:val="de-DE"/>
          </w:rPr>
          <w:t>2</w:t>
        </w:r>
        <w:r w:rsidR="009F4076">
          <w:rPr>
            <w:rFonts w:asciiTheme="minorHAnsi" w:hAnsiTheme="minorHAnsi" w:cstheme="minorHAnsi"/>
            <w:lang w:val="de-DE"/>
          </w:rPr>
          <w:t>1</w:t>
        </w:r>
        <w:r w:rsidR="00DE35F2" w:rsidRPr="004E31C6">
          <w:rPr>
            <w:rFonts w:asciiTheme="minorHAnsi" w:hAnsiTheme="minorHAnsi" w:cstheme="minorHAnsi"/>
            <w:lang w:val="de-DE"/>
          </w:rPr>
          <w:t>.05.202</w:t>
        </w:r>
        <w:r w:rsidR="0021388E" w:rsidRPr="004E31C6">
          <w:rPr>
            <w:rFonts w:asciiTheme="minorHAnsi" w:hAnsiTheme="minorHAnsi" w:cstheme="minorHAnsi"/>
            <w:lang w:val="de-DE"/>
          </w:rPr>
          <w:t>6</w:t>
        </w:r>
        <w:r w:rsidRPr="004E31C6">
          <w:rPr>
            <w:rFonts w:asciiTheme="minorHAnsi" w:hAnsiTheme="minorHAnsi" w:cstheme="minorHAnsi"/>
            <w:lang w:val="de-DE"/>
          </w:rPr>
          <w:tab/>
        </w:r>
        <w:r w:rsidRPr="004E31C6">
          <w:rPr>
            <w:rFonts w:asciiTheme="minorHAnsi" w:hAnsiTheme="minorHAnsi" w:cstheme="minorHAnsi"/>
            <w:lang w:val="de-DE"/>
          </w:rPr>
          <w:tab/>
          <w:t xml:space="preserve">Seite </w:t>
        </w:r>
        <w:r w:rsidRPr="004E31C6">
          <w:rPr>
            <w:rFonts w:asciiTheme="minorHAnsi" w:hAnsiTheme="minorHAnsi" w:cstheme="minorHAnsi"/>
            <w:b/>
            <w:bCs/>
            <w:lang w:val="de-DE"/>
          </w:rPr>
          <w:fldChar w:fldCharType="begin"/>
        </w:r>
        <w:r w:rsidRPr="004E31C6">
          <w:rPr>
            <w:rFonts w:asciiTheme="minorHAnsi" w:hAnsiTheme="minorHAnsi" w:cstheme="minorHAnsi"/>
            <w:b/>
            <w:bCs/>
            <w:lang w:val="de-DE"/>
          </w:rPr>
          <w:instrText>PAGE  \* Arabic  \* MERGEFORMAT</w:instrText>
        </w:r>
        <w:r w:rsidRPr="004E31C6">
          <w:rPr>
            <w:rFonts w:asciiTheme="minorHAnsi" w:hAnsiTheme="minorHAnsi" w:cstheme="minorHAnsi"/>
            <w:b/>
            <w:bCs/>
            <w:lang w:val="de-DE"/>
          </w:rPr>
          <w:fldChar w:fldCharType="separate"/>
        </w:r>
        <w:r w:rsidR="0086569D" w:rsidRPr="004E31C6">
          <w:rPr>
            <w:rFonts w:asciiTheme="minorHAnsi" w:hAnsiTheme="minorHAnsi" w:cstheme="minorHAnsi"/>
            <w:b/>
            <w:bCs/>
            <w:noProof/>
            <w:lang w:val="de-DE"/>
          </w:rPr>
          <w:t>6</w:t>
        </w:r>
        <w:r w:rsidRPr="004E31C6">
          <w:rPr>
            <w:rFonts w:asciiTheme="minorHAnsi" w:hAnsiTheme="minorHAnsi" w:cstheme="minorHAnsi"/>
            <w:b/>
            <w:bCs/>
            <w:lang w:val="de-DE"/>
          </w:rPr>
          <w:fldChar w:fldCharType="end"/>
        </w:r>
        <w:r w:rsidRPr="004E31C6">
          <w:rPr>
            <w:rFonts w:asciiTheme="minorHAnsi" w:hAnsiTheme="minorHAnsi" w:cstheme="minorHAnsi"/>
            <w:lang w:val="de-DE"/>
          </w:rPr>
          <w:t xml:space="preserve"> von </w:t>
        </w:r>
        <w:r w:rsidRPr="004E31C6">
          <w:rPr>
            <w:rFonts w:asciiTheme="minorHAnsi" w:hAnsiTheme="minorHAnsi" w:cstheme="minorHAnsi"/>
            <w:b/>
            <w:bCs/>
            <w:lang w:val="de-DE"/>
          </w:rPr>
          <w:fldChar w:fldCharType="begin"/>
        </w:r>
        <w:r w:rsidRPr="004E31C6">
          <w:rPr>
            <w:rFonts w:asciiTheme="minorHAnsi" w:hAnsiTheme="minorHAnsi" w:cstheme="minorHAnsi"/>
            <w:b/>
            <w:bCs/>
            <w:lang w:val="de-DE"/>
          </w:rPr>
          <w:instrText>NUMPAGES  \* Arabic  \* MERGEFORMAT</w:instrText>
        </w:r>
        <w:r w:rsidRPr="004E31C6">
          <w:rPr>
            <w:rFonts w:asciiTheme="minorHAnsi" w:hAnsiTheme="minorHAnsi" w:cstheme="minorHAnsi"/>
            <w:b/>
            <w:bCs/>
            <w:lang w:val="de-DE"/>
          </w:rPr>
          <w:fldChar w:fldCharType="separate"/>
        </w:r>
        <w:r w:rsidR="0086569D" w:rsidRPr="004E31C6">
          <w:rPr>
            <w:rFonts w:asciiTheme="minorHAnsi" w:hAnsiTheme="minorHAnsi" w:cstheme="minorHAnsi"/>
            <w:b/>
            <w:bCs/>
            <w:noProof/>
            <w:lang w:val="de-DE"/>
          </w:rPr>
          <w:t>8</w:t>
        </w:r>
        <w:r w:rsidRPr="004E31C6">
          <w:rPr>
            <w:rFonts w:asciiTheme="minorHAnsi" w:hAnsiTheme="minorHAnsi" w:cstheme="minorHAnsi"/>
            <w:b/>
            <w:bCs/>
            <w:lang w:val="de-D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097169"/>
      <w:docPartObj>
        <w:docPartGallery w:val="Page Numbers (Bottom of Page)"/>
        <w:docPartUnique/>
      </w:docPartObj>
    </w:sdtPr>
    <w:sdtEndPr/>
    <w:sdtContent>
      <w:p w14:paraId="33EFFC14" w14:textId="4B657775" w:rsidR="00D64955" w:rsidRPr="00D64955" w:rsidRDefault="00EA089D" w:rsidP="00EA089D">
        <w:pPr>
          <w:pStyle w:val="Fuzeile"/>
          <w:tabs>
            <w:tab w:val="center" w:pos="7513"/>
            <w:tab w:val="right" w:pos="14742"/>
          </w:tabs>
          <w:ind w:right="-32"/>
          <w:rPr>
            <w:sz w:val="16"/>
          </w:rPr>
        </w:pPr>
        <w:r w:rsidRPr="00EA089D">
          <w:rPr>
            <w:sz w:val="16"/>
          </w:rPr>
          <w:t>I</w:t>
        </w:r>
        <w:r>
          <w:rPr>
            <w:sz w:val="16"/>
            <w:lang w:val="de-DE"/>
          </w:rPr>
          <w:t>n diesem Doku</w:t>
        </w:r>
        <w:r w:rsidRPr="00EA089D">
          <w:rPr>
            <w:sz w:val="16"/>
          </w:rPr>
          <w:t>m</w:t>
        </w:r>
        <w:r>
          <w:rPr>
            <w:sz w:val="16"/>
            <w:lang w:val="de-DE"/>
          </w:rPr>
          <w:t>ent</w:t>
        </w:r>
        <w:r w:rsidRPr="00EA089D">
          <w:rPr>
            <w:sz w:val="16"/>
          </w:rPr>
          <w:t xml:space="preserve"> werden die anvertrauten Kinder, Jugendlichen und schutz- oder hilfebedürftigen Erwachsenen für eine bessere Lesbarkeit</w:t>
        </w:r>
        <w:r>
          <w:rPr>
            <w:sz w:val="16"/>
            <w:lang w:val="de-DE"/>
          </w:rPr>
          <w:t xml:space="preserve"> </w:t>
        </w:r>
        <w:r w:rsidRPr="00EA089D">
          <w:rPr>
            <w:sz w:val="16"/>
          </w:rPr>
          <w:t>allgemein als „anvertraute Personen“ bezeichnet</w:t>
        </w:r>
        <w:r>
          <w:rPr>
            <w:sz w:val="16"/>
            <w:lang w:val="de-DE"/>
          </w:rPr>
          <w:t>.</w:t>
        </w:r>
        <w:r>
          <w:rPr>
            <w:sz w:val="16"/>
            <w:lang w:val="de-DE"/>
          </w:rPr>
          <w:br/>
        </w:r>
        <w:r w:rsidR="00D64955">
          <w:rPr>
            <w:sz w:val="16"/>
            <w:lang w:val="de-DE"/>
          </w:rPr>
          <w:t>P</w:t>
        </w:r>
        <w:r w:rsidR="00D64955" w:rsidRPr="00D64955">
          <w:rPr>
            <w:sz w:val="16"/>
          </w:rPr>
          <w:t>ersonenbezogene Maßnahmen</w:t>
        </w:r>
        <w:r w:rsidR="00D64955" w:rsidRPr="00D64955">
          <w:rPr>
            <w:sz w:val="16"/>
            <w:lang w:val="de-DE"/>
          </w:rPr>
          <w:t xml:space="preserve">: </w:t>
        </w:r>
        <w:r w:rsidR="00D64955" w:rsidRPr="00D64955">
          <w:rPr>
            <w:sz w:val="16"/>
          </w:rPr>
          <w:t>A.</w:t>
        </w:r>
        <w:r w:rsidR="00D64955" w:rsidRPr="00D64955">
          <w:rPr>
            <w:sz w:val="16"/>
          </w:rPr>
          <w:tab/>
          <w:t>Informationsgespräch und Unterschrift der Erklärung zum grenzachtenden Umgang</w:t>
        </w:r>
        <w:r w:rsidR="00D64955" w:rsidRPr="00D64955">
          <w:rPr>
            <w:sz w:val="16"/>
            <w:lang w:val="de-DE"/>
          </w:rPr>
          <w:t xml:space="preserve">  ·  </w:t>
        </w:r>
        <w:r w:rsidR="00D64955" w:rsidRPr="00D64955">
          <w:rPr>
            <w:sz w:val="16"/>
          </w:rPr>
          <w:t>B.</w:t>
        </w:r>
        <w:r w:rsidR="00D64955" w:rsidRPr="00D64955">
          <w:rPr>
            <w:sz w:val="16"/>
            <w:lang w:val="de-DE"/>
          </w:rPr>
          <w:t xml:space="preserve"> </w:t>
        </w:r>
        <w:r w:rsidR="00D64955" w:rsidRPr="00D64955">
          <w:rPr>
            <w:sz w:val="16"/>
          </w:rPr>
          <w:t>Einsicht in erweitertes Führungszeugnis</w:t>
        </w:r>
        <w:r w:rsidR="00D64955" w:rsidRPr="00D64955">
          <w:rPr>
            <w:sz w:val="16"/>
            <w:lang w:val="de-DE"/>
          </w:rPr>
          <w:t xml:space="preserve">  ·  </w:t>
        </w:r>
        <w:r w:rsidR="00D64955" w:rsidRPr="00D64955">
          <w:rPr>
            <w:sz w:val="16"/>
          </w:rPr>
          <w:t>C.</w:t>
        </w:r>
        <w:r w:rsidR="00D64955" w:rsidRPr="00D64955">
          <w:rPr>
            <w:sz w:val="16"/>
            <w:lang w:val="de-DE"/>
          </w:rPr>
          <w:t xml:space="preserve"> </w:t>
        </w:r>
        <w:r w:rsidR="00D64955" w:rsidRPr="00D64955">
          <w:rPr>
            <w:sz w:val="16"/>
          </w:rPr>
          <w:t>Teilnahme an einer Präventionsschulung</w:t>
        </w:r>
      </w:p>
      <w:p w14:paraId="533D6F68" w14:textId="482EE43D" w:rsidR="00D64955" w:rsidRDefault="00D64955" w:rsidP="00D64955">
        <w:pPr>
          <w:pStyle w:val="Fuzeile"/>
          <w:tabs>
            <w:tab w:val="clear" w:pos="4536"/>
            <w:tab w:val="clear" w:pos="9072"/>
            <w:tab w:val="center" w:pos="7513"/>
            <w:tab w:val="right" w:pos="15136"/>
          </w:tabs>
        </w:pPr>
        <w:r>
          <w:rPr>
            <w:lang w:val="de-DE"/>
          </w:rPr>
          <w:t>Stand vom: 02.12.2022</w:t>
        </w:r>
        <w:r>
          <w:rPr>
            <w:lang w:val="de-DE"/>
          </w:rPr>
          <w:tab/>
        </w:r>
        <w:r>
          <w:rPr>
            <w:lang w:val="de-DE"/>
          </w:rPr>
          <w:tab/>
        </w:r>
        <w:r w:rsidRPr="003366D3">
          <w:rPr>
            <w:lang w:val="de-DE"/>
          </w:rPr>
          <w:t xml:space="preserve">Seite </w:t>
        </w:r>
        <w:r w:rsidRPr="003366D3">
          <w:rPr>
            <w:b/>
            <w:bCs/>
            <w:lang w:val="de-DE"/>
          </w:rPr>
          <w:fldChar w:fldCharType="begin"/>
        </w:r>
        <w:r w:rsidRPr="003366D3">
          <w:rPr>
            <w:b/>
            <w:bCs/>
            <w:lang w:val="de-DE"/>
          </w:rPr>
          <w:instrText>PAGE  \* Arabic  \* MERGEFORMAT</w:instrText>
        </w:r>
        <w:r w:rsidRPr="003366D3">
          <w:rPr>
            <w:b/>
            <w:bCs/>
            <w:lang w:val="de-DE"/>
          </w:rPr>
          <w:fldChar w:fldCharType="separate"/>
        </w:r>
        <w:r w:rsidR="00EA089D">
          <w:rPr>
            <w:b/>
            <w:bCs/>
            <w:noProof/>
            <w:lang w:val="de-DE"/>
          </w:rPr>
          <w:t>1</w:t>
        </w:r>
        <w:r w:rsidRPr="003366D3">
          <w:rPr>
            <w:b/>
            <w:bCs/>
            <w:lang w:val="de-DE"/>
          </w:rPr>
          <w:fldChar w:fldCharType="end"/>
        </w:r>
        <w:r w:rsidRPr="003366D3">
          <w:rPr>
            <w:lang w:val="de-DE"/>
          </w:rPr>
          <w:t xml:space="preserve"> von </w:t>
        </w:r>
        <w:r w:rsidRPr="003366D3">
          <w:rPr>
            <w:b/>
            <w:bCs/>
            <w:lang w:val="de-DE"/>
          </w:rPr>
          <w:fldChar w:fldCharType="begin"/>
        </w:r>
        <w:r w:rsidRPr="003366D3">
          <w:rPr>
            <w:b/>
            <w:bCs/>
            <w:lang w:val="de-DE"/>
          </w:rPr>
          <w:instrText>NUMPAGES  \* Arabic  \* MERGEFORMAT</w:instrText>
        </w:r>
        <w:r w:rsidRPr="003366D3">
          <w:rPr>
            <w:b/>
            <w:bCs/>
            <w:lang w:val="de-DE"/>
          </w:rPr>
          <w:fldChar w:fldCharType="separate"/>
        </w:r>
        <w:r w:rsidR="00EA089D">
          <w:rPr>
            <w:b/>
            <w:bCs/>
            <w:noProof/>
            <w:lang w:val="de-DE"/>
          </w:rPr>
          <w:t>5</w:t>
        </w:r>
        <w:r w:rsidRPr="003366D3">
          <w:rPr>
            <w:b/>
            <w:bCs/>
            <w:lang w:val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CCCA" w14:textId="77777777" w:rsidR="00FC6E9E" w:rsidRDefault="00FC6E9E">
      <w:r>
        <w:separator/>
      </w:r>
    </w:p>
  </w:footnote>
  <w:footnote w:type="continuationSeparator" w:id="0">
    <w:p w14:paraId="38BF342D" w14:textId="77777777" w:rsidR="00FC6E9E" w:rsidRDefault="00FC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A3FB" w14:textId="61F6DCF8" w:rsidR="001F21A4" w:rsidRDefault="00776A4A">
    <w:pPr>
      <w:pStyle w:val="Kopfzeile"/>
    </w:pPr>
    <w:r>
      <w:rPr>
        <w:noProof/>
      </w:rPr>
      <w:pict w14:anchorId="4760A7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508735" o:spid="_x0000_s1026" type="#_x0000_t136" style="position:absolute;margin-left:0;margin-top:0;width:649.7pt;height:69.6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verbindliche Diskussionsgrund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F40D" w14:textId="0FA4C9DA" w:rsidR="00AB798C" w:rsidRPr="003366D3" w:rsidRDefault="00AB798C" w:rsidP="003366D3">
    <w:pPr>
      <w:pStyle w:val="Kopfzeile"/>
      <w:tabs>
        <w:tab w:val="clear" w:pos="4536"/>
        <w:tab w:val="clear" w:pos="9072"/>
        <w:tab w:val="right" w:pos="15136"/>
      </w:tabs>
      <w:spacing w:before="20" w:after="120"/>
      <w:rPr>
        <w:b/>
      </w:rPr>
    </w:pPr>
    <w:r w:rsidRPr="008A2A14">
      <w:rPr>
        <w:b/>
        <w:noProof/>
        <w:color w:val="C00000"/>
        <w:sz w:val="28"/>
        <w:szCs w:val="28"/>
      </w:rPr>
      <w:t>Erkenntnisse und Konsequenzen aus der Risikoanalyse und Dokumentation von Präventionsmaßnahmen</w:t>
    </w:r>
    <w:r>
      <w:rPr>
        <w:b/>
        <w:noProof/>
        <w:color w:val="C00000"/>
        <w:sz w:val="28"/>
        <w:szCs w:val="28"/>
      </w:rPr>
      <w:br/>
    </w:r>
    <w:r w:rsidR="00B9618C">
      <w:rPr>
        <w:b/>
      </w:rPr>
      <w:t>Kirchengemeinde MUSTER</w:t>
    </w:r>
    <w:r>
      <w:rPr>
        <w:b/>
      </w:rPr>
      <w:tab/>
    </w:r>
    <w:r w:rsidRPr="003366D3">
      <w:rPr>
        <w:b/>
      </w:rPr>
      <w:sym w:font="Wingdings" w:char="F0E8"/>
    </w:r>
    <w:r>
      <w:rPr>
        <w:b/>
      </w:rPr>
      <w:t xml:space="preserve"> </w:t>
    </w:r>
    <w:r w:rsidRPr="003366D3">
      <w:rPr>
        <w:b/>
      </w:rPr>
      <w:fldChar w:fldCharType="begin"/>
    </w:r>
    <w:r w:rsidRPr="003366D3">
      <w:rPr>
        <w:b/>
      </w:rPr>
      <w:instrText xml:space="preserve"> STYLEREF  "Überschrift 2"  \* MERGEFORMAT </w:instrText>
    </w:r>
    <w:r w:rsidRPr="003366D3">
      <w:rPr>
        <w:b/>
      </w:rPr>
      <w:fldChar w:fldCharType="separate"/>
    </w:r>
    <w:r w:rsidR="00776A4A">
      <w:rPr>
        <w:b/>
        <w:noProof/>
      </w:rPr>
      <w:t>Tätigkeiten in Angeboten, Gruppen, Veranstaltungen…</w:t>
    </w:r>
    <w:r w:rsidRPr="003366D3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5250" w14:textId="6594A93A" w:rsidR="00AB798C" w:rsidRPr="00D64955" w:rsidRDefault="00776A4A" w:rsidP="00D64955">
    <w:pPr>
      <w:pStyle w:val="Kopfzeile"/>
      <w:tabs>
        <w:tab w:val="clear" w:pos="4536"/>
        <w:tab w:val="clear" w:pos="9072"/>
        <w:tab w:val="right" w:pos="15136"/>
      </w:tabs>
      <w:spacing w:before="20" w:after="120"/>
      <w:rPr>
        <w:b/>
      </w:rPr>
    </w:pPr>
    <w:r>
      <w:rPr>
        <w:noProof/>
      </w:rPr>
      <w:pict w14:anchorId="09FD7A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649.7pt;height:69.6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verbindliche Diskussionsgrundlage"/>
          <w10:wrap anchorx="margin" anchory="margin"/>
        </v:shape>
      </w:pict>
    </w:r>
    <w:r w:rsidR="00D64955" w:rsidRPr="008A2A14">
      <w:rPr>
        <w:b/>
        <w:noProof/>
        <w:color w:val="C00000"/>
        <w:sz w:val="28"/>
        <w:szCs w:val="28"/>
      </w:rPr>
      <w:t>Erkenntnisse und Konsequenzen aus der Risikoanalyse und Dokumentation von Präventionsmaßnahmen</w:t>
    </w:r>
    <w:r w:rsidR="00D64955">
      <w:rPr>
        <w:b/>
        <w:noProof/>
        <w:color w:val="C00000"/>
        <w:sz w:val="28"/>
        <w:szCs w:val="28"/>
      </w:rPr>
      <w:br/>
    </w:r>
    <w:r w:rsidR="00D64955">
      <w:rPr>
        <w:b/>
      </w:rPr>
      <w:t>SE Musterhausen</w:t>
    </w:r>
    <w:r w:rsidR="00D64955">
      <w:rPr>
        <w:b/>
      </w:rPr>
      <w:tab/>
    </w:r>
    <w:r w:rsidR="00D64955" w:rsidRPr="003366D3">
      <w:rPr>
        <w:b/>
      </w:rPr>
      <w:sym w:font="Wingdings" w:char="F0E8"/>
    </w:r>
    <w:r w:rsidR="00D64955">
      <w:rPr>
        <w:b/>
      </w:rPr>
      <w:t xml:space="preserve"> </w:t>
    </w:r>
    <w:r w:rsidR="00D64955" w:rsidRPr="003366D3">
      <w:rPr>
        <w:b/>
      </w:rPr>
      <w:fldChar w:fldCharType="begin"/>
    </w:r>
    <w:r w:rsidR="00D64955" w:rsidRPr="003366D3">
      <w:rPr>
        <w:b/>
      </w:rPr>
      <w:instrText xml:space="preserve"> STYLEREF  "Überschrift 2"  \* MERGEFORMAT </w:instrText>
    </w:r>
    <w:r w:rsidR="00D64955" w:rsidRPr="003366D3">
      <w:rPr>
        <w:b/>
      </w:rPr>
      <w:fldChar w:fldCharType="separate"/>
    </w:r>
    <w:r w:rsidR="00B91639">
      <w:rPr>
        <w:b/>
        <w:noProof/>
      </w:rPr>
      <w:t>Tätigkeiten in Angeboten, Gruppen, Veranstaltungen…</w:t>
    </w:r>
    <w:r w:rsidR="00D64955" w:rsidRPr="003366D3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2BA1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6387"/>
    <w:multiLevelType w:val="hybridMultilevel"/>
    <w:tmpl w:val="FB06E24E"/>
    <w:lvl w:ilvl="0" w:tplc="0407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6EA6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7B50"/>
    <w:multiLevelType w:val="hybridMultilevel"/>
    <w:tmpl w:val="08B69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20B81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97520"/>
    <w:multiLevelType w:val="hybridMultilevel"/>
    <w:tmpl w:val="D6BEB4A2"/>
    <w:lvl w:ilvl="0" w:tplc="16AAEA72">
      <w:start w:val="7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2DC1"/>
    <w:multiLevelType w:val="hybridMultilevel"/>
    <w:tmpl w:val="212E3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D6316"/>
    <w:multiLevelType w:val="hybridMultilevel"/>
    <w:tmpl w:val="543ABA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A7F5F"/>
    <w:multiLevelType w:val="hybridMultilevel"/>
    <w:tmpl w:val="A684B8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15FC4"/>
    <w:multiLevelType w:val="hybridMultilevel"/>
    <w:tmpl w:val="D1E609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268"/>
    <w:multiLevelType w:val="multilevel"/>
    <w:tmpl w:val="A1BEA30E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C3A7531"/>
    <w:multiLevelType w:val="hybridMultilevel"/>
    <w:tmpl w:val="EAC87E7C"/>
    <w:lvl w:ilvl="0" w:tplc="5D98FD16">
      <w:start w:val="201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E40"/>
    <w:multiLevelType w:val="multilevel"/>
    <w:tmpl w:val="D04E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F55337"/>
    <w:multiLevelType w:val="hybridMultilevel"/>
    <w:tmpl w:val="4B2C31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F3D10"/>
    <w:multiLevelType w:val="hybridMultilevel"/>
    <w:tmpl w:val="A70AB17E"/>
    <w:lvl w:ilvl="0" w:tplc="16AAEA72">
      <w:start w:val="7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76D90"/>
    <w:multiLevelType w:val="hybridMultilevel"/>
    <w:tmpl w:val="454017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62FB"/>
    <w:multiLevelType w:val="hybridMultilevel"/>
    <w:tmpl w:val="44C00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770F6"/>
    <w:multiLevelType w:val="hybridMultilevel"/>
    <w:tmpl w:val="16A89536"/>
    <w:lvl w:ilvl="0" w:tplc="9ABA74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B0C4A"/>
    <w:multiLevelType w:val="multilevel"/>
    <w:tmpl w:val="A1BEA30E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B2D4BAB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30F3F"/>
    <w:multiLevelType w:val="hybridMultilevel"/>
    <w:tmpl w:val="1160118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07D7C"/>
    <w:multiLevelType w:val="hybridMultilevel"/>
    <w:tmpl w:val="31AAB10E"/>
    <w:lvl w:ilvl="0" w:tplc="8C1A2390">
      <w:start w:val="2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447E6"/>
    <w:multiLevelType w:val="hybridMultilevel"/>
    <w:tmpl w:val="19182D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0371F"/>
    <w:multiLevelType w:val="hybridMultilevel"/>
    <w:tmpl w:val="D900671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5E57B5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CB7790"/>
    <w:multiLevelType w:val="hybridMultilevel"/>
    <w:tmpl w:val="4636D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86F2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3A6E13"/>
    <w:multiLevelType w:val="multilevel"/>
    <w:tmpl w:val="A3FCA78E"/>
    <w:lvl w:ilvl="0">
      <w:start w:val="1"/>
      <w:numFmt w:val="upperRoman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pStyle w:val="berschrift4"/>
      <w:lvlText w:val="%3.%4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6A587D5C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D2D0C"/>
    <w:multiLevelType w:val="hybridMultilevel"/>
    <w:tmpl w:val="F74E143A"/>
    <w:lvl w:ilvl="0" w:tplc="E66C51C8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43752">
    <w:abstractNumId w:val="7"/>
  </w:num>
  <w:num w:numId="2" w16cid:durableId="274941524">
    <w:abstractNumId w:val="30"/>
  </w:num>
  <w:num w:numId="3" w16cid:durableId="1448499532">
    <w:abstractNumId w:val="17"/>
  </w:num>
  <w:num w:numId="4" w16cid:durableId="669138563">
    <w:abstractNumId w:val="8"/>
  </w:num>
  <w:num w:numId="5" w16cid:durableId="187067433">
    <w:abstractNumId w:val="24"/>
  </w:num>
  <w:num w:numId="6" w16cid:durableId="273630963">
    <w:abstractNumId w:val="16"/>
  </w:num>
  <w:num w:numId="7" w16cid:durableId="285429250">
    <w:abstractNumId w:val="31"/>
  </w:num>
  <w:num w:numId="8" w16cid:durableId="767387333">
    <w:abstractNumId w:val="12"/>
  </w:num>
  <w:num w:numId="9" w16cid:durableId="921643572">
    <w:abstractNumId w:val="6"/>
  </w:num>
  <w:num w:numId="10" w16cid:durableId="904803764">
    <w:abstractNumId w:val="1"/>
  </w:num>
  <w:num w:numId="11" w16cid:durableId="1477988374">
    <w:abstractNumId w:val="5"/>
  </w:num>
  <w:num w:numId="12" w16cid:durableId="1770848579">
    <w:abstractNumId w:val="15"/>
  </w:num>
  <w:num w:numId="13" w16cid:durableId="58987936">
    <w:abstractNumId w:val="14"/>
  </w:num>
  <w:num w:numId="14" w16cid:durableId="540753433">
    <w:abstractNumId w:val="18"/>
  </w:num>
  <w:num w:numId="15" w16cid:durableId="952325713">
    <w:abstractNumId w:val="9"/>
  </w:num>
  <w:num w:numId="16" w16cid:durableId="551618240">
    <w:abstractNumId w:val="3"/>
  </w:num>
  <w:num w:numId="17" w16cid:durableId="1318193702">
    <w:abstractNumId w:val="21"/>
  </w:num>
  <w:num w:numId="18" w16cid:durableId="649485369">
    <w:abstractNumId w:val="19"/>
  </w:num>
  <w:num w:numId="19" w16cid:durableId="1216087310">
    <w:abstractNumId w:val="25"/>
  </w:num>
  <w:num w:numId="20" w16cid:durableId="91824019">
    <w:abstractNumId w:val="20"/>
  </w:num>
  <w:num w:numId="21" w16cid:durableId="775444277">
    <w:abstractNumId w:val="2"/>
  </w:num>
  <w:num w:numId="22" w16cid:durableId="1868834874">
    <w:abstractNumId w:val="4"/>
  </w:num>
  <w:num w:numId="23" w16cid:durableId="640767663">
    <w:abstractNumId w:val="0"/>
  </w:num>
  <w:num w:numId="24" w16cid:durableId="1285506263">
    <w:abstractNumId w:val="23"/>
  </w:num>
  <w:num w:numId="25" w16cid:durableId="3751807">
    <w:abstractNumId w:val="10"/>
  </w:num>
  <w:num w:numId="26" w16cid:durableId="5458734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0558636">
    <w:abstractNumId w:val="22"/>
  </w:num>
  <w:num w:numId="28" w16cid:durableId="1347828727">
    <w:abstractNumId w:val="13"/>
  </w:num>
  <w:num w:numId="29" w16cid:durableId="633102034">
    <w:abstractNumId w:val="27"/>
  </w:num>
  <w:num w:numId="30" w16cid:durableId="455224645">
    <w:abstractNumId w:val="29"/>
  </w:num>
  <w:num w:numId="31" w16cid:durableId="904029118">
    <w:abstractNumId w:val="11"/>
  </w:num>
  <w:num w:numId="32" w16cid:durableId="698438330">
    <w:abstractNumId w:val="28"/>
  </w:num>
  <w:num w:numId="33" w16cid:durableId="17993006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00"/>
    <w:rsid w:val="000003E8"/>
    <w:rsid w:val="00002E2D"/>
    <w:rsid w:val="0000682B"/>
    <w:rsid w:val="00006A4F"/>
    <w:rsid w:val="00007E2F"/>
    <w:rsid w:val="0001351D"/>
    <w:rsid w:val="00013A6B"/>
    <w:rsid w:val="00013E41"/>
    <w:rsid w:val="00017234"/>
    <w:rsid w:val="00020FCF"/>
    <w:rsid w:val="000225AF"/>
    <w:rsid w:val="00024BF0"/>
    <w:rsid w:val="00026913"/>
    <w:rsid w:val="00027C7F"/>
    <w:rsid w:val="00030247"/>
    <w:rsid w:val="00032467"/>
    <w:rsid w:val="00032CAD"/>
    <w:rsid w:val="0003322A"/>
    <w:rsid w:val="000333BA"/>
    <w:rsid w:val="000333EE"/>
    <w:rsid w:val="0003425D"/>
    <w:rsid w:val="00036AF3"/>
    <w:rsid w:val="00036AFD"/>
    <w:rsid w:val="00036D7A"/>
    <w:rsid w:val="000372FA"/>
    <w:rsid w:val="0004183E"/>
    <w:rsid w:val="00042308"/>
    <w:rsid w:val="00045102"/>
    <w:rsid w:val="00046002"/>
    <w:rsid w:val="000469BB"/>
    <w:rsid w:val="00046C39"/>
    <w:rsid w:val="0005030F"/>
    <w:rsid w:val="00057B1C"/>
    <w:rsid w:val="00060224"/>
    <w:rsid w:val="00065C57"/>
    <w:rsid w:val="00066C47"/>
    <w:rsid w:val="00066CF9"/>
    <w:rsid w:val="000714F9"/>
    <w:rsid w:val="00072683"/>
    <w:rsid w:val="0007577C"/>
    <w:rsid w:val="00075E18"/>
    <w:rsid w:val="000760AE"/>
    <w:rsid w:val="000765F8"/>
    <w:rsid w:val="000834E0"/>
    <w:rsid w:val="00084442"/>
    <w:rsid w:val="00085C52"/>
    <w:rsid w:val="00090AFC"/>
    <w:rsid w:val="00095068"/>
    <w:rsid w:val="00096F9E"/>
    <w:rsid w:val="000A2E5B"/>
    <w:rsid w:val="000A2F57"/>
    <w:rsid w:val="000A3785"/>
    <w:rsid w:val="000A56BA"/>
    <w:rsid w:val="000A5776"/>
    <w:rsid w:val="000B1AA3"/>
    <w:rsid w:val="000B2659"/>
    <w:rsid w:val="000B28B3"/>
    <w:rsid w:val="000B36B2"/>
    <w:rsid w:val="000B3AB2"/>
    <w:rsid w:val="000B6247"/>
    <w:rsid w:val="000B655C"/>
    <w:rsid w:val="000B7122"/>
    <w:rsid w:val="000B796E"/>
    <w:rsid w:val="000C06C0"/>
    <w:rsid w:val="000C0E8C"/>
    <w:rsid w:val="000C1528"/>
    <w:rsid w:val="000C1C01"/>
    <w:rsid w:val="000C5F2B"/>
    <w:rsid w:val="000D02D4"/>
    <w:rsid w:val="000D3282"/>
    <w:rsid w:val="000D470F"/>
    <w:rsid w:val="000D648E"/>
    <w:rsid w:val="000D67F8"/>
    <w:rsid w:val="000D691A"/>
    <w:rsid w:val="000D6DCF"/>
    <w:rsid w:val="000E1D52"/>
    <w:rsid w:val="000E23E3"/>
    <w:rsid w:val="000E573A"/>
    <w:rsid w:val="000F0284"/>
    <w:rsid w:val="000F0526"/>
    <w:rsid w:val="000F1133"/>
    <w:rsid w:val="000F18CC"/>
    <w:rsid w:val="000F48F1"/>
    <w:rsid w:val="000F6762"/>
    <w:rsid w:val="000F696E"/>
    <w:rsid w:val="001000CB"/>
    <w:rsid w:val="001002AC"/>
    <w:rsid w:val="001033D7"/>
    <w:rsid w:val="0010523A"/>
    <w:rsid w:val="0011441E"/>
    <w:rsid w:val="0011466C"/>
    <w:rsid w:val="00114D72"/>
    <w:rsid w:val="001210CD"/>
    <w:rsid w:val="00122F27"/>
    <w:rsid w:val="00123FCB"/>
    <w:rsid w:val="00125236"/>
    <w:rsid w:val="00125AD8"/>
    <w:rsid w:val="0012755B"/>
    <w:rsid w:val="001328C9"/>
    <w:rsid w:val="00136535"/>
    <w:rsid w:val="0014175F"/>
    <w:rsid w:val="00150020"/>
    <w:rsid w:val="00153714"/>
    <w:rsid w:val="00157D0F"/>
    <w:rsid w:val="00161DB8"/>
    <w:rsid w:val="00164281"/>
    <w:rsid w:val="00165DEB"/>
    <w:rsid w:val="00166238"/>
    <w:rsid w:val="00175335"/>
    <w:rsid w:val="001802E0"/>
    <w:rsid w:val="00182818"/>
    <w:rsid w:val="00184CBD"/>
    <w:rsid w:val="001856D2"/>
    <w:rsid w:val="001870B6"/>
    <w:rsid w:val="001870EA"/>
    <w:rsid w:val="00191208"/>
    <w:rsid w:val="001970A6"/>
    <w:rsid w:val="001B0C99"/>
    <w:rsid w:val="001B21C5"/>
    <w:rsid w:val="001B2A4C"/>
    <w:rsid w:val="001B35B2"/>
    <w:rsid w:val="001B5C1B"/>
    <w:rsid w:val="001B62CC"/>
    <w:rsid w:val="001C0678"/>
    <w:rsid w:val="001C2586"/>
    <w:rsid w:val="001C3298"/>
    <w:rsid w:val="001C4D7B"/>
    <w:rsid w:val="001C7233"/>
    <w:rsid w:val="001D7B8F"/>
    <w:rsid w:val="001D7FA8"/>
    <w:rsid w:val="001E1606"/>
    <w:rsid w:val="001E211B"/>
    <w:rsid w:val="001E2B99"/>
    <w:rsid w:val="001E3DDE"/>
    <w:rsid w:val="001E49FB"/>
    <w:rsid w:val="001E4C14"/>
    <w:rsid w:val="001E6912"/>
    <w:rsid w:val="001F21A4"/>
    <w:rsid w:val="001F2867"/>
    <w:rsid w:val="001F4127"/>
    <w:rsid w:val="001F4580"/>
    <w:rsid w:val="001F4C4B"/>
    <w:rsid w:val="001F7805"/>
    <w:rsid w:val="00201124"/>
    <w:rsid w:val="00205FC5"/>
    <w:rsid w:val="002131F4"/>
    <w:rsid w:val="0021388E"/>
    <w:rsid w:val="00213CC8"/>
    <w:rsid w:val="00217915"/>
    <w:rsid w:val="00217925"/>
    <w:rsid w:val="00223193"/>
    <w:rsid w:val="00223743"/>
    <w:rsid w:val="00224315"/>
    <w:rsid w:val="0022440F"/>
    <w:rsid w:val="00225D89"/>
    <w:rsid w:val="00233961"/>
    <w:rsid w:val="0023564F"/>
    <w:rsid w:val="00235949"/>
    <w:rsid w:val="00236D5A"/>
    <w:rsid w:val="00237BAD"/>
    <w:rsid w:val="00240659"/>
    <w:rsid w:val="00246F58"/>
    <w:rsid w:val="00251216"/>
    <w:rsid w:val="002525F3"/>
    <w:rsid w:val="00252ECB"/>
    <w:rsid w:val="00265414"/>
    <w:rsid w:val="00266571"/>
    <w:rsid w:val="00266DB3"/>
    <w:rsid w:val="002676AD"/>
    <w:rsid w:val="00271230"/>
    <w:rsid w:val="00271D63"/>
    <w:rsid w:val="00272C35"/>
    <w:rsid w:val="002740B3"/>
    <w:rsid w:val="00284A70"/>
    <w:rsid w:val="002850A5"/>
    <w:rsid w:val="0028536C"/>
    <w:rsid w:val="00285D5F"/>
    <w:rsid w:val="00286194"/>
    <w:rsid w:val="0029142E"/>
    <w:rsid w:val="00293DDA"/>
    <w:rsid w:val="00293EFD"/>
    <w:rsid w:val="00296108"/>
    <w:rsid w:val="002A0ABA"/>
    <w:rsid w:val="002A11E1"/>
    <w:rsid w:val="002A4199"/>
    <w:rsid w:val="002A5698"/>
    <w:rsid w:val="002B18F9"/>
    <w:rsid w:val="002B3D87"/>
    <w:rsid w:val="002B5EFB"/>
    <w:rsid w:val="002B6D52"/>
    <w:rsid w:val="002C161B"/>
    <w:rsid w:val="002C5750"/>
    <w:rsid w:val="002C5CDC"/>
    <w:rsid w:val="002C6DDE"/>
    <w:rsid w:val="002D10E9"/>
    <w:rsid w:val="002D4A63"/>
    <w:rsid w:val="002E27DB"/>
    <w:rsid w:val="002E687C"/>
    <w:rsid w:val="002E75EF"/>
    <w:rsid w:val="002F0290"/>
    <w:rsid w:val="002F226D"/>
    <w:rsid w:val="002F5EAC"/>
    <w:rsid w:val="0030090D"/>
    <w:rsid w:val="00300995"/>
    <w:rsid w:val="00303627"/>
    <w:rsid w:val="00303782"/>
    <w:rsid w:val="00307635"/>
    <w:rsid w:val="00313DAD"/>
    <w:rsid w:val="00315725"/>
    <w:rsid w:val="00317691"/>
    <w:rsid w:val="003257A0"/>
    <w:rsid w:val="00326D52"/>
    <w:rsid w:val="00326E1E"/>
    <w:rsid w:val="00326F42"/>
    <w:rsid w:val="00331279"/>
    <w:rsid w:val="00334903"/>
    <w:rsid w:val="003359BF"/>
    <w:rsid w:val="003366D3"/>
    <w:rsid w:val="003368AF"/>
    <w:rsid w:val="00337796"/>
    <w:rsid w:val="00337C88"/>
    <w:rsid w:val="0034085F"/>
    <w:rsid w:val="003448A3"/>
    <w:rsid w:val="003463AF"/>
    <w:rsid w:val="00347616"/>
    <w:rsid w:val="003512FC"/>
    <w:rsid w:val="0035241C"/>
    <w:rsid w:val="00355D64"/>
    <w:rsid w:val="0035763C"/>
    <w:rsid w:val="00361CBB"/>
    <w:rsid w:val="00363677"/>
    <w:rsid w:val="0036645B"/>
    <w:rsid w:val="00367E27"/>
    <w:rsid w:val="00371D81"/>
    <w:rsid w:val="003744B0"/>
    <w:rsid w:val="00374A20"/>
    <w:rsid w:val="0037596A"/>
    <w:rsid w:val="00380C8E"/>
    <w:rsid w:val="00380CC7"/>
    <w:rsid w:val="0038184F"/>
    <w:rsid w:val="00381A7B"/>
    <w:rsid w:val="00381F76"/>
    <w:rsid w:val="003830CD"/>
    <w:rsid w:val="003839A1"/>
    <w:rsid w:val="00386D8F"/>
    <w:rsid w:val="00387347"/>
    <w:rsid w:val="00387F0C"/>
    <w:rsid w:val="00392C7C"/>
    <w:rsid w:val="00395714"/>
    <w:rsid w:val="003A2197"/>
    <w:rsid w:val="003B0075"/>
    <w:rsid w:val="003B2B54"/>
    <w:rsid w:val="003B7318"/>
    <w:rsid w:val="003C1096"/>
    <w:rsid w:val="003C5860"/>
    <w:rsid w:val="003C6B96"/>
    <w:rsid w:val="003C7FD8"/>
    <w:rsid w:val="003D317F"/>
    <w:rsid w:val="003D33C0"/>
    <w:rsid w:val="003E43D7"/>
    <w:rsid w:val="003E4666"/>
    <w:rsid w:val="003E63BA"/>
    <w:rsid w:val="003E64F0"/>
    <w:rsid w:val="003F0C31"/>
    <w:rsid w:val="003F260C"/>
    <w:rsid w:val="003F2EC7"/>
    <w:rsid w:val="003F4806"/>
    <w:rsid w:val="003F5183"/>
    <w:rsid w:val="003F5671"/>
    <w:rsid w:val="003F72E4"/>
    <w:rsid w:val="003F78B9"/>
    <w:rsid w:val="004012E1"/>
    <w:rsid w:val="00402241"/>
    <w:rsid w:val="00403E88"/>
    <w:rsid w:val="004058FE"/>
    <w:rsid w:val="00407399"/>
    <w:rsid w:val="00411191"/>
    <w:rsid w:val="004127E6"/>
    <w:rsid w:val="00420745"/>
    <w:rsid w:val="00422632"/>
    <w:rsid w:val="004237D7"/>
    <w:rsid w:val="0042529B"/>
    <w:rsid w:val="00427892"/>
    <w:rsid w:val="004318BD"/>
    <w:rsid w:val="0043508E"/>
    <w:rsid w:val="0043669C"/>
    <w:rsid w:val="00443D34"/>
    <w:rsid w:val="0044546B"/>
    <w:rsid w:val="00445659"/>
    <w:rsid w:val="00446CE3"/>
    <w:rsid w:val="00446E19"/>
    <w:rsid w:val="004474C3"/>
    <w:rsid w:val="0045050D"/>
    <w:rsid w:val="00450ABC"/>
    <w:rsid w:val="0045401B"/>
    <w:rsid w:val="00456BFE"/>
    <w:rsid w:val="0046078D"/>
    <w:rsid w:val="0046154D"/>
    <w:rsid w:val="00465BA3"/>
    <w:rsid w:val="0047083D"/>
    <w:rsid w:val="0047597A"/>
    <w:rsid w:val="00481527"/>
    <w:rsid w:val="00485DEA"/>
    <w:rsid w:val="00491B6F"/>
    <w:rsid w:val="004947D9"/>
    <w:rsid w:val="00496BA8"/>
    <w:rsid w:val="004A0E00"/>
    <w:rsid w:val="004A1A34"/>
    <w:rsid w:val="004A53D2"/>
    <w:rsid w:val="004B0A0D"/>
    <w:rsid w:val="004B286C"/>
    <w:rsid w:val="004B75E2"/>
    <w:rsid w:val="004C009E"/>
    <w:rsid w:val="004C51AD"/>
    <w:rsid w:val="004D2726"/>
    <w:rsid w:val="004D2957"/>
    <w:rsid w:val="004D4319"/>
    <w:rsid w:val="004D4EAC"/>
    <w:rsid w:val="004D6D6F"/>
    <w:rsid w:val="004E31C6"/>
    <w:rsid w:val="004E6A9F"/>
    <w:rsid w:val="004F07CA"/>
    <w:rsid w:val="004F1344"/>
    <w:rsid w:val="00502BF6"/>
    <w:rsid w:val="005068D0"/>
    <w:rsid w:val="00506955"/>
    <w:rsid w:val="0051120B"/>
    <w:rsid w:val="00515FA7"/>
    <w:rsid w:val="005200E7"/>
    <w:rsid w:val="005207BF"/>
    <w:rsid w:val="0052248A"/>
    <w:rsid w:val="00526AB7"/>
    <w:rsid w:val="0053100B"/>
    <w:rsid w:val="00531CBE"/>
    <w:rsid w:val="00533098"/>
    <w:rsid w:val="005330EE"/>
    <w:rsid w:val="005402C3"/>
    <w:rsid w:val="0054186F"/>
    <w:rsid w:val="00541B34"/>
    <w:rsid w:val="00542251"/>
    <w:rsid w:val="00546148"/>
    <w:rsid w:val="00550020"/>
    <w:rsid w:val="00550E87"/>
    <w:rsid w:val="005548F5"/>
    <w:rsid w:val="00555D93"/>
    <w:rsid w:val="0056036F"/>
    <w:rsid w:val="00560999"/>
    <w:rsid w:val="00570807"/>
    <w:rsid w:val="00570E96"/>
    <w:rsid w:val="00574536"/>
    <w:rsid w:val="00574FEC"/>
    <w:rsid w:val="00575583"/>
    <w:rsid w:val="005761D8"/>
    <w:rsid w:val="00577BEB"/>
    <w:rsid w:val="00581326"/>
    <w:rsid w:val="00581935"/>
    <w:rsid w:val="00585E81"/>
    <w:rsid w:val="00592315"/>
    <w:rsid w:val="00593CED"/>
    <w:rsid w:val="005957A0"/>
    <w:rsid w:val="00595AA0"/>
    <w:rsid w:val="005A064B"/>
    <w:rsid w:val="005A0BF2"/>
    <w:rsid w:val="005A166E"/>
    <w:rsid w:val="005A19CB"/>
    <w:rsid w:val="005A3C2A"/>
    <w:rsid w:val="005A5332"/>
    <w:rsid w:val="005A72ED"/>
    <w:rsid w:val="005B00BB"/>
    <w:rsid w:val="005B0BE8"/>
    <w:rsid w:val="005B0DE6"/>
    <w:rsid w:val="005B1A13"/>
    <w:rsid w:val="005B1C9C"/>
    <w:rsid w:val="005B4083"/>
    <w:rsid w:val="005B5645"/>
    <w:rsid w:val="005B7FEB"/>
    <w:rsid w:val="005C3699"/>
    <w:rsid w:val="005C3EBA"/>
    <w:rsid w:val="005C4118"/>
    <w:rsid w:val="005C53A1"/>
    <w:rsid w:val="005C5554"/>
    <w:rsid w:val="005C600E"/>
    <w:rsid w:val="005C6F51"/>
    <w:rsid w:val="005C77FD"/>
    <w:rsid w:val="005D17E2"/>
    <w:rsid w:val="005D4014"/>
    <w:rsid w:val="005D4F00"/>
    <w:rsid w:val="005E26B0"/>
    <w:rsid w:val="005E4A3E"/>
    <w:rsid w:val="005E62AA"/>
    <w:rsid w:val="005E70E6"/>
    <w:rsid w:val="005F11F5"/>
    <w:rsid w:val="005F197F"/>
    <w:rsid w:val="005F3CBF"/>
    <w:rsid w:val="005F40E8"/>
    <w:rsid w:val="005F4780"/>
    <w:rsid w:val="005F6011"/>
    <w:rsid w:val="005F7EC0"/>
    <w:rsid w:val="006013F8"/>
    <w:rsid w:val="00604366"/>
    <w:rsid w:val="00604FD9"/>
    <w:rsid w:val="006054F1"/>
    <w:rsid w:val="006068ED"/>
    <w:rsid w:val="006215D3"/>
    <w:rsid w:val="0062313D"/>
    <w:rsid w:val="006261F3"/>
    <w:rsid w:val="00626903"/>
    <w:rsid w:val="00630123"/>
    <w:rsid w:val="00633330"/>
    <w:rsid w:val="0063345E"/>
    <w:rsid w:val="00634B2E"/>
    <w:rsid w:val="00635BC4"/>
    <w:rsid w:val="006368C4"/>
    <w:rsid w:val="006445E2"/>
    <w:rsid w:val="0064701F"/>
    <w:rsid w:val="006478AD"/>
    <w:rsid w:val="00650927"/>
    <w:rsid w:val="006514D3"/>
    <w:rsid w:val="006519AB"/>
    <w:rsid w:val="00651D37"/>
    <w:rsid w:val="0065295C"/>
    <w:rsid w:val="00657FC7"/>
    <w:rsid w:val="006626BE"/>
    <w:rsid w:val="00664451"/>
    <w:rsid w:val="00671B64"/>
    <w:rsid w:val="00672F6B"/>
    <w:rsid w:val="006832E4"/>
    <w:rsid w:val="00694BDD"/>
    <w:rsid w:val="006A0022"/>
    <w:rsid w:val="006A0C58"/>
    <w:rsid w:val="006A27EE"/>
    <w:rsid w:val="006A3290"/>
    <w:rsid w:val="006A4AD6"/>
    <w:rsid w:val="006B08DF"/>
    <w:rsid w:val="006B1781"/>
    <w:rsid w:val="006B1E35"/>
    <w:rsid w:val="006B2719"/>
    <w:rsid w:val="006B6CC5"/>
    <w:rsid w:val="006B7379"/>
    <w:rsid w:val="006B7561"/>
    <w:rsid w:val="006C131D"/>
    <w:rsid w:val="006C2E1C"/>
    <w:rsid w:val="006C562F"/>
    <w:rsid w:val="006D0A82"/>
    <w:rsid w:val="006D0C0C"/>
    <w:rsid w:val="006D5C22"/>
    <w:rsid w:val="006D5C48"/>
    <w:rsid w:val="006D7A78"/>
    <w:rsid w:val="006E07A2"/>
    <w:rsid w:val="006E3CC6"/>
    <w:rsid w:val="006E7CAD"/>
    <w:rsid w:val="006F18CA"/>
    <w:rsid w:val="006F3500"/>
    <w:rsid w:val="006F405D"/>
    <w:rsid w:val="006F4D49"/>
    <w:rsid w:val="006F6A79"/>
    <w:rsid w:val="006F7A2C"/>
    <w:rsid w:val="00700A71"/>
    <w:rsid w:val="0070277D"/>
    <w:rsid w:val="00711179"/>
    <w:rsid w:val="00712A05"/>
    <w:rsid w:val="00714022"/>
    <w:rsid w:val="00714A37"/>
    <w:rsid w:val="00721A46"/>
    <w:rsid w:val="0072229B"/>
    <w:rsid w:val="00731C50"/>
    <w:rsid w:val="007361E2"/>
    <w:rsid w:val="00740392"/>
    <w:rsid w:val="007429E8"/>
    <w:rsid w:val="00743C5B"/>
    <w:rsid w:val="00746694"/>
    <w:rsid w:val="00746B2B"/>
    <w:rsid w:val="007475B1"/>
    <w:rsid w:val="00747C23"/>
    <w:rsid w:val="00754738"/>
    <w:rsid w:val="007556A7"/>
    <w:rsid w:val="00757813"/>
    <w:rsid w:val="007673ED"/>
    <w:rsid w:val="00770F0D"/>
    <w:rsid w:val="007736AD"/>
    <w:rsid w:val="00775415"/>
    <w:rsid w:val="00776904"/>
    <w:rsid w:val="00776A4A"/>
    <w:rsid w:val="00776CB4"/>
    <w:rsid w:val="00776FDB"/>
    <w:rsid w:val="00783C11"/>
    <w:rsid w:val="0078405A"/>
    <w:rsid w:val="00784F02"/>
    <w:rsid w:val="0078726F"/>
    <w:rsid w:val="0079177D"/>
    <w:rsid w:val="00794FE5"/>
    <w:rsid w:val="007A5AE7"/>
    <w:rsid w:val="007B0CEB"/>
    <w:rsid w:val="007B0D03"/>
    <w:rsid w:val="007B0EAD"/>
    <w:rsid w:val="007B24A8"/>
    <w:rsid w:val="007B40FE"/>
    <w:rsid w:val="007C5446"/>
    <w:rsid w:val="007C70DC"/>
    <w:rsid w:val="007D0505"/>
    <w:rsid w:val="007D0996"/>
    <w:rsid w:val="007D3516"/>
    <w:rsid w:val="007D3FCF"/>
    <w:rsid w:val="007D4C8F"/>
    <w:rsid w:val="007D62FC"/>
    <w:rsid w:val="007E23DE"/>
    <w:rsid w:val="007E5749"/>
    <w:rsid w:val="007E6140"/>
    <w:rsid w:val="007F0CF9"/>
    <w:rsid w:val="007F3087"/>
    <w:rsid w:val="007F6A1A"/>
    <w:rsid w:val="00800D0D"/>
    <w:rsid w:val="008030AA"/>
    <w:rsid w:val="008039E4"/>
    <w:rsid w:val="00807C50"/>
    <w:rsid w:val="00807E50"/>
    <w:rsid w:val="0081091D"/>
    <w:rsid w:val="00810973"/>
    <w:rsid w:val="0081228D"/>
    <w:rsid w:val="00821051"/>
    <w:rsid w:val="008220EE"/>
    <w:rsid w:val="008235C2"/>
    <w:rsid w:val="00824F9E"/>
    <w:rsid w:val="00825D4A"/>
    <w:rsid w:val="00826330"/>
    <w:rsid w:val="008272B1"/>
    <w:rsid w:val="00842B7D"/>
    <w:rsid w:val="00845D0D"/>
    <w:rsid w:val="00847C87"/>
    <w:rsid w:val="008542DB"/>
    <w:rsid w:val="008556EC"/>
    <w:rsid w:val="00855885"/>
    <w:rsid w:val="00855AA5"/>
    <w:rsid w:val="0085647A"/>
    <w:rsid w:val="00857B6D"/>
    <w:rsid w:val="008602CC"/>
    <w:rsid w:val="00863123"/>
    <w:rsid w:val="008647ED"/>
    <w:rsid w:val="0086569D"/>
    <w:rsid w:val="00871A28"/>
    <w:rsid w:val="00875014"/>
    <w:rsid w:val="008752C9"/>
    <w:rsid w:val="00883AD8"/>
    <w:rsid w:val="008861F4"/>
    <w:rsid w:val="0088788B"/>
    <w:rsid w:val="00887D4B"/>
    <w:rsid w:val="00891571"/>
    <w:rsid w:val="008A12CA"/>
    <w:rsid w:val="008A14E5"/>
    <w:rsid w:val="008A2A14"/>
    <w:rsid w:val="008A2D84"/>
    <w:rsid w:val="008A5821"/>
    <w:rsid w:val="008A65BE"/>
    <w:rsid w:val="008A67CF"/>
    <w:rsid w:val="008A733D"/>
    <w:rsid w:val="008B55B9"/>
    <w:rsid w:val="008C09D8"/>
    <w:rsid w:val="008C09F1"/>
    <w:rsid w:val="008C1890"/>
    <w:rsid w:val="008C2AC2"/>
    <w:rsid w:val="008C4441"/>
    <w:rsid w:val="008C7B31"/>
    <w:rsid w:val="008D04BF"/>
    <w:rsid w:val="008D0717"/>
    <w:rsid w:val="008D2CF3"/>
    <w:rsid w:val="008D31CF"/>
    <w:rsid w:val="008D678C"/>
    <w:rsid w:val="008D6D9A"/>
    <w:rsid w:val="008D79DF"/>
    <w:rsid w:val="008F45F5"/>
    <w:rsid w:val="008F5686"/>
    <w:rsid w:val="008F7598"/>
    <w:rsid w:val="00900F65"/>
    <w:rsid w:val="00901ABD"/>
    <w:rsid w:val="009024DE"/>
    <w:rsid w:val="00902C36"/>
    <w:rsid w:val="00903FDA"/>
    <w:rsid w:val="00904546"/>
    <w:rsid w:val="009050D2"/>
    <w:rsid w:val="009059E8"/>
    <w:rsid w:val="00907C7D"/>
    <w:rsid w:val="00911C97"/>
    <w:rsid w:val="00911E96"/>
    <w:rsid w:val="009128D2"/>
    <w:rsid w:val="00917FDF"/>
    <w:rsid w:val="009204B4"/>
    <w:rsid w:val="00925208"/>
    <w:rsid w:val="009255F3"/>
    <w:rsid w:val="009302DC"/>
    <w:rsid w:val="009309B3"/>
    <w:rsid w:val="00930A33"/>
    <w:rsid w:val="00932A79"/>
    <w:rsid w:val="00934CCD"/>
    <w:rsid w:val="00937B0A"/>
    <w:rsid w:val="0094053E"/>
    <w:rsid w:val="00941118"/>
    <w:rsid w:val="00943A05"/>
    <w:rsid w:val="00950269"/>
    <w:rsid w:val="00950848"/>
    <w:rsid w:val="00953227"/>
    <w:rsid w:val="00954D0C"/>
    <w:rsid w:val="00955F14"/>
    <w:rsid w:val="0095627F"/>
    <w:rsid w:val="0095658E"/>
    <w:rsid w:val="0096164F"/>
    <w:rsid w:val="009619ED"/>
    <w:rsid w:val="00962F6A"/>
    <w:rsid w:val="009676DB"/>
    <w:rsid w:val="00973300"/>
    <w:rsid w:val="0097371E"/>
    <w:rsid w:val="009737D3"/>
    <w:rsid w:val="00975081"/>
    <w:rsid w:val="00976828"/>
    <w:rsid w:val="009811AA"/>
    <w:rsid w:val="00981A17"/>
    <w:rsid w:val="00986DB2"/>
    <w:rsid w:val="00990A91"/>
    <w:rsid w:val="009912C6"/>
    <w:rsid w:val="00991798"/>
    <w:rsid w:val="00992690"/>
    <w:rsid w:val="00994B02"/>
    <w:rsid w:val="009951B4"/>
    <w:rsid w:val="009A093F"/>
    <w:rsid w:val="009A1184"/>
    <w:rsid w:val="009A15DF"/>
    <w:rsid w:val="009A5ADA"/>
    <w:rsid w:val="009A70D0"/>
    <w:rsid w:val="009B0040"/>
    <w:rsid w:val="009B6FD5"/>
    <w:rsid w:val="009C12AC"/>
    <w:rsid w:val="009C6D1A"/>
    <w:rsid w:val="009C76B6"/>
    <w:rsid w:val="009C7F30"/>
    <w:rsid w:val="009D0368"/>
    <w:rsid w:val="009D2EB4"/>
    <w:rsid w:val="009D2F57"/>
    <w:rsid w:val="009D667D"/>
    <w:rsid w:val="009D6772"/>
    <w:rsid w:val="009D730D"/>
    <w:rsid w:val="009E669C"/>
    <w:rsid w:val="009F1872"/>
    <w:rsid w:val="009F3481"/>
    <w:rsid w:val="009F34EB"/>
    <w:rsid w:val="009F4076"/>
    <w:rsid w:val="009F4F20"/>
    <w:rsid w:val="009F527A"/>
    <w:rsid w:val="009F78FC"/>
    <w:rsid w:val="00A044A3"/>
    <w:rsid w:val="00A046C1"/>
    <w:rsid w:val="00A05CB7"/>
    <w:rsid w:val="00A14B83"/>
    <w:rsid w:val="00A14BC5"/>
    <w:rsid w:val="00A17438"/>
    <w:rsid w:val="00A17A3C"/>
    <w:rsid w:val="00A20BCE"/>
    <w:rsid w:val="00A21DBE"/>
    <w:rsid w:val="00A229A3"/>
    <w:rsid w:val="00A2411D"/>
    <w:rsid w:val="00A241AD"/>
    <w:rsid w:val="00A24D0F"/>
    <w:rsid w:val="00A31A5B"/>
    <w:rsid w:val="00A331F3"/>
    <w:rsid w:val="00A36163"/>
    <w:rsid w:val="00A37E90"/>
    <w:rsid w:val="00A40323"/>
    <w:rsid w:val="00A4054E"/>
    <w:rsid w:val="00A42607"/>
    <w:rsid w:val="00A44274"/>
    <w:rsid w:val="00A44689"/>
    <w:rsid w:val="00A448C1"/>
    <w:rsid w:val="00A51F3E"/>
    <w:rsid w:val="00A53D0F"/>
    <w:rsid w:val="00A561FD"/>
    <w:rsid w:val="00A578A6"/>
    <w:rsid w:val="00A61553"/>
    <w:rsid w:val="00A621E3"/>
    <w:rsid w:val="00A62EE4"/>
    <w:rsid w:val="00A633C3"/>
    <w:rsid w:val="00A63D45"/>
    <w:rsid w:val="00A67985"/>
    <w:rsid w:val="00A711D3"/>
    <w:rsid w:val="00A71685"/>
    <w:rsid w:val="00A74A0D"/>
    <w:rsid w:val="00A75253"/>
    <w:rsid w:val="00A75520"/>
    <w:rsid w:val="00A8417F"/>
    <w:rsid w:val="00A84DAD"/>
    <w:rsid w:val="00A919BE"/>
    <w:rsid w:val="00A91E81"/>
    <w:rsid w:val="00A97182"/>
    <w:rsid w:val="00A97662"/>
    <w:rsid w:val="00AA1259"/>
    <w:rsid w:val="00AA22CF"/>
    <w:rsid w:val="00AA347D"/>
    <w:rsid w:val="00AA3EE7"/>
    <w:rsid w:val="00AA590D"/>
    <w:rsid w:val="00AA62C8"/>
    <w:rsid w:val="00AB035C"/>
    <w:rsid w:val="00AB237D"/>
    <w:rsid w:val="00AB383E"/>
    <w:rsid w:val="00AB46F4"/>
    <w:rsid w:val="00AB5134"/>
    <w:rsid w:val="00AB52B3"/>
    <w:rsid w:val="00AB5B07"/>
    <w:rsid w:val="00AB5F35"/>
    <w:rsid w:val="00AB798C"/>
    <w:rsid w:val="00AC4226"/>
    <w:rsid w:val="00AC56A0"/>
    <w:rsid w:val="00AD16B1"/>
    <w:rsid w:val="00AD587B"/>
    <w:rsid w:val="00AE02B2"/>
    <w:rsid w:val="00AE0BC6"/>
    <w:rsid w:val="00AE278D"/>
    <w:rsid w:val="00AE3CC9"/>
    <w:rsid w:val="00AE4033"/>
    <w:rsid w:val="00AE4181"/>
    <w:rsid w:val="00AE7B5E"/>
    <w:rsid w:val="00AF22B9"/>
    <w:rsid w:val="00AF2576"/>
    <w:rsid w:val="00AF27A9"/>
    <w:rsid w:val="00AF2877"/>
    <w:rsid w:val="00AF563E"/>
    <w:rsid w:val="00B01FF3"/>
    <w:rsid w:val="00B024BC"/>
    <w:rsid w:val="00B029F3"/>
    <w:rsid w:val="00B065E5"/>
    <w:rsid w:val="00B11920"/>
    <w:rsid w:val="00B127B8"/>
    <w:rsid w:val="00B12A21"/>
    <w:rsid w:val="00B13808"/>
    <w:rsid w:val="00B158C8"/>
    <w:rsid w:val="00B16387"/>
    <w:rsid w:val="00B17C34"/>
    <w:rsid w:val="00B213A0"/>
    <w:rsid w:val="00B26BB6"/>
    <w:rsid w:val="00B323B0"/>
    <w:rsid w:val="00B35A36"/>
    <w:rsid w:val="00B43938"/>
    <w:rsid w:val="00B47209"/>
    <w:rsid w:val="00B47605"/>
    <w:rsid w:val="00B5004B"/>
    <w:rsid w:val="00B50472"/>
    <w:rsid w:val="00B532AA"/>
    <w:rsid w:val="00B54A59"/>
    <w:rsid w:val="00B55AEE"/>
    <w:rsid w:val="00B609A4"/>
    <w:rsid w:val="00B62ECC"/>
    <w:rsid w:val="00B67863"/>
    <w:rsid w:val="00B71E45"/>
    <w:rsid w:val="00B73197"/>
    <w:rsid w:val="00B7417B"/>
    <w:rsid w:val="00B7457E"/>
    <w:rsid w:val="00B76F45"/>
    <w:rsid w:val="00B846CA"/>
    <w:rsid w:val="00B85021"/>
    <w:rsid w:val="00B861DB"/>
    <w:rsid w:val="00B86934"/>
    <w:rsid w:val="00B900DD"/>
    <w:rsid w:val="00B9058A"/>
    <w:rsid w:val="00B9126F"/>
    <w:rsid w:val="00B91639"/>
    <w:rsid w:val="00B922A3"/>
    <w:rsid w:val="00B95C87"/>
    <w:rsid w:val="00B95D8E"/>
    <w:rsid w:val="00B9618C"/>
    <w:rsid w:val="00B96FA3"/>
    <w:rsid w:val="00B972F8"/>
    <w:rsid w:val="00BA21C2"/>
    <w:rsid w:val="00BA72B3"/>
    <w:rsid w:val="00BB027D"/>
    <w:rsid w:val="00BB10F4"/>
    <w:rsid w:val="00BB1764"/>
    <w:rsid w:val="00BB4EF6"/>
    <w:rsid w:val="00BC2F9D"/>
    <w:rsid w:val="00BC3C3E"/>
    <w:rsid w:val="00BC4F09"/>
    <w:rsid w:val="00BC5BD4"/>
    <w:rsid w:val="00BD5C38"/>
    <w:rsid w:val="00BD6908"/>
    <w:rsid w:val="00BD6C63"/>
    <w:rsid w:val="00BD6E50"/>
    <w:rsid w:val="00BD7621"/>
    <w:rsid w:val="00BE2FFA"/>
    <w:rsid w:val="00BE627E"/>
    <w:rsid w:val="00BE740F"/>
    <w:rsid w:val="00BE7A2E"/>
    <w:rsid w:val="00BF191A"/>
    <w:rsid w:val="00BF1FB6"/>
    <w:rsid w:val="00BF2256"/>
    <w:rsid w:val="00BF2496"/>
    <w:rsid w:val="00BF4BF1"/>
    <w:rsid w:val="00C00D83"/>
    <w:rsid w:val="00C0119A"/>
    <w:rsid w:val="00C0478E"/>
    <w:rsid w:val="00C04C8F"/>
    <w:rsid w:val="00C068F0"/>
    <w:rsid w:val="00C06B54"/>
    <w:rsid w:val="00C07B92"/>
    <w:rsid w:val="00C128CB"/>
    <w:rsid w:val="00C129FF"/>
    <w:rsid w:val="00C13FA5"/>
    <w:rsid w:val="00C17B41"/>
    <w:rsid w:val="00C2184F"/>
    <w:rsid w:val="00C2599B"/>
    <w:rsid w:val="00C25DCA"/>
    <w:rsid w:val="00C26B59"/>
    <w:rsid w:val="00C273AE"/>
    <w:rsid w:val="00C312BB"/>
    <w:rsid w:val="00C32A07"/>
    <w:rsid w:val="00C3425E"/>
    <w:rsid w:val="00C40567"/>
    <w:rsid w:val="00C41DDE"/>
    <w:rsid w:val="00C46567"/>
    <w:rsid w:val="00C46830"/>
    <w:rsid w:val="00C51265"/>
    <w:rsid w:val="00C62F85"/>
    <w:rsid w:val="00C6507A"/>
    <w:rsid w:val="00C70D1C"/>
    <w:rsid w:val="00C732C2"/>
    <w:rsid w:val="00C73AD8"/>
    <w:rsid w:val="00C749E6"/>
    <w:rsid w:val="00C75E81"/>
    <w:rsid w:val="00C765D0"/>
    <w:rsid w:val="00C77310"/>
    <w:rsid w:val="00C804FF"/>
    <w:rsid w:val="00C80CFB"/>
    <w:rsid w:val="00C819C1"/>
    <w:rsid w:val="00C82FE3"/>
    <w:rsid w:val="00C86255"/>
    <w:rsid w:val="00C87440"/>
    <w:rsid w:val="00C875A7"/>
    <w:rsid w:val="00C92406"/>
    <w:rsid w:val="00C96DAD"/>
    <w:rsid w:val="00C97058"/>
    <w:rsid w:val="00C97E00"/>
    <w:rsid w:val="00CA079D"/>
    <w:rsid w:val="00CA11E2"/>
    <w:rsid w:val="00CA1CA9"/>
    <w:rsid w:val="00CA20AE"/>
    <w:rsid w:val="00CA37DD"/>
    <w:rsid w:val="00CA3DB2"/>
    <w:rsid w:val="00CA43B5"/>
    <w:rsid w:val="00CA55A7"/>
    <w:rsid w:val="00CA573E"/>
    <w:rsid w:val="00CA664C"/>
    <w:rsid w:val="00CB34BF"/>
    <w:rsid w:val="00CB39FE"/>
    <w:rsid w:val="00CB3B91"/>
    <w:rsid w:val="00CB4343"/>
    <w:rsid w:val="00CB6B54"/>
    <w:rsid w:val="00CC4BE8"/>
    <w:rsid w:val="00CC5269"/>
    <w:rsid w:val="00CC552C"/>
    <w:rsid w:val="00CC644F"/>
    <w:rsid w:val="00CD08F8"/>
    <w:rsid w:val="00CD0B3A"/>
    <w:rsid w:val="00CD2072"/>
    <w:rsid w:val="00CD2804"/>
    <w:rsid w:val="00CD3A88"/>
    <w:rsid w:val="00CD73AB"/>
    <w:rsid w:val="00CD771D"/>
    <w:rsid w:val="00CE0BC0"/>
    <w:rsid w:val="00CE1646"/>
    <w:rsid w:val="00CE369E"/>
    <w:rsid w:val="00CE5598"/>
    <w:rsid w:val="00CE6B11"/>
    <w:rsid w:val="00CF268F"/>
    <w:rsid w:val="00CF33E5"/>
    <w:rsid w:val="00CF38B7"/>
    <w:rsid w:val="00CF49B2"/>
    <w:rsid w:val="00CF5D2B"/>
    <w:rsid w:val="00CF6EB1"/>
    <w:rsid w:val="00D00B21"/>
    <w:rsid w:val="00D01D96"/>
    <w:rsid w:val="00D01DAC"/>
    <w:rsid w:val="00D030EB"/>
    <w:rsid w:val="00D111AB"/>
    <w:rsid w:val="00D128FF"/>
    <w:rsid w:val="00D129EB"/>
    <w:rsid w:val="00D20AF2"/>
    <w:rsid w:val="00D21813"/>
    <w:rsid w:val="00D22FD2"/>
    <w:rsid w:val="00D23256"/>
    <w:rsid w:val="00D23682"/>
    <w:rsid w:val="00D23E08"/>
    <w:rsid w:val="00D27532"/>
    <w:rsid w:val="00D27F8C"/>
    <w:rsid w:val="00D30C84"/>
    <w:rsid w:val="00D34A78"/>
    <w:rsid w:val="00D36680"/>
    <w:rsid w:val="00D460FE"/>
    <w:rsid w:val="00D52740"/>
    <w:rsid w:val="00D55D7F"/>
    <w:rsid w:val="00D6142D"/>
    <w:rsid w:val="00D6279C"/>
    <w:rsid w:val="00D62BE5"/>
    <w:rsid w:val="00D631F3"/>
    <w:rsid w:val="00D63478"/>
    <w:rsid w:val="00D64955"/>
    <w:rsid w:val="00D652E9"/>
    <w:rsid w:val="00D6552D"/>
    <w:rsid w:val="00D65E10"/>
    <w:rsid w:val="00D67625"/>
    <w:rsid w:val="00D73551"/>
    <w:rsid w:val="00D73E79"/>
    <w:rsid w:val="00D74607"/>
    <w:rsid w:val="00D75043"/>
    <w:rsid w:val="00D75E22"/>
    <w:rsid w:val="00D80C37"/>
    <w:rsid w:val="00D82AA9"/>
    <w:rsid w:val="00D836AC"/>
    <w:rsid w:val="00D83A51"/>
    <w:rsid w:val="00D84D79"/>
    <w:rsid w:val="00D92037"/>
    <w:rsid w:val="00D944E0"/>
    <w:rsid w:val="00D95425"/>
    <w:rsid w:val="00D96336"/>
    <w:rsid w:val="00DA0705"/>
    <w:rsid w:val="00DA3FCB"/>
    <w:rsid w:val="00DA5323"/>
    <w:rsid w:val="00DB010D"/>
    <w:rsid w:val="00DB367C"/>
    <w:rsid w:val="00DB45A3"/>
    <w:rsid w:val="00DB656B"/>
    <w:rsid w:val="00DB6836"/>
    <w:rsid w:val="00DC3512"/>
    <w:rsid w:val="00DC6F69"/>
    <w:rsid w:val="00DC7BF9"/>
    <w:rsid w:val="00DD37D9"/>
    <w:rsid w:val="00DD4B77"/>
    <w:rsid w:val="00DD6012"/>
    <w:rsid w:val="00DD6F23"/>
    <w:rsid w:val="00DD727F"/>
    <w:rsid w:val="00DE35F2"/>
    <w:rsid w:val="00DE4F61"/>
    <w:rsid w:val="00DE5C83"/>
    <w:rsid w:val="00DE6A1B"/>
    <w:rsid w:val="00DE6B33"/>
    <w:rsid w:val="00DF0780"/>
    <w:rsid w:val="00DF1ECC"/>
    <w:rsid w:val="00DF2877"/>
    <w:rsid w:val="00DF3A04"/>
    <w:rsid w:val="00DF635D"/>
    <w:rsid w:val="00E028A4"/>
    <w:rsid w:val="00E02DB5"/>
    <w:rsid w:val="00E073ED"/>
    <w:rsid w:val="00E10F56"/>
    <w:rsid w:val="00E17C2B"/>
    <w:rsid w:val="00E20145"/>
    <w:rsid w:val="00E22285"/>
    <w:rsid w:val="00E23EFC"/>
    <w:rsid w:val="00E260CF"/>
    <w:rsid w:val="00E34640"/>
    <w:rsid w:val="00E3488F"/>
    <w:rsid w:val="00E4181A"/>
    <w:rsid w:val="00E53FBB"/>
    <w:rsid w:val="00E553BB"/>
    <w:rsid w:val="00E579F6"/>
    <w:rsid w:val="00E627DC"/>
    <w:rsid w:val="00E63ED6"/>
    <w:rsid w:val="00E66CA8"/>
    <w:rsid w:val="00E7467C"/>
    <w:rsid w:val="00E750FC"/>
    <w:rsid w:val="00E8119C"/>
    <w:rsid w:val="00E82451"/>
    <w:rsid w:val="00E83038"/>
    <w:rsid w:val="00E85622"/>
    <w:rsid w:val="00E85CAF"/>
    <w:rsid w:val="00E93841"/>
    <w:rsid w:val="00E94B74"/>
    <w:rsid w:val="00E94ECE"/>
    <w:rsid w:val="00E95468"/>
    <w:rsid w:val="00E95562"/>
    <w:rsid w:val="00E96514"/>
    <w:rsid w:val="00EA089D"/>
    <w:rsid w:val="00EA0B0B"/>
    <w:rsid w:val="00EA214D"/>
    <w:rsid w:val="00EA2789"/>
    <w:rsid w:val="00EA3F48"/>
    <w:rsid w:val="00EA5CE6"/>
    <w:rsid w:val="00EB1D6B"/>
    <w:rsid w:val="00EB24B5"/>
    <w:rsid w:val="00EB32EE"/>
    <w:rsid w:val="00EB433C"/>
    <w:rsid w:val="00EB5A72"/>
    <w:rsid w:val="00EB65BC"/>
    <w:rsid w:val="00EC0617"/>
    <w:rsid w:val="00EC0EC9"/>
    <w:rsid w:val="00EC121B"/>
    <w:rsid w:val="00EC1582"/>
    <w:rsid w:val="00EC2B8D"/>
    <w:rsid w:val="00EC39E9"/>
    <w:rsid w:val="00EC4CD7"/>
    <w:rsid w:val="00ED0B8B"/>
    <w:rsid w:val="00ED0EFC"/>
    <w:rsid w:val="00ED142D"/>
    <w:rsid w:val="00ED1BB5"/>
    <w:rsid w:val="00ED78A8"/>
    <w:rsid w:val="00EE00E7"/>
    <w:rsid w:val="00EE463D"/>
    <w:rsid w:val="00EE55AB"/>
    <w:rsid w:val="00EE6B30"/>
    <w:rsid w:val="00EE73FE"/>
    <w:rsid w:val="00EF408F"/>
    <w:rsid w:val="00F00882"/>
    <w:rsid w:val="00F02910"/>
    <w:rsid w:val="00F030E0"/>
    <w:rsid w:val="00F065E1"/>
    <w:rsid w:val="00F067D4"/>
    <w:rsid w:val="00F11228"/>
    <w:rsid w:val="00F13396"/>
    <w:rsid w:val="00F2294E"/>
    <w:rsid w:val="00F32248"/>
    <w:rsid w:val="00F34306"/>
    <w:rsid w:val="00F34477"/>
    <w:rsid w:val="00F376A0"/>
    <w:rsid w:val="00F418EF"/>
    <w:rsid w:val="00F420C4"/>
    <w:rsid w:val="00F42C82"/>
    <w:rsid w:val="00F4429B"/>
    <w:rsid w:val="00F520DA"/>
    <w:rsid w:val="00F5275A"/>
    <w:rsid w:val="00F52D6E"/>
    <w:rsid w:val="00F52DC6"/>
    <w:rsid w:val="00F54CC2"/>
    <w:rsid w:val="00F55A84"/>
    <w:rsid w:val="00F56184"/>
    <w:rsid w:val="00F5712F"/>
    <w:rsid w:val="00F6184C"/>
    <w:rsid w:val="00F62449"/>
    <w:rsid w:val="00F6287B"/>
    <w:rsid w:val="00F65A54"/>
    <w:rsid w:val="00F66D22"/>
    <w:rsid w:val="00F734A7"/>
    <w:rsid w:val="00F82497"/>
    <w:rsid w:val="00F827B1"/>
    <w:rsid w:val="00F84642"/>
    <w:rsid w:val="00F85622"/>
    <w:rsid w:val="00F900D4"/>
    <w:rsid w:val="00F97C5E"/>
    <w:rsid w:val="00FA1397"/>
    <w:rsid w:val="00FA4BB8"/>
    <w:rsid w:val="00FB0AB5"/>
    <w:rsid w:val="00FB0D70"/>
    <w:rsid w:val="00FB34BD"/>
    <w:rsid w:val="00FB75C5"/>
    <w:rsid w:val="00FC18D6"/>
    <w:rsid w:val="00FC2B8D"/>
    <w:rsid w:val="00FC3186"/>
    <w:rsid w:val="00FC4CC6"/>
    <w:rsid w:val="00FC6933"/>
    <w:rsid w:val="00FC6BF7"/>
    <w:rsid w:val="00FC6C02"/>
    <w:rsid w:val="00FC6E9E"/>
    <w:rsid w:val="00FC7952"/>
    <w:rsid w:val="00FD32C4"/>
    <w:rsid w:val="00FD4266"/>
    <w:rsid w:val="00FD5704"/>
    <w:rsid w:val="00FD61DE"/>
    <w:rsid w:val="00FD7E67"/>
    <w:rsid w:val="00FE2639"/>
    <w:rsid w:val="00FE4672"/>
    <w:rsid w:val="00FE4E69"/>
    <w:rsid w:val="00FE7235"/>
    <w:rsid w:val="00FF0C1A"/>
    <w:rsid w:val="00FF5802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EE56A"/>
  <w15:docId w15:val="{E0E428D9-7B0A-4BEC-9599-24338B4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4FD9"/>
    <w:pPr>
      <w:spacing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32"/>
      </w:numPr>
      <w:outlineLvl w:val="0"/>
    </w:pPr>
    <w:rPr>
      <w:vanish/>
    </w:rPr>
  </w:style>
  <w:style w:type="paragraph" w:styleId="berschrift2">
    <w:name w:val="heading 2"/>
    <w:basedOn w:val="Kopfzeile"/>
    <w:next w:val="Standard"/>
    <w:qFormat/>
    <w:rsid w:val="00FE7235"/>
    <w:pPr>
      <w:pageBreakBefore/>
      <w:numPr>
        <w:ilvl w:val="1"/>
        <w:numId w:val="32"/>
      </w:numPr>
      <w:tabs>
        <w:tab w:val="clear" w:pos="4536"/>
        <w:tab w:val="clear" w:pos="9072"/>
      </w:tabs>
      <w:spacing w:before="20" w:after="120"/>
      <w:ind w:left="426" w:hanging="426"/>
      <w:outlineLvl w:val="1"/>
    </w:pPr>
    <w:rPr>
      <w:rFonts w:asciiTheme="minorHAnsi" w:hAnsiTheme="minorHAnsi" w:cstheme="minorHAnsi"/>
      <w:b/>
      <w:noProof/>
      <w:color w:val="C00000"/>
      <w:sz w:val="28"/>
      <w:szCs w:val="24"/>
    </w:rPr>
  </w:style>
  <w:style w:type="paragraph" w:styleId="berschrift3">
    <w:name w:val="heading 3"/>
    <w:basedOn w:val="Kopfzeile"/>
    <w:next w:val="Standard"/>
    <w:qFormat/>
    <w:rsid w:val="007556A7"/>
    <w:pPr>
      <w:keepNext/>
      <w:keepLines/>
      <w:numPr>
        <w:ilvl w:val="2"/>
        <w:numId w:val="32"/>
      </w:numPr>
      <w:tabs>
        <w:tab w:val="clear" w:pos="4536"/>
        <w:tab w:val="clear" w:pos="9072"/>
      </w:tabs>
      <w:spacing w:before="120" w:after="120" w:line="240" w:lineRule="auto"/>
      <w:ind w:left="680" w:hanging="680"/>
      <w:outlineLvl w:val="2"/>
    </w:pPr>
    <w:rPr>
      <w:rFonts w:asciiTheme="minorHAnsi" w:hAnsiTheme="minorHAnsi" w:cstheme="minorHAnsi"/>
      <w:b/>
      <w:noProof/>
      <w:color w:val="C00000"/>
      <w:sz w:val="24"/>
      <w:szCs w:val="24"/>
    </w:rPr>
  </w:style>
  <w:style w:type="paragraph" w:styleId="berschrift4">
    <w:name w:val="heading 4"/>
    <w:basedOn w:val="Standard"/>
    <w:next w:val="Standard"/>
    <w:qFormat/>
    <w:rsid w:val="0046154D"/>
    <w:pPr>
      <w:numPr>
        <w:ilvl w:val="3"/>
        <w:numId w:val="32"/>
      </w:numPr>
      <w:spacing w:before="120"/>
      <w:ind w:left="709" w:hanging="709"/>
      <w:outlineLvl w:val="3"/>
    </w:pPr>
    <w:rPr>
      <w:rFonts w:asciiTheme="minorHAnsi" w:hAnsiTheme="minorHAnsi" w:cstheme="minorHAnsi"/>
      <w:b/>
      <w:noProof/>
      <w:color w:val="C00000"/>
      <w:sz w:val="24"/>
      <w:szCs w:val="24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FE7235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FE7235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FE723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FE7235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FE723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paragraph" w:customStyle="1" w:styleId="Default">
    <w:name w:val="Default"/>
    <w:rsid w:val="00DD4B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uzeileZchn">
    <w:name w:val="Fußzeile Zchn"/>
    <w:link w:val="Fuzeile"/>
    <w:uiPriority w:val="99"/>
    <w:rsid w:val="007D3FCF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8272B1"/>
    <w:pPr>
      <w:ind w:left="708"/>
    </w:pPr>
  </w:style>
  <w:style w:type="paragraph" w:styleId="NurText">
    <w:name w:val="Plain Text"/>
    <w:basedOn w:val="Standard"/>
    <w:link w:val="NurTextZchn"/>
    <w:uiPriority w:val="99"/>
    <w:unhideWhenUsed/>
    <w:rsid w:val="00184CBD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84CBD"/>
    <w:rPr>
      <w:rFonts w:ascii="Calibri" w:eastAsiaTheme="minorHAnsi" w:hAnsi="Calibri" w:cstheme="minorBidi"/>
      <w:sz w:val="22"/>
      <w:szCs w:val="21"/>
      <w:lang w:eastAsia="en-US"/>
    </w:rPr>
  </w:style>
  <w:style w:type="character" w:styleId="BesuchterLink">
    <w:name w:val="FollowedHyperlink"/>
    <w:basedOn w:val="Absatz-Standardschriftart"/>
    <w:semiHidden/>
    <w:unhideWhenUsed/>
    <w:rsid w:val="00D62BE5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CB39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B39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rsid w:val="00CB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1C2586"/>
    <w:rPr>
      <w:rFonts w:ascii="Arial" w:hAnsi="Arial"/>
      <w:sz w:val="22"/>
    </w:rPr>
  </w:style>
  <w:style w:type="character" w:styleId="Kommentarzeichen">
    <w:name w:val="annotation reference"/>
    <w:basedOn w:val="Absatz-Standardschriftart"/>
    <w:semiHidden/>
    <w:unhideWhenUsed/>
    <w:rsid w:val="0027123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7123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7123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712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71230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046002"/>
    <w:rPr>
      <w:rFonts w:ascii="Arial" w:hAnsi="Arial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FE723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FE72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FE72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FE72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FE72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chenrecht-ebfr.de/document/3502" TargetMode="External"/><Relationship Id="rId13" Type="http://schemas.openxmlformats.org/officeDocument/2006/relationships/hyperlink" Target="https://kirchenrecht-ebfr.de/document/3502" TargetMode="External"/><Relationship Id="rId18" Type="http://schemas.openxmlformats.org/officeDocument/2006/relationships/hyperlink" Target="https://kirchenrecht-ebfr.de/document/350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kirchenrecht-ebfr.de/document/3502" TargetMode="External"/><Relationship Id="rId17" Type="http://schemas.openxmlformats.org/officeDocument/2006/relationships/hyperlink" Target="https://kirchenrecht-ebfr.de/document/3502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kirchenrecht-ebfr.de/document/3502" TargetMode="External"/><Relationship Id="rId20" Type="http://schemas.openxmlformats.org/officeDocument/2006/relationships/hyperlink" Target="https://kirchenrecht-ebfr.de/document/10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rchenrecht-ebfr.de/document/3502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kirchenrecht-ebfr.de/document/350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kirchenrecht-ebfr.de/document/3502" TargetMode="External"/><Relationship Id="rId19" Type="http://schemas.openxmlformats.org/officeDocument/2006/relationships/hyperlink" Target="https://kirchenrecht-ebfr.de/document/1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chenrecht-ebfr.de/document/3502" TargetMode="External"/><Relationship Id="rId14" Type="http://schemas.openxmlformats.org/officeDocument/2006/relationships/hyperlink" Target="https://kirchenrecht-ebfr.de/document/3502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cherauch\OneDrive\Dekanat%20Bruchsal\Briefe\Briefk&#246;pfe\Briefkopf%20Dekanat%20Bruchs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2584-60E4-4E9C-88FD-B8992C2F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Dekanat Bruchsal.dotx</Template>
  <TotalTime>0</TotalTime>
  <Pages>19</Pages>
  <Words>2773</Words>
  <Characters>21825</Characters>
  <Application>Microsoft Office Word</Application>
  <DocSecurity>0</DocSecurity>
  <Lines>181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Dekanat  Schmiederstr</vt:lpstr>
    </vt:vector>
  </TitlesOfParts>
  <Company>Hewlett-Packard Company</Company>
  <LinksUpToDate>false</LinksUpToDate>
  <CharactersWithSpaces>24549</CharactersWithSpaces>
  <SharedDoc>false</SharedDoc>
  <HLinks>
    <vt:vector size="18" baseType="variant">
      <vt:variant>
        <vt:i4>6488139</vt:i4>
      </vt:variant>
      <vt:variant>
        <vt:i4>6</vt:i4>
      </vt:variant>
      <vt:variant>
        <vt:i4>0</vt:i4>
      </vt:variant>
      <vt:variant>
        <vt:i4>5</vt:i4>
      </vt:variant>
      <vt:variant>
        <vt:lpwstr>mailto:referent@kath-dekanat-bruchsal.de</vt:lpwstr>
      </vt:variant>
      <vt:variant>
        <vt:lpwstr/>
      </vt:variant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http://www.kath-dekanat-bruchsal.de/</vt:lpwstr>
      </vt:variant>
      <vt:variant>
        <vt:lpwstr/>
      </vt:variant>
      <vt:variant>
        <vt:i4>5767286</vt:i4>
      </vt:variant>
      <vt:variant>
        <vt:i4>0</vt:i4>
      </vt:variant>
      <vt:variant>
        <vt:i4>0</vt:i4>
      </vt:variant>
      <vt:variant>
        <vt:i4>5</vt:i4>
      </vt:variant>
      <vt:variant>
        <vt:lpwstr>mailto:dekanat@kath-kirche-tbb.de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Dekanat  Schmiederstr</dc:title>
  <dc:creator>Thomas Macherauch</dc:creator>
  <cp:lastModifiedBy>Auer Thomas</cp:lastModifiedBy>
  <cp:revision>20</cp:revision>
  <cp:lastPrinted>2026-05-21T19:11:00Z</cp:lastPrinted>
  <dcterms:created xsi:type="dcterms:W3CDTF">2026-05-20T09:32:00Z</dcterms:created>
  <dcterms:modified xsi:type="dcterms:W3CDTF">2026-06-08T09:59:00Z</dcterms:modified>
</cp:coreProperties>
</file>