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159A" w:rsidRDefault="00E4159A" w:rsidP="00E4159A">
      <w:pPr>
        <w:pStyle w:val="berschrift1"/>
      </w:pPr>
      <w:r>
        <w:t xml:space="preserve">Checkliste </w:t>
      </w:r>
    </w:p>
    <w:p w:rsidR="00E4159A" w:rsidRDefault="00E4159A" w:rsidP="00E4159A">
      <w:pPr>
        <w:pStyle w:val="berschrift2"/>
      </w:pPr>
      <w:r>
        <w:t xml:space="preserve">zu weiteren Absprachen, wenn sich der </w:t>
      </w:r>
      <w:r w:rsidRPr="00E4159A">
        <w:t>Jugendverband</w:t>
      </w:r>
      <w:r>
        <w:t xml:space="preserve"> dem ISK (Institutionelles Schutzkonzept) der Kirchengemeinde anschließt </w:t>
      </w:r>
    </w:p>
    <w:p w:rsidR="00E4159A" w:rsidRDefault="00E4159A" w:rsidP="00E4159A"/>
    <w:p w:rsidR="00E4159A" w:rsidRDefault="00E4159A" w:rsidP="00E4159A">
      <w:r>
        <w:t>Vorbemerkung Es gibt auch die Möglichkeit, dass sich ein Jugendverband nicht oder nur teilweise dem ISK der Kirchengemeinde anschließen, zum Beispiel, weil ein Verband eine eigene Sammelakte (nach §</w:t>
      </w:r>
      <w:r>
        <w:t> </w:t>
      </w:r>
      <w:r>
        <w:t xml:space="preserve">6 Abs. 2 AROPräv) führen mag. Da dies aber eher die Ausnahme darstellt, geht diese Checkliste nicht auf diese Sondersituation ein. </w:t>
      </w:r>
      <w:r>
        <w:br/>
        <w:t xml:space="preserve">Diese speziellen Situationen gilt es gut zu dokumentieren! </w:t>
      </w:r>
    </w:p>
    <w:p w:rsidR="00E4159A" w:rsidRDefault="00E4159A" w:rsidP="00E4159A">
      <w:r>
        <w:t xml:space="preserve">Falls sich ein kirchlicher Jugendverband nicht dem ISK der Kirchengemeinde anschließt, muss er ein eigenes ISK (nach den umfassenden Anforderungen der Rahmenordnung Prävention und der AROPräv) erstellen oder sich dem ISK eines anderen kirchlichen Rechtsträger anschließen. </w:t>
      </w:r>
    </w:p>
    <w:p w:rsidR="00E4159A" w:rsidRDefault="00E4159A" w:rsidP="00E4159A">
      <w:r>
        <w:t xml:space="preserve">Die Dokumentation der personenbezogenen Maßnahmen von ehrenamtlich Tätigen erfolgt in der Sammelakte der Seelsorgeeinheit. Diese wird im Pfarrbüro </w:t>
      </w:r>
      <w:r w:rsidRPr="00E4159A">
        <w:rPr>
          <w:b/>
          <w:u w:val="single"/>
        </w:rPr>
        <w:t>(Name des Pfarrbüros___________________)</w:t>
      </w:r>
      <w:r>
        <w:t xml:space="preserve"> durch </w:t>
      </w:r>
      <w:r w:rsidRPr="00E4159A">
        <w:rPr>
          <w:b/>
          <w:u w:val="single"/>
        </w:rPr>
        <w:t>(Name der Zuständigen Person) _______________________</w:t>
      </w:r>
      <w:r>
        <w:t xml:space="preserve"> geführt.</w:t>
      </w:r>
    </w:p>
    <w:p w:rsidR="00E4159A" w:rsidRDefault="00E4159A" w:rsidP="00E4159A"/>
    <w:tbl>
      <w:tblPr>
        <w:tblStyle w:val="Tabellenraster"/>
        <w:tblW w:w="10201" w:type="dxa"/>
        <w:tblLook w:val="04A0" w:firstRow="1" w:lastRow="0" w:firstColumn="1" w:lastColumn="0" w:noHBand="0" w:noVBand="1"/>
      </w:tblPr>
      <w:tblGrid>
        <w:gridCol w:w="2547"/>
        <w:gridCol w:w="1276"/>
        <w:gridCol w:w="1516"/>
        <w:gridCol w:w="1460"/>
        <w:gridCol w:w="1250"/>
        <w:gridCol w:w="2152"/>
      </w:tblGrid>
      <w:tr w:rsidR="00E4159A" w:rsidRPr="00E4159A" w:rsidTr="00E4159A">
        <w:tc>
          <w:tcPr>
            <w:tcW w:w="10201" w:type="dxa"/>
            <w:gridSpan w:val="6"/>
          </w:tcPr>
          <w:p w:rsidR="00E4159A" w:rsidRPr="00E4159A" w:rsidRDefault="00E4159A" w:rsidP="00E4159A">
            <w:pPr>
              <w:pStyle w:val="berschrift2"/>
            </w:pPr>
            <w:r w:rsidRPr="00E4159A">
              <w:t xml:space="preserve">Leitungsstruktur und Zuständigkeiten </w:t>
            </w:r>
          </w:p>
        </w:tc>
      </w:tr>
      <w:tr w:rsidR="00E4159A" w:rsidTr="00E4159A">
        <w:tc>
          <w:tcPr>
            <w:tcW w:w="2547" w:type="dxa"/>
          </w:tcPr>
          <w:p w:rsidR="00E4159A" w:rsidRDefault="00E4159A" w:rsidP="00E4159A">
            <w:pPr>
              <w:spacing w:before="60" w:after="60"/>
            </w:pPr>
          </w:p>
        </w:tc>
        <w:tc>
          <w:tcPr>
            <w:tcW w:w="1276" w:type="dxa"/>
          </w:tcPr>
          <w:p w:rsidR="00E4159A" w:rsidRDefault="00E4159A" w:rsidP="00DE42D7">
            <w:pPr>
              <w:spacing w:before="60" w:after="60"/>
              <w:jc w:val="center"/>
            </w:pPr>
            <w:r>
              <w:t>Verbandsleitung</w:t>
            </w:r>
          </w:p>
        </w:tc>
        <w:tc>
          <w:tcPr>
            <w:tcW w:w="1516" w:type="dxa"/>
          </w:tcPr>
          <w:p w:rsidR="00E4159A" w:rsidRDefault="00E4159A" w:rsidP="00DE42D7">
            <w:pPr>
              <w:spacing w:before="60" w:after="60"/>
              <w:jc w:val="center"/>
            </w:pPr>
            <w:r>
              <w:t>Gesamte Leiterrunde</w:t>
            </w:r>
          </w:p>
        </w:tc>
        <w:tc>
          <w:tcPr>
            <w:tcW w:w="1460" w:type="dxa"/>
          </w:tcPr>
          <w:p w:rsidR="00E4159A" w:rsidRDefault="00E4159A" w:rsidP="00DE42D7">
            <w:pPr>
              <w:spacing w:before="60" w:after="60"/>
              <w:jc w:val="center"/>
            </w:pPr>
            <w:r>
              <w:t>Mitglied des Seelsorgeteams</w:t>
            </w:r>
          </w:p>
        </w:tc>
        <w:tc>
          <w:tcPr>
            <w:tcW w:w="1250" w:type="dxa"/>
          </w:tcPr>
          <w:p w:rsidR="00E4159A" w:rsidRDefault="00E4159A" w:rsidP="00DE42D7">
            <w:pPr>
              <w:spacing w:before="60" w:after="60"/>
              <w:jc w:val="center"/>
            </w:pPr>
            <w:r>
              <w:t>Leitender Pfarrer</w:t>
            </w:r>
          </w:p>
        </w:tc>
        <w:tc>
          <w:tcPr>
            <w:tcW w:w="2152" w:type="dxa"/>
          </w:tcPr>
          <w:p w:rsidR="00E4159A" w:rsidRDefault="00E4159A" w:rsidP="00DE42D7">
            <w:pPr>
              <w:spacing w:before="60" w:after="60"/>
              <w:jc w:val="center"/>
            </w:pPr>
            <w:r>
              <w:t xml:space="preserve">Andere Person </w:t>
            </w:r>
            <w:r>
              <w:br/>
              <w:t>(bitte benennen)</w:t>
            </w:r>
          </w:p>
        </w:tc>
      </w:tr>
      <w:tr w:rsidR="00E4159A" w:rsidTr="00E4159A">
        <w:tc>
          <w:tcPr>
            <w:tcW w:w="2547" w:type="dxa"/>
          </w:tcPr>
          <w:p w:rsidR="00E4159A" w:rsidRDefault="00E4159A" w:rsidP="00E4159A">
            <w:pPr>
              <w:spacing w:before="60" w:after="60"/>
            </w:pPr>
            <w:r>
              <w:t xml:space="preserve">Wer </w:t>
            </w:r>
            <w:r w:rsidRPr="006950C2">
              <w:rPr>
                <w:b/>
              </w:rPr>
              <w:t>beauftragt</w:t>
            </w:r>
            <w:r>
              <w:t xml:space="preserve"> zur ehrenamtlichen Tätigkeit? </w:t>
            </w:r>
          </w:p>
        </w:tc>
        <w:tc>
          <w:tcPr>
            <w:tcW w:w="1276" w:type="dxa"/>
          </w:tcPr>
          <w:p w:rsidR="00E4159A" w:rsidRDefault="00E4159A" w:rsidP="00E4159A">
            <w:pPr>
              <w:spacing w:before="60" w:after="60"/>
            </w:pPr>
          </w:p>
        </w:tc>
        <w:tc>
          <w:tcPr>
            <w:tcW w:w="1516" w:type="dxa"/>
          </w:tcPr>
          <w:p w:rsidR="00E4159A" w:rsidRDefault="00E4159A" w:rsidP="00E4159A">
            <w:pPr>
              <w:spacing w:before="60" w:after="60"/>
            </w:pPr>
          </w:p>
        </w:tc>
        <w:tc>
          <w:tcPr>
            <w:tcW w:w="1460" w:type="dxa"/>
          </w:tcPr>
          <w:p w:rsidR="00E4159A" w:rsidRDefault="00E4159A" w:rsidP="00E4159A">
            <w:pPr>
              <w:spacing w:before="60" w:after="60"/>
            </w:pPr>
          </w:p>
        </w:tc>
        <w:tc>
          <w:tcPr>
            <w:tcW w:w="1250" w:type="dxa"/>
          </w:tcPr>
          <w:p w:rsidR="00E4159A" w:rsidRDefault="00E4159A" w:rsidP="00E4159A">
            <w:pPr>
              <w:spacing w:before="60" w:after="60"/>
            </w:pPr>
          </w:p>
        </w:tc>
        <w:tc>
          <w:tcPr>
            <w:tcW w:w="2152" w:type="dxa"/>
          </w:tcPr>
          <w:p w:rsidR="00E4159A" w:rsidRDefault="00E4159A" w:rsidP="00E4159A">
            <w:pPr>
              <w:spacing w:before="60" w:after="60"/>
            </w:pPr>
          </w:p>
        </w:tc>
      </w:tr>
      <w:tr w:rsidR="00E4159A" w:rsidTr="00E4159A">
        <w:tc>
          <w:tcPr>
            <w:tcW w:w="2547" w:type="dxa"/>
          </w:tcPr>
          <w:p w:rsidR="00E4159A" w:rsidRDefault="00E4159A" w:rsidP="00E4159A">
            <w:pPr>
              <w:spacing w:before="60" w:after="60"/>
            </w:pPr>
            <w:r>
              <w:t xml:space="preserve">Wer trifft die Einschätzung, ob eine Person </w:t>
            </w:r>
            <w:r w:rsidRPr="006950C2">
              <w:rPr>
                <w:b/>
              </w:rPr>
              <w:t>fachlich und persönlich geeignet ist</w:t>
            </w:r>
            <w:r>
              <w:t>, um die erforderliche Verantwortung gut zu übernehmen?</w:t>
            </w:r>
          </w:p>
        </w:tc>
        <w:tc>
          <w:tcPr>
            <w:tcW w:w="1276" w:type="dxa"/>
          </w:tcPr>
          <w:p w:rsidR="00E4159A" w:rsidRDefault="00E4159A" w:rsidP="00E4159A">
            <w:pPr>
              <w:spacing w:before="60" w:after="60"/>
            </w:pPr>
          </w:p>
        </w:tc>
        <w:tc>
          <w:tcPr>
            <w:tcW w:w="1516" w:type="dxa"/>
          </w:tcPr>
          <w:p w:rsidR="00E4159A" w:rsidRDefault="00E4159A" w:rsidP="00E4159A">
            <w:pPr>
              <w:spacing w:before="60" w:after="60"/>
            </w:pPr>
          </w:p>
        </w:tc>
        <w:tc>
          <w:tcPr>
            <w:tcW w:w="1460" w:type="dxa"/>
          </w:tcPr>
          <w:p w:rsidR="00E4159A" w:rsidRDefault="00E4159A" w:rsidP="00E4159A">
            <w:pPr>
              <w:spacing w:before="60" w:after="60"/>
            </w:pPr>
          </w:p>
        </w:tc>
        <w:tc>
          <w:tcPr>
            <w:tcW w:w="1250" w:type="dxa"/>
          </w:tcPr>
          <w:p w:rsidR="00E4159A" w:rsidRDefault="00E4159A" w:rsidP="00E4159A">
            <w:pPr>
              <w:spacing w:before="60" w:after="60"/>
            </w:pPr>
          </w:p>
        </w:tc>
        <w:tc>
          <w:tcPr>
            <w:tcW w:w="2152" w:type="dxa"/>
          </w:tcPr>
          <w:p w:rsidR="00E4159A" w:rsidRDefault="00E4159A" w:rsidP="00E4159A">
            <w:pPr>
              <w:spacing w:before="60" w:after="60"/>
            </w:pPr>
          </w:p>
        </w:tc>
      </w:tr>
      <w:tr w:rsidR="00E4159A" w:rsidTr="00E4159A">
        <w:tc>
          <w:tcPr>
            <w:tcW w:w="2547" w:type="dxa"/>
          </w:tcPr>
          <w:p w:rsidR="00E4159A" w:rsidRDefault="00E4159A" w:rsidP="00E4159A">
            <w:pPr>
              <w:spacing w:before="60" w:after="60"/>
            </w:pPr>
            <w:r>
              <w:t xml:space="preserve">Wer übernimmt das einführende </w:t>
            </w:r>
            <w:r w:rsidRPr="006950C2">
              <w:rPr>
                <w:b/>
              </w:rPr>
              <w:t xml:space="preserve">Gespräch bei Antritt der ehrenamtlichen Tätigkeit </w:t>
            </w:r>
            <w:r>
              <w:rPr>
                <w:b/>
              </w:rPr>
              <w:t>mit Informationen zum Schutzkonzept und der</w:t>
            </w:r>
            <w:r w:rsidRPr="006950C2">
              <w:rPr>
                <w:b/>
              </w:rPr>
              <w:t xml:space="preserve"> Erklärung zum grenzachtendem Umgang? </w:t>
            </w:r>
          </w:p>
        </w:tc>
        <w:tc>
          <w:tcPr>
            <w:tcW w:w="1276" w:type="dxa"/>
          </w:tcPr>
          <w:p w:rsidR="00E4159A" w:rsidRDefault="00E4159A" w:rsidP="00E4159A">
            <w:pPr>
              <w:spacing w:before="60" w:after="60"/>
            </w:pPr>
          </w:p>
        </w:tc>
        <w:tc>
          <w:tcPr>
            <w:tcW w:w="1516" w:type="dxa"/>
          </w:tcPr>
          <w:p w:rsidR="00E4159A" w:rsidRDefault="00E4159A" w:rsidP="00E4159A">
            <w:pPr>
              <w:spacing w:before="60" w:after="60"/>
            </w:pPr>
          </w:p>
        </w:tc>
        <w:tc>
          <w:tcPr>
            <w:tcW w:w="1460" w:type="dxa"/>
          </w:tcPr>
          <w:p w:rsidR="00E4159A" w:rsidRDefault="00E4159A" w:rsidP="00E4159A">
            <w:pPr>
              <w:spacing w:before="60" w:after="60"/>
            </w:pPr>
          </w:p>
        </w:tc>
        <w:tc>
          <w:tcPr>
            <w:tcW w:w="1250" w:type="dxa"/>
          </w:tcPr>
          <w:p w:rsidR="00E4159A" w:rsidRDefault="00E4159A" w:rsidP="00E4159A">
            <w:pPr>
              <w:spacing w:before="60" w:after="60"/>
            </w:pPr>
          </w:p>
        </w:tc>
        <w:tc>
          <w:tcPr>
            <w:tcW w:w="2152" w:type="dxa"/>
          </w:tcPr>
          <w:p w:rsidR="00E4159A" w:rsidRDefault="00E4159A" w:rsidP="00E4159A">
            <w:pPr>
              <w:spacing w:before="60" w:after="60"/>
            </w:pPr>
          </w:p>
        </w:tc>
      </w:tr>
      <w:tr w:rsidR="00E4159A" w:rsidTr="00E4159A">
        <w:tc>
          <w:tcPr>
            <w:tcW w:w="2547" w:type="dxa"/>
          </w:tcPr>
          <w:p w:rsidR="00E4159A" w:rsidRDefault="00E4159A" w:rsidP="00E4159A">
            <w:pPr>
              <w:spacing w:before="60" w:after="60"/>
            </w:pPr>
            <w:r>
              <w:t xml:space="preserve">Wer sorgt dafür, dass die unterschrieben </w:t>
            </w:r>
            <w:r w:rsidRPr="006950C2">
              <w:rPr>
                <w:b/>
              </w:rPr>
              <w:t>Erklärung zum grenzachtendem Umgang</w:t>
            </w:r>
            <w:r>
              <w:t xml:space="preserve"> in die Sammelakte kommt?</w:t>
            </w:r>
          </w:p>
        </w:tc>
        <w:tc>
          <w:tcPr>
            <w:tcW w:w="1276" w:type="dxa"/>
          </w:tcPr>
          <w:p w:rsidR="00E4159A" w:rsidRDefault="00E4159A" w:rsidP="00E4159A">
            <w:pPr>
              <w:spacing w:before="60" w:after="60"/>
            </w:pPr>
          </w:p>
        </w:tc>
        <w:tc>
          <w:tcPr>
            <w:tcW w:w="1516" w:type="dxa"/>
          </w:tcPr>
          <w:p w:rsidR="00E4159A" w:rsidRDefault="00E4159A" w:rsidP="00E4159A">
            <w:pPr>
              <w:spacing w:before="60" w:after="60"/>
            </w:pPr>
          </w:p>
        </w:tc>
        <w:tc>
          <w:tcPr>
            <w:tcW w:w="1460" w:type="dxa"/>
          </w:tcPr>
          <w:p w:rsidR="00E4159A" w:rsidRDefault="00E4159A" w:rsidP="00E4159A">
            <w:pPr>
              <w:spacing w:before="60" w:after="60"/>
            </w:pPr>
          </w:p>
        </w:tc>
        <w:tc>
          <w:tcPr>
            <w:tcW w:w="1250" w:type="dxa"/>
          </w:tcPr>
          <w:p w:rsidR="00E4159A" w:rsidRDefault="00E4159A" w:rsidP="00E4159A">
            <w:pPr>
              <w:spacing w:before="60" w:after="60"/>
            </w:pPr>
          </w:p>
        </w:tc>
        <w:tc>
          <w:tcPr>
            <w:tcW w:w="2152" w:type="dxa"/>
          </w:tcPr>
          <w:p w:rsidR="00E4159A" w:rsidRDefault="00E4159A" w:rsidP="00E4159A">
            <w:pPr>
              <w:spacing w:before="60" w:after="60"/>
            </w:pPr>
          </w:p>
        </w:tc>
      </w:tr>
      <w:tr w:rsidR="00E4159A" w:rsidTr="00E4159A">
        <w:tc>
          <w:tcPr>
            <w:tcW w:w="2547" w:type="dxa"/>
          </w:tcPr>
          <w:p w:rsidR="00E4159A" w:rsidRDefault="00E4159A" w:rsidP="00E4159A">
            <w:pPr>
              <w:spacing w:before="60" w:after="60"/>
            </w:pPr>
          </w:p>
        </w:tc>
        <w:tc>
          <w:tcPr>
            <w:tcW w:w="1276" w:type="dxa"/>
          </w:tcPr>
          <w:p w:rsidR="00E4159A" w:rsidRDefault="00E4159A" w:rsidP="00E4159A">
            <w:pPr>
              <w:spacing w:before="60" w:after="60"/>
            </w:pPr>
          </w:p>
        </w:tc>
        <w:tc>
          <w:tcPr>
            <w:tcW w:w="1516" w:type="dxa"/>
          </w:tcPr>
          <w:p w:rsidR="00E4159A" w:rsidRDefault="00E4159A" w:rsidP="00E4159A">
            <w:pPr>
              <w:spacing w:before="60" w:after="60"/>
            </w:pPr>
          </w:p>
        </w:tc>
        <w:tc>
          <w:tcPr>
            <w:tcW w:w="1460" w:type="dxa"/>
          </w:tcPr>
          <w:p w:rsidR="00E4159A" w:rsidRDefault="00E4159A" w:rsidP="00E4159A">
            <w:pPr>
              <w:spacing w:before="60" w:after="60"/>
            </w:pPr>
          </w:p>
        </w:tc>
        <w:tc>
          <w:tcPr>
            <w:tcW w:w="1250" w:type="dxa"/>
          </w:tcPr>
          <w:p w:rsidR="00E4159A" w:rsidRDefault="00E4159A" w:rsidP="00E4159A">
            <w:pPr>
              <w:spacing w:before="60" w:after="60"/>
            </w:pPr>
          </w:p>
        </w:tc>
        <w:tc>
          <w:tcPr>
            <w:tcW w:w="2152" w:type="dxa"/>
          </w:tcPr>
          <w:p w:rsidR="00E4159A" w:rsidRDefault="00E4159A" w:rsidP="00E4159A">
            <w:pPr>
              <w:spacing w:before="60" w:after="60"/>
            </w:pPr>
          </w:p>
        </w:tc>
      </w:tr>
    </w:tbl>
    <w:p w:rsidR="00E4159A" w:rsidRDefault="00E4159A" w:rsidP="00E4159A"/>
    <w:tbl>
      <w:tblPr>
        <w:tblStyle w:val="Tabellenraster"/>
        <w:tblW w:w="10206" w:type="dxa"/>
        <w:tblLook w:val="04A0" w:firstRow="1" w:lastRow="0" w:firstColumn="1" w:lastColumn="0" w:noHBand="0" w:noVBand="1"/>
      </w:tblPr>
      <w:tblGrid>
        <w:gridCol w:w="2405"/>
        <w:gridCol w:w="1985"/>
        <w:gridCol w:w="1842"/>
        <w:gridCol w:w="1985"/>
        <w:gridCol w:w="1989"/>
      </w:tblGrid>
      <w:tr w:rsidR="00E4159A" w:rsidTr="00E4159A">
        <w:tc>
          <w:tcPr>
            <w:tcW w:w="10206" w:type="dxa"/>
            <w:gridSpan w:val="5"/>
          </w:tcPr>
          <w:p w:rsidR="00E4159A" w:rsidRPr="00A37D99" w:rsidRDefault="00E4159A" w:rsidP="00E4159A">
            <w:pPr>
              <w:pStyle w:val="berschrift2"/>
            </w:pPr>
            <w:r w:rsidRPr="00A37D99">
              <w:lastRenderedPageBreak/>
              <w:t>Veränderungen in der Leitungsrunde</w:t>
            </w:r>
            <w:r>
              <w:t xml:space="preserve"> und Regelkommunikation </w:t>
            </w:r>
          </w:p>
        </w:tc>
      </w:tr>
      <w:tr w:rsidR="00E4159A" w:rsidTr="00E4159A">
        <w:tc>
          <w:tcPr>
            <w:tcW w:w="2405" w:type="dxa"/>
          </w:tcPr>
          <w:p w:rsidR="00E4159A" w:rsidRDefault="00E4159A" w:rsidP="00E4159A">
            <w:pPr>
              <w:spacing w:before="60" w:after="60"/>
            </w:pPr>
          </w:p>
        </w:tc>
        <w:tc>
          <w:tcPr>
            <w:tcW w:w="1985" w:type="dxa"/>
          </w:tcPr>
          <w:p w:rsidR="00E4159A" w:rsidRDefault="00E4159A" w:rsidP="00E4159A">
            <w:pPr>
              <w:spacing w:before="60" w:after="60"/>
            </w:pPr>
            <w:r>
              <w:t xml:space="preserve">Wann? </w:t>
            </w:r>
          </w:p>
        </w:tc>
        <w:tc>
          <w:tcPr>
            <w:tcW w:w="1842" w:type="dxa"/>
          </w:tcPr>
          <w:p w:rsidR="00E4159A" w:rsidRDefault="00E4159A" w:rsidP="00E4159A">
            <w:pPr>
              <w:spacing w:before="60" w:after="60"/>
            </w:pPr>
            <w:r>
              <w:t xml:space="preserve">Turnus? </w:t>
            </w:r>
            <w:r>
              <w:br/>
              <w:t>(bitte benennen)</w:t>
            </w:r>
          </w:p>
        </w:tc>
        <w:tc>
          <w:tcPr>
            <w:tcW w:w="1985" w:type="dxa"/>
          </w:tcPr>
          <w:p w:rsidR="00E4159A" w:rsidRDefault="00E4159A" w:rsidP="00E4159A">
            <w:pPr>
              <w:spacing w:before="60" w:after="60"/>
            </w:pPr>
            <w:r>
              <w:t xml:space="preserve">Durch wen? </w:t>
            </w:r>
            <w:r>
              <w:br/>
              <w:t xml:space="preserve">(vom Verband? </w:t>
            </w:r>
          </w:p>
        </w:tc>
        <w:tc>
          <w:tcPr>
            <w:tcW w:w="1989" w:type="dxa"/>
          </w:tcPr>
          <w:p w:rsidR="00E4159A" w:rsidRDefault="00E4159A" w:rsidP="00E4159A">
            <w:pPr>
              <w:spacing w:before="60" w:after="60"/>
            </w:pPr>
            <w:r>
              <w:t xml:space="preserve">An wen? </w:t>
            </w:r>
            <w:r>
              <w:br/>
              <w:t>(von der Kirchengemeinde)</w:t>
            </w:r>
          </w:p>
        </w:tc>
      </w:tr>
      <w:tr w:rsidR="00E4159A" w:rsidTr="00E4159A">
        <w:tc>
          <w:tcPr>
            <w:tcW w:w="2405" w:type="dxa"/>
          </w:tcPr>
          <w:p w:rsidR="00E4159A" w:rsidRDefault="00E4159A" w:rsidP="00E4159A">
            <w:pPr>
              <w:spacing w:before="60" w:after="60"/>
            </w:pPr>
            <w:r>
              <w:t xml:space="preserve">Meldung neuer Mitglieder und Veränderungen in der Leitungsrunde </w:t>
            </w:r>
          </w:p>
        </w:tc>
        <w:tc>
          <w:tcPr>
            <w:tcW w:w="1985" w:type="dxa"/>
          </w:tcPr>
          <w:p w:rsidR="00E4159A" w:rsidRDefault="00E4159A" w:rsidP="00E4159A">
            <w:pPr>
              <w:spacing w:before="60" w:after="60"/>
            </w:pPr>
          </w:p>
        </w:tc>
        <w:tc>
          <w:tcPr>
            <w:tcW w:w="1842" w:type="dxa"/>
          </w:tcPr>
          <w:p w:rsidR="00E4159A" w:rsidRDefault="00E4159A" w:rsidP="00E4159A">
            <w:pPr>
              <w:spacing w:before="60" w:after="60"/>
            </w:pPr>
          </w:p>
        </w:tc>
        <w:tc>
          <w:tcPr>
            <w:tcW w:w="1985" w:type="dxa"/>
          </w:tcPr>
          <w:p w:rsidR="00E4159A" w:rsidRDefault="00E4159A" w:rsidP="00E4159A">
            <w:pPr>
              <w:spacing w:before="60" w:after="60"/>
            </w:pPr>
          </w:p>
        </w:tc>
        <w:tc>
          <w:tcPr>
            <w:tcW w:w="1989" w:type="dxa"/>
          </w:tcPr>
          <w:p w:rsidR="00E4159A" w:rsidRDefault="00E4159A" w:rsidP="00E4159A">
            <w:pPr>
              <w:spacing w:before="60" w:after="60"/>
            </w:pPr>
          </w:p>
        </w:tc>
      </w:tr>
      <w:tr w:rsidR="00E4159A" w:rsidTr="00E4159A">
        <w:tc>
          <w:tcPr>
            <w:tcW w:w="2405" w:type="dxa"/>
            <w:vMerge w:val="restart"/>
          </w:tcPr>
          <w:p w:rsidR="00E4159A" w:rsidRDefault="00E4159A" w:rsidP="00E4159A">
            <w:pPr>
              <w:spacing w:before="60" w:after="60"/>
            </w:pPr>
            <w:r>
              <w:t xml:space="preserve">Es werden jährliche Termine zwischen Verband und Kirchengemeinde empfohlen </w:t>
            </w:r>
            <w:r>
              <w:br/>
            </w:r>
          </w:p>
          <w:p w:rsidR="00E4159A" w:rsidRDefault="00E4159A" w:rsidP="00E4159A">
            <w:pPr>
              <w:spacing w:before="60" w:after="60"/>
            </w:pPr>
            <w:r>
              <w:t xml:space="preserve">Ziel: sich den Abläufen zu vergewissern und </w:t>
            </w:r>
            <w:r>
              <w:t>Probleme ansprechen zu können…</w:t>
            </w:r>
          </w:p>
        </w:tc>
        <w:tc>
          <w:tcPr>
            <w:tcW w:w="1985" w:type="dxa"/>
          </w:tcPr>
          <w:p w:rsidR="00E4159A" w:rsidRDefault="00E4159A" w:rsidP="00E4159A">
            <w:pPr>
              <w:spacing w:before="60" w:after="60"/>
            </w:pPr>
            <w:r>
              <w:t>Regelmäßige Treffen finden statt?</w:t>
            </w:r>
          </w:p>
          <w:p w:rsidR="00E4159A" w:rsidRDefault="00E4159A" w:rsidP="00E4159A">
            <w:pPr>
              <w:spacing w:before="60" w:after="60"/>
            </w:pPr>
            <w:r>
              <w:t>(ja/nein)</w:t>
            </w:r>
          </w:p>
        </w:tc>
        <w:tc>
          <w:tcPr>
            <w:tcW w:w="1842" w:type="dxa"/>
          </w:tcPr>
          <w:p w:rsidR="00E4159A" w:rsidRDefault="00E4159A" w:rsidP="00E4159A">
            <w:pPr>
              <w:spacing w:before="60" w:after="60"/>
            </w:pPr>
            <w:r>
              <w:t>Turnus?</w:t>
            </w:r>
          </w:p>
        </w:tc>
        <w:tc>
          <w:tcPr>
            <w:tcW w:w="1985" w:type="dxa"/>
          </w:tcPr>
          <w:p w:rsidR="00E4159A" w:rsidRDefault="00E4159A" w:rsidP="00E4159A">
            <w:pPr>
              <w:spacing w:before="60" w:after="60"/>
            </w:pPr>
            <w:r>
              <w:t xml:space="preserve">Wer erinnert und lädt ein? </w:t>
            </w:r>
          </w:p>
          <w:p w:rsidR="00E4159A" w:rsidRDefault="00E4159A" w:rsidP="00E4159A">
            <w:pPr>
              <w:spacing w:before="60" w:after="60"/>
            </w:pPr>
            <w:r>
              <w:t xml:space="preserve">(bitte benennen) </w:t>
            </w:r>
          </w:p>
        </w:tc>
        <w:tc>
          <w:tcPr>
            <w:tcW w:w="1989" w:type="dxa"/>
          </w:tcPr>
          <w:p w:rsidR="00E4159A" w:rsidRDefault="00E4159A" w:rsidP="00E4159A">
            <w:pPr>
              <w:spacing w:before="60" w:after="60"/>
            </w:pPr>
          </w:p>
        </w:tc>
      </w:tr>
      <w:tr w:rsidR="00E4159A" w:rsidTr="00E4159A">
        <w:tc>
          <w:tcPr>
            <w:tcW w:w="2405" w:type="dxa"/>
            <w:vMerge/>
          </w:tcPr>
          <w:p w:rsidR="00E4159A" w:rsidRDefault="00E4159A" w:rsidP="00E4159A">
            <w:pPr>
              <w:spacing w:before="60" w:after="60"/>
            </w:pPr>
          </w:p>
        </w:tc>
        <w:tc>
          <w:tcPr>
            <w:tcW w:w="1985" w:type="dxa"/>
          </w:tcPr>
          <w:p w:rsidR="00E4159A" w:rsidRDefault="00E4159A" w:rsidP="00E4159A">
            <w:pPr>
              <w:spacing w:before="60" w:after="60"/>
            </w:pPr>
          </w:p>
        </w:tc>
        <w:tc>
          <w:tcPr>
            <w:tcW w:w="1842" w:type="dxa"/>
          </w:tcPr>
          <w:p w:rsidR="00E4159A" w:rsidRDefault="00E4159A" w:rsidP="00E4159A">
            <w:pPr>
              <w:spacing w:before="60" w:after="60"/>
            </w:pPr>
          </w:p>
        </w:tc>
        <w:tc>
          <w:tcPr>
            <w:tcW w:w="1985" w:type="dxa"/>
          </w:tcPr>
          <w:p w:rsidR="00E4159A" w:rsidRDefault="00E4159A" w:rsidP="00E4159A">
            <w:pPr>
              <w:spacing w:before="60" w:after="60"/>
            </w:pPr>
          </w:p>
        </w:tc>
        <w:tc>
          <w:tcPr>
            <w:tcW w:w="1989" w:type="dxa"/>
          </w:tcPr>
          <w:p w:rsidR="00E4159A" w:rsidRDefault="00E4159A" w:rsidP="00E4159A">
            <w:pPr>
              <w:spacing w:before="60" w:after="60"/>
            </w:pPr>
          </w:p>
        </w:tc>
      </w:tr>
    </w:tbl>
    <w:p w:rsidR="00E4159A" w:rsidRDefault="00E4159A" w:rsidP="00E4159A"/>
    <w:p w:rsidR="00E4159A" w:rsidRDefault="00E4159A" w:rsidP="00E4159A"/>
    <w:tbl>
      <w:tblPr>
        <w:tblStyle w:val="Tabellenraster"/>
        <w:tblW w:w="10206" w:type="dxa"/>
        <w:tblLook w:val="04A0" w:firstRow="1" w:lastRow="0" w:firstColumn="1" w:lastColumn="0" w:noHBand="0" w:noVBand="1"/>
      </w:tblPr>
      <w:tblGrid>
        <w:gridCol w:w="3402"/>
        <w:gridCol w:w="3402"/>
        <w:gridCol w:w="3402"/>
      </w:tblGrid>
      <w:tr w:rsidR="00E4159A" w:rsidTr="00DE42D7">
        <w:tc>
          <w:tcPr>
            <w:tcW w:w="10206" w:type="dxa"/>
            <w:gridSpan w:val="3"/>
            <w:tcBorders>
              <w:bottom w:val="single" w:sz="4" w:space="0" w:color="auto"/>
            </w:tcBorders>
          </w:tcPr>
          <w:p w:rsidR="00E4159A" w:rsidRPr="006F5400" w:rsidRDefault="00E4159A" w:rsidP="00E4159A">
            <w:pPr>
              <w:pStyle w:val="berschrift2"/>
            </w:pPr>
            <w:r w:rsidRPr="006F5400">
              <w:t>Verhaltenskodex</w:t>
            </w:r>
          </w:p>
        </w:tc>
      </w:tr>
      <w:tr w:rsidR="00E4159A" w:rsidTr="00DE42D7">
        <w:tc>
          <w:tcPr>
            <w:tcW w:w="3402" w:type="dxa"/>
            <w:tcBorders>
              <w:bottom w:val="single" w:sz="4" w:space="0" w:color="auto"/>
            </w:tcBorders>
          </w:tcPr>
          <w:p w:rsidR="00E4159A" w:rsidRDefault="00E4159A" w:rsidP="00DE42D7">
            <w:pPr>
              <w:spacing w:before="60" w:after="60"/>
            </w:pPr>
          </w:p>
        </w:tc>
        <w:tc>
          <w:tcPr>
            <w:tcW w:w="3402" w:type="dxa"/>
            <w:tcBorders>
              <w:bottom w:val="single" w:sz="4" w:space="0" w:color="auto"/>
            </w:tcBorders>
          </w:tcPr>
          <w:p w:rsidR="00E4159A" w:rsidRDefault="00E4159A" w:rsidP="00DE42D7">
            <w:pPr>
              <w:spacing w:before="60" w:after="60"/>
            </w:pPr>
            <w:r>
              <w:t xml:space="preserve">Spezifischer Teil der kirchlichen Jugendarbeit </w:t>
            </w:r>
          </w:p>
        </w:tc>
        <w:tc>
          <w:tcPr>
            <w:tcW w:w="3402" w:type="dxa"/>
            <w:tcBorders>
              <w:bottom w:val="single" w:sz="4" w:space="0" w:color="auto"/>
            </w:tcBorders>
          </w:tcPr>
          <w:p w:rsidR="00E4159A" w:rsidRDefault="00E4159A" w:rsidP="00DE42D7">
            <w:pPr>
              <w:spacing w:before="60" w:after="60"/>
            </w:pPr>
            <w:r>
              <w:t>Anderer spezifischer Teil</w:t>
            </w:r>
            <w:r>
              <w:br/>
              <w:t>(bitte benennen)</w:t>
            </w:r>
          </w:p>
        </w:tc>
      </w:tr>
      <w:tr w:rsidR="00E4159A" w:rsidTr="00DE42D7">
        <w:trPr>
          <w:trHeight w:val="1131"/>
        </w:trPr>
        <w:tc>
          <w:tcPr>
            <w:tcW w:w="3402" w:type="dxa"/>
            <w:tcBorders>
              <w:bottom w:val="single" w:sz="4" w:space="0" w:color="auto"/>
            </w:tcBorders>
          </w:tcPr>
          <w:p w:rsidR="00E4159A" w:rsidRDefault="00E4159A" w:rsidP="00DE42D7">
            <w:pPr>
              <w:spacing w:before="60" w:after="60"/>
            </w:pPr>
            <w:r>
              <w:t>Welcher spezifische Teil wird verwendet?</w:t>
            </w:r>
          </w:p>
          <w:p w:rsidR="00E4159A" w:rsidRDefault="00E4159A" w:rsidP="00DE42D7">
            <w:pPr>
              <w:spacing w:before="60" w:after="60"/>
            </w:pPr>
          </w:p>
        </w:tc>
        <w:tc>
          <w:tcPr>
            <w:tcW w:w="3402" w:type="dxa"/>
            <w:tcBorders>
              <w:bottom w:val="single" w:sz="4" w:space="0" w:color="auto"/>
            </w:tcBorders>
          </w:tcPr>
          <w:p w:rsidR="00E4159A" w:rsidRDefault="00E4159A" w:rsidP="00DE42D7">
            <w:pPr>
              <w:spacing w:before="60" w:after="60"/>
            </w:pPr>
          </w:p>
        </w:tc>
        <w:tc>
          <w:tcPr>
            <w:tcW w:w="3402" w:type="dxa"/>
            <w:tcBorders>
              <w:bottom w:val="single" w:sz="4" w:space="0" w:color="auto"/>
            </w:tcBorders>
          </w:tcPr>
          <w:p w:rsidR="00E4159A" w:rsidRDefault="00E4159A" w:rsidP="00DE42D7">
            <w:pPr>
              <w:spacing w:before="60" w:after="60"/>
            </w:pPr>
          </w:p>
        </w:tc>
      </w:tr>
    </w:tbl>
    <w:p w:rsidR="00E4159A" w:rsidRDefault="00E4159A"/>
    <w:tbl>
      <w:tblPr>
        <w:tblStyle w:val="Tabellenraster"/>
        <w:tblW w:w="10206" w:type="dxa"/>
        <w:tblLook w:val="04A0" w:firstRow="1" w:lastRow="0" w:firstColumn="1" w:lastColumn="0" w:noHBand="0" w:noVBand="1"/>
      </w:tblPr>
      <w:tblGrid>
        <w:gridCol w:w="2547"/>
        <w:gridCol w:w="1134"/>
        <w:gridCol w:w="1701"/>
        <w:gridCol w:w="1417"/>
        <w:gridCol w:w="1134"/>
        <w:gridCol w:w="1134"/>
        <w:gridCol w:w="1139"/>
      </w:tblGrid>
      <w:tr w:rsidR="00E4159A" w:rsidTr="00DE42D7">
        <w:trPr>
          <w:gridAfter w:val="4"/>
          <w:wAfter w:w="4824" w:type="dxa"/>
          <w:tblHeader/>
        </w:trPr>
        <w:tc>
          <w:tcPr>
            <w:tcW w:w="5382" w:type="dxa"/>
            <w:gridSpan w:val="3"/>
            <w:tcBorders>
              <w:right w:val="single" w:sz="4" w:space="0" w:color="auto"/>
            </w:tcBorders>
          </w:tcPr>
          <w:p w:rsidR="00E4159A" w:rsidRPr="008D64C6" w:rsidRDefault="00E4159A" w:rsidP="00E4159A">
            <w:pPr>
              <w:pStyle w:val="berschrift2"/>
            </w:pPr>
            <w:r w:rsidRPr="008D64C6">
              <w:t>Erweitertes Führungszeugnis</w:t>
            </w:r>
            <w:r>
              <w:t xml:space="preserve"> (</w:t>
            </w:r>
            <w:proofErr w:type="spellStart"/>
            <w:r>
              <w:t>eFZ</w:t>
            </w:r>
            <w:proofErr w:type="spellEnd"/>
            <w:r>
              <w:t>)</w:t>
            </w:r>
          </w:p>
        </w:tc>
      </w:tr>
      <w:tr w:rsidR="00E4159A" w:rsidTr="00DE42D7">
        <w:trPr>
          <w:gridAfter w:val="4"/>
          <w:wAfter w:w="4824" w:type="dxa"/>
        </w:trPr>
        <w:tc>
          <w:tcPr>
            <w:tcW w:w="2547" w:type="dxa"/>
          </w:tcPr>
          <w:p w:rsidR="00E4159A" w:rsidRDefault="00E4159A" w:rsidP="00DE42D7">
            <w:pPr>
              <w:spacing w:before="60" w:after="60"/>
            </w:pPr>
          </w:p>
        </w:tc>
        <w:tc>
          <w:tcPr>
            <w:tcW w:w="1134" w:type="dxa"/>
          </w:tcPr>
          <w:p w:rsidR="00E4159A" w:rsidRDefault="00E4159A" w:rsidP="00DE42D7">
            <w:pPr>
              <w:spacing w:before="60" w:after="60"/>
              <w:jc w:val="center"/>
            </w:pPr>
            <w:r>
              <w:t>Verbandsleitung</w:t>
            </w:r>
          </w:p>
        </w:tc>
        <w:tc>
          <w:tcPr>
            <w:tcW w:w="1701" w:type="dxa"/>
            <w:tcBorders>
              <w:right w:val="single" w:sz="4" w:space="0" w:color="auto"/>
            </w:tcBorders>
          </w:tcPr>
          <w:p w:rsidR="00E4159A" w:rsidRDefault="00E4159A" w:rsidP="00DE42D7">
            <w:pPr>
              <w:spacing w:before="60" w:after="60"/>
              <w:jc w:val="center"/>
            </w:pPr>
            <w:r>
              <w:t>Mitglied des Seelsorgeteam</w:t>
            </w:r>
          </w:p>
        </w:tc>
      </w:tr>
      <w:tr w:rsidR="00E4159A" w:rsidTr="00AE3889">
        <w:trPr>
          <w:gridAfter w:val="4"/>
          <w:wAfter w:w="4824" w:type="dxa"/>
        </w:trPr>
        <w:tc>
          <w:tcPr>
            <w:tcW w:w="2547" w:type="dxa"/>
            <w:tcBorders>
              <w:bottom w:val="single" w:sz="4" w:space="0" w:color="auto"/>
            </w:tcBorders>
          </w:tcPr>
          <w:p w:rsidR="00E4159A" w:rsidRDefault="00E4159A" w:rsidP="00DE42D7">
            <w:pPr>
              <w:spacing w:before="60" w:after="60"/>
            </w:pPr>
            <w:r>
              <w:t>Die Kopie der Vereinbarung mit dem Jugendamt zu §72a SGB VIII ist bekannt?</w:t>
            </w:r>
          </w:p>
        </w:tc>
        <w:tc>
          <w:tcPr>
            <w:tcW w:w="1134" w:type="dxa"/>
            <w:tcBorders>
              <w:bottom w:val="single" w:sz="4" w:space="0" w:color="auto"/>
            </w:tcBorders>
          </w:tcPr>
          <w:p w:rsidR="00E4159A" w:rsidRDefault="00E4159A" w:rsidP="00DE42D7">
            <w:pPr>
              <w:spacing w:before="60" w:after="60"/>
              <w:jc w:val="center"/>
            </w:pPr>
          </w:p>
        </w:tc>
        <w:tc>
          <w:tcPr>
            <w:tcW w:w="1701" w:type="dxa"/>
            <w:tcBorders>
              <w:bottom w:val="single" w:sz="4" w:space="0" w:color="auto"/>
              <w:right w:val="single" w:sz="4" w:space="0" w:color="auto"/>
            </w:tcBorders>
          </w:tcPr>
          <w:p w:rsidR="00E4159A" w:rsidRDefault="00E4159A" w:rsidP="00DE42D7">
            <w:pPr>
              <w:spacing w:before="60" w:after="60"/>
              <w:jc w:val="center"/>
            </w:pPr>
          </w:p>
        </w:tc>
      </w:tr>
      <w:tr w:rsidR="00AE3889" w:rsidTr="00AE3889">
        <w:trPr>
          <w:gridAfter w:val="4"/>
          <w:wAfter w:w="4824" w:type="dxa"/>
        </w:trPr>
        <w:tc>
          <w:tcPr>
            <w:tcW w:w="5382" w:type="dxa"/>
            <w:gridSpan w:val="3"/>
            <w:tcBorders>
              <w:left w:val="nil"/>
              <w:bottom w:val="nil"/>
              <w:right w:val="nil"/>
            </w:tcBorders>
          </w:tcPr>
          <w:p w:rsidR="00AE3889" w:rsidRPr="00AE3889" w:rsidRDefault="00AE3889" w:rsidP="00AE3889">
            <w:pPr>
              <w:pStyle w:val="Listenabsatz"/>
              <w:numPr>
                <w:ilvl w:val="0"/>
                <w:numId w:val="24"/>
              </w:numPr>
              <w:spacing w:before="240" w:after="60"/>
              <w:ind w:left="360"/>
              <w:jc w:val="both"/>
              <w:rPr>
                <w:b/>
                <w:i/>
              </w:rPr>
            </w:pPr>
            <w:r w:rsidRPr="00AE3889">
              <w:rPr>
                <w:b/>
                <w:i/>
              </w:rPr>
              <w:t xml:space="preserve">Fortsetzung </w:t>
            </w:r>
            <w:proofErr w:type="spellStart"/>
            <w:r w:rsidRPr="00AE3889">
              <w:rPr>
                <w:b/>
                <w:i/>
              </w:rPr>
              <w:t>eFZ</w:t>
            </w:r>
            <w:proofErr w:type="spellEnd"/>
            <w:r w:rsidRPr="00AE3889">
              <w:rPr>
                <w:b/>
                <w:i/>
              </w:rPr>
              <w:t xml:space="preserve"> auf der Folgeseite</w:t>
            </w:r>
          </w:p>
        </w:tc>
      </w:tr>
      <w:tr w:rsidR="00DE42D7" w:rsidTr="00AE3889">
        <w:tc>
          <w:tcPr>
            <w:tcW w:w="2547" w:type="dxa"/>
            <w:tcBorders>
              <w:top w:val="nil"/>
            </w:tcBorders>
          </w:tcPr>
          <w:p w:rsidR="00E4159A" w:rsidRDefault="00E4159A" w:rsidP="00AE3889">
            <w:pPr>
              <w:pageBreakBefore/>
              <w:spacing w:before="60" w:after="60"/>
            </w:pPr>
          </w:p>
        </w:tc>
        <w:tc>
          <w:tcPr>
            <w:tcW w:w="1134" w:type="dxa"/>
            <w:tcBorders>
              <w:top w:val="nil"/>
            </w:tcBorders>
          </w:tcPr>
          <w:p w:rsidR="00E4159A" w:rsidRDefault="00E4159A" w:rsidP="00DE42D7">
            <w:pPr>
              <w:spacing w:before="60" w:after="60"/>
              <w:jc w:val="center"/>
            </w:pPr>
            <w:r>
              <w:t>Verbands</w:t>
            </w:r>
            <w:r w:rsidR="00DE42D7">
              <w:t>-</w:t>
            </w:r>
            <w:r>
              <w:t>leitung</w:t>
            </w:r>
          </w:p>
        </w:tc>
        <w:tc>
          <w:tcPr>
            <w:tcW w:w="1701" w:type="dxa"/>
            <w:tcBorders>
              <w:top w:val="nil"/>
            </w:tcBorders>
          </w:tcPr>
          <w:p w:rsidR="00E4159A" w:rsidRDefault="00E4159A" w:rsidP="00DE42D7">
            <w:pPr>
              <w:spacing w:before="60" w:after="60"/>
              <w:jc w:val="center"/>
            </w:pPr>
            <w:r>
              <w:t>Benannte Person aus Leitungsrunde</w:t>
            </w:r>
          </w:p>
        </w:tc>
        <w:tc>
          <w:tcPr>
            <w:tcW w:w="1417" w:type="dxa"/>
            <w:tcBorders>
              <w:top w:val="single" w:sz="4" w:space="0" w:color="auto"/>
            </w:tcBorders>
          </w:tcPr>
          <w:p w:rsidR="00E4159A" w:rsidRDefault="00E4159A" w:rsidP="00DE42D7">
            <w:pPr>
              <w:spacing w:before="60" w:after="60"/>
              <w:jc w:val="center"/>
            </w:pPr>
            <w:r>
              <w:t>Mitglied des Seelsorgeteam</w:t>
            </w:r>
          </w:p>
        </w:tc>
        <w:tc>
          <w:tcPr>
            <w:tcW w:w="1134" w:type="dxa"/>
            <w:tcBorders>
              <w:top w:val="single" w:sz="4" w:space="0" w:color="auto"/>
            </w:tcBorders>
          </w:tcPr>
          <w:p w:rsidR="00E4159A" w:rsidRDefault="00E4159A" w:rsidP="00DE42D7">
            <w:pPr>
              <w:spacing w:before="60" w:after="60"/>
              <w:jc w:val="center"/>
            </w:pPr>
            <w:r>
              <w:t>Leitender Pfarrer</w:t>
            </w:r>
          </w:p>
        </w:tc>
        <w:tc>
          <w:tcPr>
            <w:tcW w:w="1134" w:type="dxa"/>
            <w:tcBorders>
              <w:top w:val="single" w:sz="4" w:space="0" w:color="auto"/>
            </w:tcBorders>
          </w:tcPr>
          <w:p w:rsidR="00E4159A" w:rsidRDefault="00E4159A" w:rsidP="00DE42D7">
            <w:pPr>
              <w:spacing w:before="60" w:after="60"/>
              <w:jc w:val="center"/>
            </w:pPr>
            <w:r>
              <w:t>Mitar</w:t>
            </w:r>
            <w:r w:rsidR="00DE42D7">
              <w:softHyphen/>
              <w:t>-</w:t>
            </w:r>
            <w:proofErr w:type="spellStart"/>
            <w:r>
              <w:t>beiter</w:t>
            </w:r>
            <w:proofErr w:type="spellEnd"/>
            <w:r>
              <w:t>*in Pfarrbüro</w:t>
            </w:r>
          </w:p>
        </w:tc>
        <w:tc>
          <w:tcPr>
            <w:tcW w:w="1139" w:type="dxa"/>
            <w:tcBorders>
              <w:top w:val="single" w:sz="4" w:space="0" w:color="auto"/>
            </w:tcBorders>
          </w:tcPr>
          <w:p w:rsidR="00E4159A" w:rsidRDefault="00E4159A" w:rsidP="00DE42D7">
            <w:pPr>
              <w:spacing w:before="60" w:after="60"/>
              <w:jc w:val="center"/>
            </w:pPr>
            <w:r>
              <w:t xml:space="preserve">Andere Person </w:t>
            </w:r>
            <w:r>
              <w:br/>
              <w:t>(bitte benennen)</w:t>
            </w:r>
          </w:p>
        </w:tc>
      </w:tr>
      <w:tr w:rsidR="00DE42D7" w:rsidTr="00DE42D7">
        <w:tc>
          <w:tcPr>
            <w:tcW w:w="2547" w:type="dxa"/>
          </w:tcPr>
          <w:p w:rsidR="00E4159A" w:rsidRDefault="00E4159A" w:rsidP="00DE42D7">
            <w:pPr>
              <w:spacing w:before="60" w:after="60"/>
            </w:pPr>
            <w:r>
              <w:t xml:space="preserve">Wer prüft, ob ein </w:t>
            </w:r>
            <w:proofErr w:type="spellStart"/>
            <w:r>
              <w:t>eFZ</w:t>
            </w:r>
            <w:proofErr w:type="spellEnd"/>
            <w:r>
              <w:t xml:space="preserve"> laut ISK für die Verbandsmitglieder eingesehen werden muss? </w:t>
            </w:r>
          </w:p>
        </w:tc>
        <w:tc>
          <w:tcPr>
            <w:tcW w:w="1134" w:type="dxa"/>
          </w:tcPr>
          <w:p w:rsidR="00E4159A" w:rsidRDefault="00E4159A" w:rsidP="00DE42D7">
            <w:pPr>
              <w:spacing w:before="60" w:after="60"/>
            </w:pPr>
          </w:p>
        </w:tc>
        <w:tc>
          <w:tcPr>
            <w:tcW w:w="1701" w:type="dxa"/>
          </w:tcPr>
          <w:p w:rsidR="00E4159A" w:rsidRDefault="00E4159A" w:rsidP="00DE42D7">
            <w:pPr>
              <w:spacing w:before="60" w:after="60"/>
            </w:pPr>
          </w:p>
        </w:tc>
        <w:tc>
          <w:tcPr>
            <w:tcW w:w="1417" w:type="dxa"/>
          </w:tcPr>
          <w:p w:rsidR="00E4159A" w:rsidRDefault="00E4159A" w:rsidP="00DE42D7">
            <w:pPr>
              <w:spacing w:before="60" w:after="60"/>
            </w:pPr>
          </w:p>
        </w:tc>
        <w:tc>
          <w:tcPr>
            <w:tcW w:w="1134" w:type="dxa"/>
          </w:tcPr>
          <w:p w:rsidR="00E4159A" w:rsidRDefault="00E4159A" w:rsidP="00DE42D7">
            <w:pPr>
              <w:spacing w:before="60" w:after="60"/>
            </w:pPr>
          </w:p>
        </w:tc>
        <w:tc>
          <w:tcPr>
            <w:tcW w:w="1134" w:type="dxa"/>
          </w:tcPr>
          <w:p w:rsidR="00E4159A" w:rsidRDefault="00E4159A" w:rsidP="00DE42D7">
            <w:pPr>
              <w:spacing w:before="60" w:after="60"/>
            </w:pPr>
          </w:p>
        </w:tc>
        <w:tc>
          <w:tcPr>
            <w:tcW w:w="1139" w:type="dxa"/>
          </w:tcPr>
          <w:p w:rsidR="00E4159A" w:rsidRDefault="00E4159A" w:rsidP="00DE42D7">
            <w:pPr>
              <w:spacing w:before="60" w:after="60"/>
            </w:pPr>
          </w:p>
        </w:tc>
      </w:tr>
      <w:tr w:rsidR="00DE42D7" w:rsidTr="00DE42D7">
        <w:tc>
          <w:tcPr>
            <w:tcW w:w="2547" w:type="dxa"/>
          </w:tcPr>
          <w:p w:rsidR="00E4159A" w:rsidRDefault="00E4159A" w:rsidP="00DE42D7">
            <w:pPr>
              <w:spacing w:before="60" w:after="60"/>
            </w:pPr>
            <w:r>
              <w:t>Wer prüft, ob die im ISK benannten Tätigkeiten mit den tatsächlichen Tätigkeiten des Verbandes übereinstimmen und aktuell sind?</w:t>
            </w:r>
          </w:p>
        </w:tc>
        <w:tc>
          <w:tcPr>
            <w:tcW w:w="1134" w:type="dxa"/>
          </w:tcPr>
          <w:p w:rsidR="00E4159A" w:rsidRDefault="00E4159A" w:rsidP="00DE42D7">
            <w:pPr>
              <w:spacing w:before="60" w:after="60"/>
            </w:pPr>
          </w:p>
        </w:tc>
        <w:tc>
          <w:tcPr>
            <w:tcW w:w="1701" w:type="dxa"/>
          </w:tcPr>
          <w:p w:rsidR="00E4159A" w:rsidRDefault="00E4159A" w:rsidP="00DE42D7">
            <w:pPr>
              <w:spacing w:before="60" w:after="60"/>
            </w:pPr>
          </w:p>
        </w:tc>
        <w:tc>
          <w:tcPr>
            <w:tcW w:w="1417" w:type="dxa"/>
          </w:tcPr>
          <w:p w:rsidR="00E4159A" w:rsidRDefault="00E4159A" w:rsidP="00DE42D7">
            <w:pPr>
              <w:spacing w:before="60" w:after="60"/>
            </w:pPr>
          </w:p>
        </w:tc>
        <w:tc>
          <w:tcPr>
            <w:tcW w:w="1134" w:type="dxa"/>
          </w:tcPr>
          <w:p w:rsidR="00E4159A" w:rsidRDefault="00E4159A" w:rsidP="00DE42D7">
            <w:pPr>
              <w:spacing w:before="60" w:after="60"/>
            </w:pPr>
          </w:p>
        </w:tc>
        <w:tc>
          <w:tcPr>
            <w:tcW w:w="1134" w:type="dxa"/>
          </w:tcPr>
          <w:p w:rsidR="00E4159A" w:rsidRDefault="00E4159A" w:rsidP="00DE42D7">
            <w:pPr>
              <w:spacing w:before="60" w:after="60"/>
            </w:pPr>
          </w:p>
        </w:tc>
        <w:tc>
          <w:tcPr>
            <w:tcW w:w="1139" w:type="dxa"/>
          </w:tcPr>
          <w:p w:rsidR="00E4159A" w:rsidRDefault="00E4159A" w:rsidP="00DE42D7">
            <w:pPr>
              <w:spacing w:before="60" w:after="60"/>
            </w:pPr>
          </w:p>
        </w:tc>
      </w:tr>
      <w:tr w:rsidR="00DE42D7" w:rsidTr="00DE42D7">
        <w:tc>
          <w:tcPr>
            <w:tcW w:w="2547" w:type="dxa"/>
          </w:tcPr>
          <w:p w:rsidR="00E4159A" w:rsidRDefault="00E4159A" w:rsidP="00DE42D7">
            <w:pPr>
              <w:spacing w:before="60" w:after="60"/>
            </w:pPr>
            <w:r>
              <w:t xml:space="preserve">Wer versendet die Aufforderung zur Vorlage eines </w:t>
            </w:r>
            <w:proofErr w:type="spellStart"/>
            <w:r>
              <w:t>eFZ</w:t>
            </w:r>
            <w:proofErr w:type="spellEnd"/>
            <w:r>
              <w:t xml:space="preserve">? </w:t>
            </w:r>
          </w:p>
        </w:tc>
        <w:tc>
          <w:tcPr>
            <w:tcW w:w="1134" w:type="dxa"/>
          </w:tcPr>
          <w:p w:rsidR="00E4159A" w:rsidRDefault="00E4159A" w:rsidP="00DE42D7">
            <w:pPr>
              <w:spacing w:before="60" w:after="60"/>
            </w:pPr>
          </w:p>
        </w:tc>
        <w:tc>
          <w:tcPr>
            <w:tcW w:w="1701" w:type="dxa"/>
          </w:tcPr>
          <w:p w:rsidR="00E4159A" w:rsidRDefault="00E4159A" w:rsidP="00DE42D7">
            <w:pPr>
              <w:spacing w:before="60" w:after="60"/>
            </w:pPr>
          </w:p>
        </w:tc>
        <w:tc>
          <w:tcPr>
            <w:tcW w:w="1417" w:type="dxa"/>
          </w:tcPr>
          <w:p w:rsidR="00E4159A" w:rsidRDefault="00E4159A" w:rsidP="00DE42D7">
            <w:pPr>
              <w:spacing w:before="60" w:after="60"/>
            </w:pPr>
          </w:p>
        </w:tc>
        <w:tc>
          <w:tcPr>
            <w:tcW w:w="1134" w:type="dxa"/>
          </w:tcPr>
          <w:p w:rsidR="00E4159A" w:rsidRDefault="00E4159A" w:rsidP="00DE42D7">
            <w:pPr>
              <w:spacing w:before="60" w:after="60"/>
            </w:pPr>
          </w:p>
        </w:tc>
        <w:tc>
          <w:tcPr>
            <w:tcW w:w="1134" w:type="dxa"/>
          </w:tcPr>
          <w:p w:rsidR="00E4159A" w:rsidRDefault="00E4159A" w:rsidP="00DE42D7">
            <w:pPr>
              <w:spacing w:before="60" w:after="60"/>
            </w:pPr>
          </w:p>
        </w:tc>
        <w:tc>
          <w:tcPr>
            <w:tcW w:w="1139" w:type="dxa"/>
          </w:tcPr>
          <w:p w:rsidR="00E4159A" w:rsidRDefault="00E4159A" w:rsidP="00DE42D7">
            <w:pPr>
              <w:spacing w:before="60" w:after="60"/>
            </w:pPr>
          </w:p>
        </w:tc>
      </w:tr>
      <w:tr w:rsidR="00DE42D7" w:rsidTr="00DE42D7">
        <w:tc>
          <w:tcPr>
            <w:tcW w:w="2547" w:type="dxa"/>
          </w:tcPr>
          <w:p w:rsidR="00E4159A" w:rsidRPr="00B2642A" w:rsidRDefault="00E4159A" w:rsidP="00DE42D7">
            <w:pPr>
              <w:spacing w:before="60" w:after="60"/>
              <w:rPr>
                <w:b/>
                <w:sz w:val="24"/>
                <w:szCs w:val="24"/>
              </w:rPr>
            </w:pPr>
            <w:r>
              <w:t xml:space="preserve">Wer sorgt dafür, dass die </w:t>
            </w:r>
            <w:r w:rsidRPr="00D274CA">
              <w:t>Bescheinigung über die Einsichtnahme in das erweiterte Führungszeugnis in die Sammelakte gelangt?</w:t>
            </w:r>
            <w:r>
              <w:rPr>
                <w:b/>
                <w:sz w:val="24"/>
                <w:szCs w:val="24"/>
              </w:rPr>
              <w:t xml:space="preserve"> </w:t>
            </w:r>
          </w:p>
        </w:tc>
        <w:tc>
          <w:tcPr>
            <w:tcW w:w="1134" w:type="dxa"/>
          </w:tcPr>
          <w:p w:rsidR="00E4159A" w:rsidRDefault="00E4159A" w:rsidP="00DE42D7">
            <w:pPr>
              <w:spacing w:before="60" w:after="60"/>
            </w:pPr>
          </w:p>
        </w:tc>
        <w:tc>
          <w:tcPr>
            <w:tcW w:w="1701" w:type="dxa"/>
          </w:tcPr>
          <w:p w:rsidR="00E4159A" w:rsidRDefault="00E4159A" w:rsidP="00DE42D7">
            <w:pPr>
              <w:spacing w:before="60" w:after="60"/>
            </w:pPr>
          </w:p>
        </w:tc>
        <w:tc>
          <w:tcPr>
            <w:tcW w:w="1417" w:type="dxa"/>
          </w:tcPr>
          <w:p w:rsidR="00E4159A" w:rsidRDefault="00E4159A" w:rsidP="00DE42D7">
            <w:pPr>
              <w:spacing w:before="60" w:after="60"/>
            </w:pPr>
          </w:p>
        </w:tc>
        <w:tc>
          <w:tcPr>
            <w:tcW w:w="1134" w:type="dxa"/>
          </w:tcPr>
          <w:p w:rsidR="00E4159A" w:rsidRDefault="00E4159A" w:rsidP="00DE42D7">
            <w:pPr>
              <w:spacing w:before="60" w:after="60"/>
            </w:pPr>
          </w:p>
        </w:tc>
        <w:tc>
          <w:tcPr>
            <w:tcW w:w="1134" w:type="dxa"/>
          </w:tcPr>
          <w:p w:rsidR="00E4159A" w:rsidRDefault="00E4159A" w:rsidP="00DE42D7">
            <w:pPr>
              <w:spacing w:before="60" w:after="60"/>
            </w:pPr>
          </w:p>
        </w:tc>
        <w:tc>
          <w:tcPr>
            <w:tcW w:w="1139" w:type="dxa"/>
          </w:tcPr>
          <w:p w:rsidR="00E4159A" w:rsidRDefault="00E4159A" w:rsidP="00DE42D7">
            <w:pPr>
              <w:spacing w:before="60" w:after="60"/>
            </w:pPr>
          </w:p>
        </w:tc>
      </w:tr>
      <w:tr w:rsidR="00DE42D7" w:rsidTr="00DE42D7">
        <w:tc>
          <w:tcPr>
            <w:tcW w:w="2547" w:type="dxa"/>
          </w:tcPr>
          <w:p w:rsidR="00E4159A" w:rsidRDefault="00E4159A" w:rsidP="00DE42D7">
            <w:pPr>
              <w:spacing w:before="60" w:after="60"/>
            </w:pPr>
            <w:r>
              <w:t>Wer erinnert (nach 5 Jahren) an die erneute Einsichtnahme eines EFZ ?</w:t>
            </w:r>
          </w:p>
        </w:tc>
        <w:tc>
          <w:tcPr>
            <w:tcW w:w="1134" w:type="dxa"/>
          </w:tcPr>
          <w:p w:rsidR="00E4159A" w:rsidRDefault="00E4159A" w:rsidP="00DE42D7">
            <w:pPr>
              <w:spacing w:before="60" w:after="60"/>
            </w:pPr>
          </w:p>
        </w:tc>
        <w:tc>
          <w:tcPr>
            <w:tcW w:w="1701" w:type="dxa"/>
          </w:tcPr>
          <w:p w:rsidR="00E4159A" w:rsidRDefault="00E4159A" w:rsidP="00DE42D7">
            <w:pPr>
              <w:spacing w:before="60" w:after="60"/>
            </w:pPr>
          </w:p>
        </w:tc>
        <w:tc>
          <w:tcPr>
            <w:tcW w:w="1417" w:type="dxa"/>
          </w:tcPr>
          <w:p w:rsidR="00E4159A" w:rsidRDefault="00E4159A" w:rsidP="00DE42D7">
            <w:pPr>
              <w:spacing w:before="60" w:after="60"/>
            </w:pPr>
          </w:p>
        </w:tc>
        <w:tc>
          <w:tcPr>
            <w:tcW w:w="1134" w:type="dxa"/>
          </w:tcPr>
          <w:p w:rsidR="00E4159A" w:rsidRDefault="00E4159A" w:rsidP="00DE42D7">
            <w:pPr>
              <w:spacing w:before="60" w:after="60"/>
            </w:pPr>
          </w:p>
        </w:tc>
        <w:tc>
          <w:tcPr>
            <w:tcW w:w="1134" w:type="dxa"/>
          </w:tcPr>
          <w:p w:rsidR="00E4159A" w:rsidRDefault="00E4159A" w:rsidP="00DE42D7">
            <w:pPr>
              <w:spacing w:before="60" w:after="60"/>
            </w:pPr>
          </w:p>
        </w:tc>
        <w:tc>
          <w:tcPr>
            <w:tcW w:w="1139" w:type="dxa"/>
          </w:tcPr>
          <w:p w:rsidR="00E4159A" w:rsidRDefault="00E4159A" w:rsidP="00DE42D7">
            <w:pPr>
              <w:spacing w:before="60" w:after="60"/>
            </w:pPr>
          </w:p>
        </w:tc>
      </w:tr>
    </w:tbl>
    <w:p w:rsidR="00AE3889" w:rsidRDefault="00AE3889" w:rsidP="00E4159A"/>
    <w:tbl>
      <w:tblPr>
        <w:tblStyle w:val="Tabellenraster"/>
        <w:tblW w:w="10206" w:type="dxa"/>
        <w:tblLayout w:type="fixed"/>
        <w:tblLook w:val="04A0" w:firstRow="1" w:lastRow="0" w:firstColumn="1" w:lastColumn="0" w:noHBand="0" w:noVBand="1"/>
      </w:tblPr>
      <w:tblGrid>
        <w:gridCol w:w="2571"/>
        <w:gridCol w:w="1098"/>
        <w:gridCol w:w="1448"/>
        <w:gridCol w:w="1492"/>
        <w:gridCol w:w="1037"/>
        <w:gridCol w:w="1472"/>
        <w:gridCol w:w="1088"/>
      </w:tblGrid>
      <w:tr w:rsidR="00E4159A" w:rsidTr="00AE3889">
        <w:tc>
          <w:tcPr>
            <w:tcW w:w="10206" w:type="dxa"/>
            <w:gridSpan w:val="7"/>
          </w:tcPr>
          <w:p w:rsidR="00E4159A" w:rsidRDefault="00E4159A" w:rsidP="00AE3889">
            <w:pPr>
              <w:pStyle w:val="berschrift2"/>
            </w:pPr>
            <w:r>
              <w:t xml:space="preserve">Präventionsschulungen: alle die ein </w:t>
            </w:r>
            <w:proofErr w:type="spellStart"/>
            <w:r>
              <w:t>eFZ</w:t>
            </w:r>
            <w:proofErr w:type="spellEnd"/>
            <w:r>
              <w:t xml:space="preserve"> vorlegen müssen, sind zu einer Schulung (B+) verpflichtet</w:t>
            </w:r>
          </w:p>
        </w:tc>
      </w:tr>
      <w:tr w:rsidR="00E4159A" w:rsidTr="00AE3889">
        <w:tc>
          <w:tcPr>
            <w:tcW w:w="2571" w:type="dxa"/>
          </w:tcPr>
          <w:p w:rsidR="00E4159A" w:rsidRDefault="00E4159A" w:rsidP="00DE42D7">
            <w:pPr>
              <w:spacing w:before="60" w:after="60"/>
            </w:pPr>
          </w:p>
        </w:tc>
        <w:tc>
          <w:tcPr>
            <w:tcW w:w="1098" w:type="dxa"/>
          </w:tcPr>
          <w:p w:rsidR="00E4159A" w:rsidRDefault="00E4159A" w:rsidP="00DE42D7">
            <w:pPr>
              <w:spacing w:before="60" w:after="60"/>
            </w:pPr>
            <w:r>
              <w:t>Verbands-leitung</w:t>
            </w:r>
          </w:p>
        </w:tc>
        <w:tc>
          <w:tcPr>
            <w:tcW w:w="1448" w:type="dxa"/>
          </w:tcPr>
          <w:p w:rsidR="00E4159A" w:rsidRDefault="00E4159A" w:rsidP="00DE42D7">
            <w:pPr>
              <w:spacing w:before="60" w:after="60"/>
            </w:pPr>
            <w:r>
              <w:t>Benannte Person aus Leitungsrunde</w:t>
            </w:r>
          </w:p>
        </w:tc>
        <w:tc>
          <w:tcPr>
            <w:tcW w:w="1492" w:type="dxa"/>
          </w:tcPr>
          <w:p w:rsidR="00E4159A" w:rsidRDefault="00E4159A" w:rsidP="00DE42D7">
            <w:pPr>
              <w:spacing w:before="60" w:after="60"/>
            </w:pPr>
            <w:r>
              <w:t>Mitglied des Seelsorgeteam</w:t>
            </w:r>
          </w:p>
        </w:tc>
        <w:tc>
          <w:tcPr>
            <w:tcW w:w="1037" w:type="dxa"/>
          </w:tcPr>
          <w:p w:rsidR="00E4159A" w:rsidRDefault="00E4159A" w:rsidP="00DE42D7">
            <w:pPr>
              <w:spacing w:before="60" w:after="60"/>
            </w:pPr>
            <w:r>
              <w:t>Leitender Pfarrer</w:t>
            </w:r>
          </w:p>
        </w:tc>
        <w:tc>
          <w:tcPr>
            <w:tcW w:w="1472" w:type="dxa"/>
          </w:tcPr>
          <w:p w:rsidR="00E4159A" w:rsidRDefault="00E4159A" w:rsidP="00DE42D7">
            <w:pPr>
              <w:spacing w:before="60" w:after="60"/>
            </w:pPr>
            <w:r>
              <w:t xml:space="preserve">Mitarbeiter*in Pfarrbüro </w:t>
            </w:r>
          </w:p>
        </w:tc>
        <w:tc>
          <w:tcPr>
            <w:tcW w:w="1088" w:type="dxa"/>
          </w:tcPr>
          <w:p w:rsidR="00E4159A" w:rsidRDefault="00E4159A" w:rsidP="00DE42D7">
            <w:pPr>
              <w:spacing w:before="60" w:after="60"/>
            </w:pPr>
            <w:r>
              <w:t xml:space="preserve">Andere Person </w:t>
            </w:r>
            <w:r>
              <w:br/>
              <w:t>(bitte benennen)</w:t>
            </w:r>
          </w:p>
        </w:tc>
      </w:tr>
      <w:tr w:rsidR="00E4159A" w:rsidTr="00AE3889">
        <w:tc>
          <w:tcPr>
            <w:tcW w:w="2571" w:type="dxa"/>
          </w:tcPr>
          <w:p w:rsidR="00E4159A" w:rsidRDefault="00E4159A" w:rsidP="00DE42D7">
            <w:pPr>
              <w:spacing w:before="60" w:after="60"/>
            </w:pPr>
            <w:r>
              <w:t>Wer lädt zu den Schulungen ein?</w:t>
            </w:r>
          </w:p>
        </w:tc>
        <w:tc>
          <w:tcPr>
            <w:tcW w:w="1098" w:type="dxa"/>
          </w:tcPr>
          <w:p w:rsidR="00E4159A" w:rsidRDefault="00E4159A" w:rsidP="00DE42D7">
            <w:pPr>
              <w:spacing w:before="60" w:after="60"/>
            </w:pPr>
          </w:p>
        </w:tc>
        <w:tc>
          <w:tcPr>
            <w:tcW w:w="1448" w:type="dxa"/>
          </w:tcPr>
          <w:p w:rsidR="00E4159A" w:rsidRDefault="00E4159A" w:rsidP="00DE42D7">
            <w:pPr>
              <w:spacing w:before="60" w:after="60"/>
            </w:pPr>
          </w:p>
        </w:tc>
        <w:tc>
          <w:tcPr>
            <w:tcW w:w="1492" w:type="dxa"/>
          </w:tcPr>
          <w:p w:rsidR="00E4159A" w:rsidRDefault="00E4159A" w:rsidP="00DE42D7">
            <w:pPr>
              <w:spacing w:before="60" w:after="60"/>
            </w:pPr>
          </w:p>
        </w:tc>
        <w:tc>
          <w:tcPr>
            <w:tcW w:w="1037" w:type="dxa"/>
          </w:tcPr>
          <w:p w:rsidR="00E4159A" w:rsidRDefault="00E4159A" w:rsidP="00DE42D7">
            <w:pPr>
              <w:spacing w:before="60" w:after="60"/>
            </w:pPr>
          </w:p>
        </w:tc>
        <w:tc>
          <w:tcPr>
            <w:tcW w:w="1472" w:type="dxa"/>
          </w:tcPr>
          <w:p w:rsidR="00E4159A" w:rsidRDefault="00E4159A" w:rsidP="00DE42D7">
            <w:pPr>
              <w:spacing w:before="60" w:after="60"/>
            </w:pPr>
          </w:p>
        </w:tc>
        <w:tc>
          <w:tcPr>
            <w:tcW w:w="1088" w:type="dxa"/>
          </w:tcPr>
          <w:p w:rsidR="00E4159A" w:rsidRDefault="00E4159A" w:rsidP="00DE42D7">
            <w:pPr>
              <w:spacing w:before="60" w:after="60"/>
            </w:pPr>
          </w:p>
        </w:tc>
      </w:tr>
      <w:tr w:rsidR="00E4159A" w:rsidTr="00AE3889">
        <w:tc>
          <w:tcPr>
            <w:tcW w:w="2571" w:type="dxa"/>
          </w:tcPr>
          <w:p w:rsidR="00E4159A" w:rsidRDefault="00E4159A" w:rsidP="00DE42D7">
            <w:pPr>
              <w:spacing w:before="60" w:after="60"/>
            </w:pPr>
            <w:r>
              <w:t>Wer führt die Schulungen durch?</w:t>
            </w:r>
          </w:p>
        </w:tc>
        <w:tc>
          <w:tcPr>
            <w:tcW w:w="1098" w:type="dxa"/>
          </w:tcPr>
          <w:p w:rsidR="00E4159A" w:rsidRDefault="00E4159A" w:rsidP="00DE42D7">
            <w:pPr>
              <w:spacing w:before="60" w:after="60"/>
            </w:pPr>
          </w:p>
        </w:tc>
        <w:tc>
          <w:tcPr>
            <w:tcW w:w="1448" w:type="dxa"/>
          </w:tcPr>
          <w:p w:rsidR="00E4159A" w:rsidRDefault="00E4159A" w:rsidP="00DE42D7">
            <w:pPr>
              <w:spacing w:before="60" w:after="60"/>
            </w:pPr>
          </w:p>
        </w:tc>
        <w:tc>
          <w:tcPr>
            <w:tcW w:w="1492" w:type="dxa"/>
          </w:tcPr>
          <w:p w:rsidR="00E4159A" w:rsidRDefault="00E4159A" w:rsidP="00DE42D7">
            <w:pPr>
              <w:spacing w:before="60" w:after="60"/>
            </w:pPr>
          </w:p>
        </w:tc>
        <w:tc>
          <w:tcPr>
            <w:tcW w:w="1037" w:type="dxa"/>
          </w:tcPr>
          <w:p w:rsidR="00E4159A" w:rsidRDefault="00E4159A" w:rsidP="00DE42D7">
            <w:pPr>
              <w:spacing w:before="60" w:after="60"/>
            </w:pPr>
          </w:p>
        </w:tc>
        <w:tc>
          <w:tcPr>
            <w:tcW w:w="1472" w:type="dxa"/>
          </w:tcPr>
          <w:p w:rsidR="00E4159A" w:rsidRDefault="00E4159A" w:rsidP="00DE42D7">
            <w:pPr>
              <w:spacing w:before="60" w:after="60"/>
            </w:pPr>
          </w:p>
        </w:tc>
        <w:tc>
          <w:tcPr>
            <w:tcW w:w="1088" w:type="dxa"/>
          </w:tcPr>
          <w:p w:rsidR="00E4159A" w:rsidRDefault="00E4159A" w:rsidP="00DE42D7">
            <w:pPr>
              <w:spacing w:before="60" w:after="60"/>
            </w:pPr>
          </w:p>
        </w:tc>
      </w:tr>
      <w:tr w:rsidR="00E4159A" w:rsidTr="00AE3889">
        <w:tc>
          <w:tcPr>
            <w:tcW w:w="2571" w:type="dxa"/>
          </w:tcPr>
          <w:p w:rsidR="00E4159A" w:rsidRDefault="00E4159A" w:rsidP="00DE42D7">
            <w:pPr>
              <w:spacing w:before="60" w:after="60"/>
            </w:pPr>
            <w:r>
              <w:t xml:space="preserve">Wer sorgt dafür, dass die Teilnahmebescheinigungen in die Sammelakte kommen? </w:t>
            </w:r>
          </w:p>
        </w:tc>
        <w:tc>
          <w:tcPr>
            <w:tcW w:w="1098" w:type="dxa"/>
          </w:tcPr>
          <w:p w:rsidR="00E4159A" w:rsidRDefault="00E4159A" w:rsidP="00DE42D7">
            <w:pPr>
              <w:spacing w:before="60" w:after="60"/>
            </w:pPr>
          </w:p>
        </w:tc>
        <w:tc>
          <w:tcPr>
            <w:tcW w:w="1448" w:type="dxa"/>
          </w:tcPr>
          <w:p w:rsidR="00E4159A" w:rsidRDefault="00E4159A" w:rsidP="00DE42D7">
            <w:pPr>
              <w:spacing w:before="60" w:after="60"/>
            </w:pPr>
          </w:p>
        </w:tc>
        <w:tc>
          <w:tcPr>
            <w:tcW w:w="1492" w:type="dxa"/>
          </w:tcPr>
          <w:p w:rsidR="00E4159A" w:rsidRDefault="00E4159A" w:rsidP="00DE42D7">
            <w:pPr>
              <w:spacing w:before="60" w:after="60"/>
            </w:pPr>
          </w:p>
        </w:tc>
        <w:tc>
          <w:tcPr>
            <w:tcW w:w="1037" w:type="dxa"/>
          </w:tcPr>
          <w:p w:rsidR="00E4159A" w:rsidRDefault="00E4159A" w:rsidP="00DE42D7">
            <w:pPr>
              <w:spacing w:before="60" w:after="60"/>
            </w:pPr>
          </w:p>
        </w:tc>
        <w:tc>
          <w:tcPr>
            <w:tcW w:w="1472" w:type="dxa"/>
          </w:tcPr>
          <w:p w:rsidR="00E4159A" w:rsidRDefault="00E4159A" w:rsidP="00DE42D7">
            <w:pPr>
              <w:spacing w:before="60" w:after="60"/>
            </w:pPr>
          </w:p>
        </w:tc>
        <w:tc>
          <w:tcPr>
            <w:tcW w:w="1088" w:type="dxa"/>
          </w:tcPr>
          <w:p w:rsidR="00E4159A" w:rsidRDefault="00E4159A" w:rsidP="00DE42D7">
            <w:pPr>
              <w:spacing w:before="60" w:after="60"/>
            </w:pPr>
          </w:p>
        </w:tc>
      </w:tr>
      <w:tr w:rsidR="00E4159A" w:rsidTr="00AE3889">
        <w:tc>
          <w:tcPr>
            <w:tcW w:w="2571" w:type="dxa"/>
          </w:tcPr>
          <w:p w:rsidR="00E4159A" w:rsidRDefault="00E4159A" w:rsidP="00DE42D7">
            <w:pPr>
              <w:spacing w:before="60" w:after="60"/>
            </w:pPr>
            <w:r>
              <w:lastRenderedPageBreak/>
              <w:t xml:space="preserve">Wer erinnert (nach 5 Jahren) an die Teilnahme einer Auffrischungsschulung? </w:t>
            </w:r>
          </w:p>
        </w:tc>
        <w:tc>
          <w:tcPr>
            <w:tcW w:w="1098" w:type="dxa"/>
          </w:tcPr>
          <w:p w:rsidR="00E4159A" w:rsidRDefault="00E4159A" w:rsidP="00DE42D7">
            <w:pPr>
              <w:spacing w:before="60" w:after="60"/>
            </w:pPr>
          </w:p>
        </w:tc>
        <w:tc>
          <w:tcPr>
            <w:tcW w:w="1448" w:type="dxa"/>
          </w:tcPr>
          <w:p w:rsidR="00E4159A" w:rsidRDefault="00E4159A" w:rsidP="00DE42D7">
            <w:pPr>
              <w:spacing w:before="60" w:after="60"/>
            </w:pPr>
          </w:p>
        </w:tc>
        <w:tc>
          <w:tcPr>
            <w:tcW w:w="1492" w:type="dxa"/>
          </w:tcPr>
          <w:p w:rsidR="00E4159A" w:rsidRDefault="00E4159A" w:rsidP="00DE42D7">
            <w:pPr>
              <w:spacing w:before="60" w:after="60"/>
            </w:pPr>
          </w:p>
        </w:tc>
        <w:tc>
          <w:tcPr>
            <w:tcW w:w="1037" w:type="dxa"/>
          </w:tcPr>
          <w:p w:rsidR="00E4159A" w:rsidRDefault="00E4159A" w:rsidP="00DE42D7">
            <w:pPr>
              <w:spacing w:before="60" w:after="60"/>
            </w:pPr>
          </w:p>
        </w:tc>
        <w:tc>
          <w:tcPr>
            <w:tcW w:w="1472" w:type="dxa"/>
          </w:tcPr>
          <w:p w:rsidR="00E4159A" w:rsidRDefault="00E4159A" w:rsidP="00DE42D7">
            <w:pPr>
              <w:spacing w:before="60" w:after="60"/>
            </w:pPr>
          </w:p>
        </w:tc>
        <w:tc>
          <w:tcPr>
            <w:tcW w:w="1088" w:type="dxa"/>
          </w:tcPr>
          <w:p w:rsidR="00E4159A" w:rsidRDefault="00E4159A" w:rsidP="00DE42D7">
            <w:pPr>
              <w:spacing w:before="60" w:after="60"/>
            </w:pPr>
          </w:p>
        </w:tc>
      </w:tr>
    </w:tbl>
    <w:p w:rsidR="00E4159A" w:rsidRDefault="00E4159A" w:rsidP="00E4159A"/>
    <w:tbl>
      <w:tblPr>
        <w:tblStyle w:val="Tabellenraster"/>
        <w:tblW w:w="10206" w:type="dxa"/>
        <w:tblLook w:val="04A0" w:firstRow="1" w:lastRow="0" w:firstColumn="1" w:lastColumn="0" w:noHBand="0" w:noVBand="1"/>
      </w:tblPr>
      <w:tblGrid>
        <w:gridCol w:w="2830"/>
        <w:gridCol w:w="2458"/>
        <w:gridCol w:w="2459"/>
        <w:gridCol w:w="2459"/>
      </w:tblGrid>
      <w:tr w:rsidR="00E4159A" w:rsidTr="00AE3889">
        <w:tc>
          <w:tcPr>
            <w:tcW w:w="10206" w:type="dxa"/>
            <w:gridSpan w:val="4"/>
          </w:tcPr>
          <w:p w:rsidR="00E4159A" w:rsidRDefault="00E4159A" w:rsidP="00E4159A">
            <w:pPr>
              <w:pStyle w:val="berschrift2"/>
            </w:pPr>
            <w:r>
              <w:t>Beschwerdemanagement</w:t>
            </w:r>
          </w:p>
        </w:tc>
      </w:tr>
      <w:tr w:rsidR="00E4159A" w:rsidTr="00AE3889">
        <w:tc>
          <w:tcPr>
            <w:tcW w:w="2830" w:type="dxa"/>
          </w:tcPr>
          <w:p w:rsidR="00E4159A" w:rsidRDefault="00E4159A" w:rsidP="00DE42D7">
            <w:pPr>
              <w:spacing w:before="60" w:after="60"/>
            </w:pPr>
          </w:p>
        </w:tc>
        <w:tc>
          <w:tcPr>
            <w:tcW w:w="2458" w:type="dxa"/>
          </w:tcPr>
          <w:p w:rsidR="00E4159A" w:rsidRDefault="00E4159A" w:rsidP="00DE42D7">
            <w:pPr>
              <w:spacing w:before="60" w:after="60"/>
            </w:pPr>
            <w:r>
              <w:t>Feedback-Kultur</w:t>
            </w:r>
            <w:r>
              <w:br/>
              <w:t xml:space="preserve">(zum Beispiel </w:t>
            </w:r>
            <w:r w:rsidR="00AE3889">
              <w:br/>
            </w:r>
            <w:r>
              <w:t>Kummerkasten etc.)</w:t>
            </w:r>
          </w:p>
        </w:tc>
        <w:tc>
          <w:tcPr>
            <w:tcW w:w="2459" w:type="dxa"/>
          </w:tcPr>
          <w:p w:rsidR="00E4159A" w:rsidRDefault="00E4159A" w:rsidP="00AE3889">
            <w:pPr>
              <w:spacing w:before="60" w:after="60"/>
            </w:pPr>
            <w:r>
              <w:t xml:space="preserve">Kommunikation </w:t>
            </w:r>
            <w:r w:rsidR="00AE3889">
              <w:br/>
            </w:r>
            <w:r>
              <w:t xml:space="preserve">(zum Beispiel über </w:t>
            </w:r>
            <w:r w:rsidR="00AE3889">
              <w:br/>
            </w:r>
            <w:r>
              <w:t>Elternabende etc.)</w:t>
            </w:r>
          </w:p>
        </w:tc>
        <w:tc>
          <w:tcPr>
            <w:tcW w:w="2459" w:type="dxa"/>
          </w:tcPr>
          <w:p w:rsidR="00E4159A" w:rsidRDefault="00E4159A" w:rsidP="00DE42D7">
            <w:pPr>
              <w:spacing w:before="60" w:after="60"/>
            </w:pPr>
            <w:r>
              <w:t>Weitere Möglichkeiten (bitte benennen)</w:t>
            </w:r>
          </w:p>
        </w:tc>
      </w:tr>
      <w:tr w:rsidR="00E4159A" w:rsidTr="00AE3889">
        <w:tc>
          <w:tcPr>
            <w:tcW w:w="2830" w:type="dxa"/>
          </w:tcPr>
          <w:p w:rsidR="00E4159A" w:rsidRDefault="00E4159A" w:rsidP="00DE42D7">
            <w:pPr>
              <w:spacing w:before="60" w:after="60"/>
            </w:pPr>
            <w:r>
              <w:t>Wie können sich Kinder und Ju</w:t>
            </w:r>
            <w:bookmarkStart w:id="0" w:name="_GoBack"/>
            <w:bookmarkEnd w:id="0"/>
            <w:r>
              <w:t>gendliche &amp; Teilnehmende beschweren??</w:t>
            </w:r>
          </w:p>
        </w:tc>
        <w:tc>
          <w:tcPr>
            <w:tcW w:w="2458" w:type="dxa"/>
          </w:tcPr>
          <w:p w:rsidR="00E4159A" w:rsidRDefault="00E4159A" w:rsidP="00DE42D7">
            <w:pPr>
              <w:spacing w:before="60" w:after="60"/>
            </w:pPr>
          </w:p>
        </w:tc>
        <w:tc>
          <w:tcPr>
            <w:tcW w:w="2459" w:type="dxa"/>
          </w:tcPr>
          <w:p w:rsidR="00E4159A" w:rsidRDefault="00E4159A" w:rsidP="00DE42D7">
            <w:pPr>
              <w:spacing w:before="60" w:after="60"/>
            </w:pPr>
          </w:p>
        </w:tc>
        <w:tc>
          <w:tcPr>
            <w:tcW w:w="2459" w:type="dxa"/>
          </w:tcPr>
          <w:p w:rsidR="00E4159A" w:rsidRDefault="00E4159A" w:rsidP="00DE42D7">
            <w:pPr>
              <w:spacing w:before="60" w:after="60"/>
            </w:pPr>
          </w:p>
        </w:tc>
      </w:tr>
      <w:tr w:rsidR="00E4159A" w:rsidTr="00AE3889">
        <w:tc>
          <w:tcPr>
            <w:tcW w:w="2830" w:type="dxa"/>
          </w:tcPr>
          <w:p w:rsidR="00E4159A" w:rsidRDefault="00E4159A" w:rsidP="00DE42D7">
            <w:pPr>
              <w:spacing w:before="60" w:after="60"/>
            </w:pPr>
            <w:r>
              <w:t>Wie können sich Eltern beschweren?</w:t>
            </w:r>
          </w:p>
        </w:tc>
        <w:tc>
          <w:tcPr>
            <w:tcW w:w="2458" w:type="dxa"/>
          </w:tcPr>
          <w:p w:rsidR="00E4159A" w:rsidRDefault="00E4159A" w:rsidP="00DE42D7">
            <w:pPr>
              <w:spacing w:before="60" w:after="60"/>
            </w:pPr>
          </w:p>
        </w:tc>
        <w:tc>
          <w:tcPr>
            <w:tcW w:w="2459" w:type="dxa"/>
          </w:tcPr>
          <w:p w:rsidR="00E4159A" w:rsidRDefault="00E4159A" w:rsidP="00DE42D7">
            <w:pPr>
              <w:spacing w:before="60" w:after="60"/>
            </w:pPr>
          </w:p>
        </w:tc>
        <w:tc>
          <w:tcPr>
            <w:tcW w:w="2459" w:type="dxa"/>
          </w:tcPr>
          <w:p w:rsidR="00E4159A" w:rsidRDefault="00E4159A" w:rsidP="00DE42D7">
            <w:pPr>
              <w:spacing w:before="60" w:after="60"/>
            </w:pPr>
          </w:p>
        </w:tc>
      </w:tr>
      <w:tr w:rsidR="00E4159A" w:rsidTr="00AE3889">
        <w:tc>
          <w:tcPr>
            <w:tcW w:w="2830" w:type="dxa"/>
          </w:tcPr>
          <w:p w:rsidR="00E4159A" w:rsidRDefault="00E4159A" w:rsidP="00DE42D7">
            <w:pPr>
              <w:spacing w:before="60" w:after="60"/>
            </w:pPr>
            <w:r>
              <w:t xml:space="preserve">Wie können sich andere Gruppenleitende beschweren? </w:t>
            </w:r>
          </w:p>
        </w:tc>
        <w:tc>
          <w:tcPr>
            <w:tcW w:w="2458" w:type="dxa"/>
          </w:tcPr>
          <w:p w:rsidR="00E4159A" w:rsidRDefault="00E4159A" w:rsidP="00DE42D7">
            <w:pPr>
              <w:spacing w:before="60" w:after="60"/>
            </w:pPr>
          </w:p>
        </w:tc>
        <w:tc>
          <w:tcPr>
            <w:tcW w:w="2459" w:type="dxa"/>
          </w:tcPr>
          <w:p w:rsidR="00E4159A" w:rsidRDefault="00E4159A" w:rsidP="00DE42D7">
            <w:pPr>
              <w:spacing w:before="60" w:after="60"/>
            </w:pPr>
          </w:p>
        </w:tc>
        <w:tc>
          <w:tcPr>
            <w:tcW w:w="2459" w:type="dxa"/>
          </w:tcPr>
          <w:p w:rsidR="00E4159A" w:rsidRDefault="00E4159A" w:rsidP="00DE42D7">
            <w:pPr>
              <w:spacing w:before="60" w:after="60"/>
            </w:pPr>
          </w:p>
        </w:tc>
      </w:tr>
    </w:tbl>
    <w:p w:rsidR="00E4159A" w:rsidRDefault="00E4159A" w:rsidP="00E4159A">
      <w:pPr>
        <w:jc w:val="both"/>
      </w:pPr>
    </w:p>
    <w:tbl>
      <w:tblPr>
        <w:tblStyle w:val="Tabellenraster"/>
        <w:tblW w:w="10206" w:type="dxa"/>
        <w:tblLook w:val="04A0" w:firstRow="1" w:lastRow="0" w:firstColumn="1" w:lastColumn="0" w:noHBand="0" w:noVBand="1"/>
      </w:tblPr>
      <w:tblGrid>
        <w:gridCol w:w="2405"/>
        <w:gridCol w:w="1366"/>
        <w:gridCol w:w="1894"/>
        <w:gridCol w:w="1483"/>
        <w:gridCol w:w="1294"/>
        <w:gridCol w:w="1764"/>
      </w:tblGrid>
      <w:tr w:rsidR="00E4159A" w:rsidTr="00AE3889">
        <w:tc>
          <w:tcPr>
            <w:tcW w:w="10206" w:type="dxa"/>
            <w:gridSpan w:val="6"/>
          </w:tcPr>
          <w:p w:rsidR="00E4159A" w:rsidRPr="00546DDA" w:rsidRDefault="00E4159A" w:rsidP="00E4159A">
            <w:pPr>
              <w:pStyle w:val="berschrift2"/>
            </w:pPr>
            <w:r>
              <w:t>Interventionen bei Übergriffen und Beschwerden</w:t>
            </w:r>
          </w:p>
        </w:tc>
      </w:tr>
      <w:tr w:rsidR="00E4159A" w:rsidTr="00AE3889">
        <w:tc>
          <w:tcPr>
            <w:tcW w:w="2405" w:type="dxa"/>
          </w:tcPr>
          <w:p w:rsidR="00E4159A" w:rsidRDefault="00E4159A" w:rsidP="00DE42D7">
            <w:pPr>
              <w:spacing w:before="60" w:after="60"/>
            </w:pPr>
          </w:p>
        </w:tc>
        <w:tc>
          <w:tcPr>
            <w:tcW w:w="1366" w:type="dxa"/>
          </w:tcPr>
          <w:p w:rsidR="00E4159A" w:rsidRDefault="00E4159A" w:rsidP="00DE42D7">
            <w:pPr>
              <w:spacing w:before="60" w:after="60"/>
            </w:pPr>
            <w:r>
              <w:t>Verbandsleitung</w:t>
            </w:r>
          </w:p>
        </w:tc>
        <w:tc>
          <w:tcPr>
            <w:tcW w:w="1894" w:type="dxa"/>
          </w:tcPr>
          <w:p w:rsidR="00E4159A" w:rsidRDefault="00E4159A" w:rsidP="00DE42D7">
            <w:pPr>
              <w:spacing w:before="60" w:after="60"/>
            </w:pPr>
            <w:r>
              <w:t>Ansprechperson des Verbandes</w:t>
            </w:r>
            <w:r>
              <w:br/>
            </w:r>
            <w:r w:rsidRPr="006950C2">
              <w:rPr>
                <w:i/>
              </w:rPr>
              <w:t>(nicht zwingend notwendig, das</w:t>
            </w:r>
            <w:r>
              <w:rPr>
                <w:i/>
              </w:rPr>
              <w:t>s</w:t>
            </w:r>
            <w:r w:rsidRPr="006950C2">
              <w:rPr>
                <w:i/>
              </w:rPr>
              <w:t xml:space="preserve"> es die gibt)</w:t>
            </w:r>
          </w:p>
        </w:tc>
        <w:tc>
          <w:tcPr>
            <w:tcW w:w="1483" w:type="dxa"/>
          </w:tcPr>
          <w:p w:rsidR="00E4159A" w:rsidRDefault="00E4159A" w:rsidP="00DE42D7">
            <w:pPr>
              <w:spacing w:before="60" w:after="60"/>
            </w:pPr>
            <w:r>
              <w:t>Mitglied des Seelsorgeteams</w:t>
            </w:r>
          </w:p>
        </w:tc>
        <w:tc>
          <w:tcPr>
            <w:tcW w:w="1294" w:type="dxa"/>
          </w:tcPr>
          <w:p w:rsidR="00E4159A" w:rsidRDefault="00E4159A" w:rsidP="00DE42D7">
            <w:pPr>
              <w:spacing w:before="60" w:after="60"/>
            </w:pPr>
            <w:r>
              <w:t xml:space="preserve">Leitender Pfarrer </w:t>
            </w:r>
          </w:p>
        </w:tc>
        <w:tc>
          <w:tcPr>
            <w:tcW w:w="1764" w:type="dxa"/>
          </w:tcPr>
          <w:p w:rsidR="00E4159A" w:rsidRDefault="00E4159A" w:rsidP="00DE42D7">
            <w:pPr>
              <w:spacing w:before="60" w:after="60"/>
            </w:pPr>
            <w:r>
              <w:t xml:space="preserve">Andere Person </w:t>
            </w:r>
            <w:r>
              <w:br/>
              <w:t>(bitte benennen)</w:t>
            </w:r>
          </w:p>
        </w:tc>
      </w:tr>
      <w:tr w:rsidR="00E4159A" w:rsidTr="00AE3889">
        <w:tc>
          <w:tcPr>
            <w:tcW w:w="2405" w:type="dxa"/>
          </w:tcPr>
          <w:p w:rsidR="00E4159A" w:rsidRDefault="00E4159A" w:rsidP="00DE42D7">
            <w:pPr>
              <w:spacing w:before="60" w:after="60"/>
            </w:pPr>
            <w:r>
              <w:t>Wer wird als Ansprechperson veröffentlicht?</w:t>
            </w:r>
          </w:p>
        </w:tc>
        <w:tc>
          <w:tcPr>
            <w:tcW w:w="1366" w:type="dxa"/>
          </w:tcPr>
          <w:p w:rsidR="00E4159A" w:rsidRDefault="00E4159A" w:rsidP="00DE42D7">
            <w:pPr>
              <w:spacing w:before="60" w:after="60"/>
            </w:pPr>
          </w:p>
        </w:tc>
        <w:tc>
          <w:tcPr>
            <w:tcW w:w="1894" w:type="dxa"/>
          </w:tcPr>
          <w:p w:rsidR="00E4159A" w:rsidRDefault="00E4159A" w:rsidP="00DE42D7">
            <w:pPr>
              <w:spacing w:before="60" w:after="60"/>
            </w:pPr>
          </w:p>
        </w:tc>
        <w:tc>
          <w:tcPr>
            <w:tcW w:w="1483" w:type="dxa"/>
          </w:tcPr>
          <w:p w:rsidR="00E4159A" w:rsidRDefault="00E4159A" w:rsidP="00DE42D7">
            <w:pPr>
              <w:spacing w:before="60" w:after="60"/>
            </w:pPr>
          </w:p>
        </w:tc>
        <w:tc>
          <w:tcPr>
            <w:tcW w:w="1294" w:type="dxa"/>
          </w:tcPr>
          <w:p w:rsidR="00E4159A" w:rsidRDefault="00E4159A" w:rsidP="00DE42D7">
            <w:pPr>
              <w:spacing w:before="60" w:after="60"/>
            </w:pPr>
          </w:p>
        </w:tc>
        <w:tc>
          <w:tcPr>
            <w:tcW w:w="1764" w:type="dxa"/>
          </w:tcPr>
          <w:p w:rsidR="00E4159A" w:rsidRDefault="00E4159A" w:rsidP="00DE42D7">
            <w:pPr>
              <w:spacing w:before="60" w:after="60"/>
            </w:pPr>
          </w:p>
        </w:tc>
      </w:tr>
      <w:tr w:rsidR="00E4159A" w:rsidTr="00AE3889">
        <w:tc>
          <w:tcPr>
            <w:tcW w:w="2405" w:type="dxa"/>
          </w:tcPr>
          <w:p w:rsidR="00E4159A" w:rsidRDefault="00E4159A" w:rsidP="00DE42D7">
            <w:pPr>
              <w:spacing w:before="60" w:after="60"/>
            </w:pPr>
            <w:r>
              <w:t>Wer spricht im Fall der Klärungsphase einer Vermutung oder einer nötigen Intervention ein Wirkungsverbot aus?</w:t>
            </w:r>
          </w:p>
        </w:tc>
        <w:tc>
          <w:tcPr>
            <w:tcW w:w="1366" w:type="dxa"/>
          </w:tcPr>
          <w:p w:rsidR="00E4159A" w:rsidRDefault="00E4159A" w:rsidP="00DE42D7">
            <w:pPr>
              <w:spacing w:before="60" w:after="60"/>
            </w:pPr>
          </w:p>
        </w:tc>
        <w:tc>
          <w:tcPr>
            <w:tcW w:w="1894" w:type="dxa"/>
          </w:tcPr>
          <w:p w:rsidR="00E4159A" w:rsidRDefault="00E4159A" w:rsidP="00DE42D7">
            <w:pPr>
              <w:spacing w:before="60" w:after="60"/>
            </w:pPr>
          </w:p>
        </w:tc>
        <w:tc>
          <w:tcPr>
            <w:tcW w:w="1483" w:type="dxa"/>
          </w:tcPr>
          <w:p w:rsidR="00E4159A" w:rsidRDefault="00E4159A" w:rsidP="00DE42D7">
            <w:pPr>
              <w:spacing w:before="60" w:after="60"/>
            </w:pPr>
          </w:p>
        </w:tc>
        <w:tc>
          <w:tcPr>
            <w:tcW w:w="1294" w:type="dxa"/>
          </w:tcPr>
          <w:p w:rsidR="00E4159A" w:rsidRDefault="00E4159A" w:rsidP="00DE42D7">
            <w:pPr>
              <w:spacing w:before="60" w:after="60"/>
            </w:pPr>
          </w:p>
        </w:tc>
        <w:tc>
          <w:tcPr>
            <w:tcW w:w="1764" w:type="dxa"/>
          </w:tcPr>
          <w:p w:rsidR="00E4159A" w:rsidRDefault="00E4159A" w:rsidP="00DE42D7">
            <w:pPr>
              <w:spacing w:before="60" w:after="60"/>
            </w:pPr>
          </w:p>
        </w:tc>
      </w:tr>
    </w:tbl>
    <w:p w:rsidR="00E4159A" w:rsidRDefault="00E4159A" w:rsidP="00E4159A">
      <w:pPr>
        <w:jc w:val="both"/>
      </w:pPr>
    </w:p>
    <w:p w:rsidR="00E4159A" w:rsidRPr="00E4159A" w:rsidRDefault="00E4159A" w:rsidP="00E4159A"/>
    <w:p w:rsidR="004057C5" w:rsidRPr="00B76B57" w:rsidRDefault="004057C5" w:rsidP="00B76B57"/>
    <w:sectPr w:rsidR="004057C5" w:rsidRPr="00B76B57" w:rsidSect="00AE3889">
      <w:headerReference w:type="default" r:id="rId8"/>
      <w:footerReference w:type="default" r:id="rId9"/>
      <w:headerReference w:type="first" r:id="rId10"/>
      <w:footerReference w:type="first" r:id="rId11"/>
      <w:type w:val="continuous"/>
      <w:pgSz w:w="11906" w:h="16838" w:code="9"/>
      <w:pgMar w:top="1528" w:right="851" w:bottom="426" w:left="851" w:header="567" w:footer="88" w:gutter="0"/>
      <w:cols w:space="1191"/>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159A" w:rsidRDefault="00E4159A" w:rsidP="00B76B57">
      <w:r>
        <w:separator/>
      </w:r>
    </w:p>
  </w:endnote>
  <w:endnote w:type="continuationSeparator" w:id="0">
    <w:p w:rsidR="00E4159A" w:rsidRDefault="00E4159A" w:rsidP="00B76B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2DB7" w:rsidRPr="00E4159A" w:rsidRDefault="00E4159A" w:rsidP="00E4159A">
    <w:pPr>
      <w:pStyle w:val="Fuzeile"/>
      <w:tabs>
        <w:tab w:val="clear" w:pos="9072"/>
        <w:tab w:val="right" w:pos="10204"/>
      </w:tabs>
      <w:rPr>
        <w:sz w:val="20"/>
      </w:rPr>
    </w:pPr>
    <w:r>
      <w:rPr>
        <w:bCs/>
        <w:noProof/>
        <w:sz w:val="20"/>
        <w:lang w:val="de-DE"/>
      </w:rPr>
      <w:t>Checkliste ISK Jugendverband – Kirchengemeinde</w:t>
    </w:r>
    <w:r>
      <w:rPr>
        <w:bCs/>
        <w:noProof/>
        <w:sz w:val="20"/>
        <w:lang w:val="de-DE"/>
      </w:rPr>
      <w:tab/>
    </w:r>
    <w:r w:rsidRPr="00E4159A">
      <w:rPr>
        <w:bCs/>
        <w:noProof/>
        <w:sz w:val="20"/>
        <w:lang w:val="de-DE"/>
      </w:rPr>
      <w:tab/>
    </w:r>
    <w:r w:rsidRPr="00E4159A">
      <w:rPr>
        <w:sz w:val="20"/>
      </w:rPr>
      <w:t xml:space="preserve">Seite </w:t>
    </w:r>
    <w:r w:rsidRPr="00E4159A">
      <w:rPr>
        <w:sz w:val="20"/>
      </w:rPr>
      <w:fldChar w:fldCharType="begin"/>
    </w:r>
    <w:r w:rsidRPr="00E4159A">
      <w:rPr>
        <w:sz w:val="20"/>
      </w:rPr>
      <w:instrText>PAGE  \* Arabic  \* MERGEFORMAT</w:instrText>
    </w:r>
    <w:r w:rsidRPr="00E4159A">
      <w:rPr>
        <w:sz w:val="20"/>
      </w:rPr>
      <w:fldChar w:fldCharType="separate"/>
    </w:r>
    <w:r w:rsidR="00AE3889">
      <w:rPr>
        <w:noProof/>
        <w:sz w:val="20"/>
      </w:rPr>
      <w:t>1</w:t>
    </w:r>
    <w:r w:rsidRPr="00E4159A">
      <w:rPr>
        <w:sz w:val="20"/>
      </w:rPr>
      <w:fldChar w:fldCharType="end"/>
    </w:r>
    <w:r w:rsidRPr="00E4159A">
      <w:rPr>
        <w:sz w:val="20"/>
      </w:rPr>
      <w:t xml:space="preserve"> von </w:t>
    </w:r>
    <w:r w:rsidRPr="00E4159A">
      <w:rPr>
        <w:sz w:val="20"/>
      </w:rPr>
      <w:fldChar w:fldCharType="begin"/>
    </w:r>
    <w:r w:rsidRPr="00E4159A">
      <w:rPr>
        <w:sz w:val="20"/>
      </w:rPr>
      <w:instrText>NUMPAGES  \* Arabic  \* MERGEFORMAT</w:instrText>
    </w:r>
    <w:r w:rsidRPr="00E4159A">
      <w:rPr>
        <w:sz w:val="20"/>
      </w:rPr>
      <w:fldChar w:fldCharType="separate"/>
    </w:r>
    <w:r w:rsidR="00AE3889">
      <w:rPr>
        <w:noProof/>
        <w:sz w:val="20"/>
      </w:rPr>
      <w:t>4</w:t>
    </w:r>
    <w:r w:rsidRPr="00E4159A">
      <w:rPr>
        <w:noProof/>
        <w:sz w:val="20"/>
      </w:rPr>
      <w:fldChar w:fldCharType="end"/>
    </w:r>
  </w:p>
  <w:p w:rsidR="00E4159A" w:rsidRDefault="00E4159A"/>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106B" w:rsidRPr="00FB6F68" w:rsidRDefault="00C63533" w:rsidP="00B76B57">
    <w:pPr>
      <w:pStyle w:val="Fuzeile"/>
    </w:pPr>
    <w:fldSimple w:instr=" STYLEREF  &quot;Überschrift 1&quot; \l  \* MERGEFORMAT ">
      <w:r w:rsidR="00E4159A">
        <w:rPr>
          <w:noProof/>
        </w:rPr>
        <w:t>Überschrift</w:t>
      </w:r>
    </w:fldSimple>
    <w:r w:rsidR="00CD38F1" w:rsidRPr="00FB6F68">
      <w:t xml:space="preserve"> </w:t>
    </w:r>
    <w:r w:rsidR="004057C5">
      <w:rPr>
        <w:lang w:val="de-DE"/>
      </w:rPr>
      <w:t xml:space="preserve">   </w:t>
    </w:r>
    <w:r w:rsidR="00CD38F1" w:rsidRPr="00FB6F68">
      <w:t xml:space="preserve">I   thomas.auer@ordinariat-freiburg.de   I   Seite </w:t>
    </w:r>
    <w:r w:rsidR="00CD38F1" w:rsidRPr="00FB6F68">
      <w:fldChar w:fldCharType="begin"/>
    </w:r>
    <w:r w:rsidR="00CD38F1" w:rsidRPr="00FB6F68">
      <w:instrText>PAGE  \* Arabic  \* MERGEFORMAT</w:instrText>
    </w:r>
    <w:r w:rsidR="00CD38F1" w:rsidRPr="00FB6F68">
      <w:fldChar w:fldCharType="separate"/>
    </w:r>
    <w:r w:rsidR="00B76B57">
      <w:rPr>
        <w:noProof/>
      </w:rPr>
      <w:t>1</w:t>
    </w:r>
    <w:r w:rsidR="00CD38F1" w:rsidRPr="00FB6F68">
      <w:fldChar w:fldCharType="end"/>
    </w:r>
    <w:r w:rsidR="00CD38F1" w:rsidRPr="00FB6F68">
      <w:t xml:space="preserve"> von </w:t>
    </w:r>
    <w:r w:rsidR="00AE3889">
      <w:fldChar w:fldCharType="begin"/>
    </w:r>
    <w:r w:rsidR="00AE3889">
      <w:instrText>NUMPAGES  \* Arabic  \* MERGEFORMAT</w:instrText>
    </w:r>
    <w:r w:rsidR="00AE3889">
      <w:fldChar w:fldCharType="separate"/>
    </w:r>
    <w:r w:rsidR="00E4159A">
      <w:rPr>
        <w:noProof/>
      </w:rPr>
      <w:t>1</w:t>
    </w:r>
    <w:r w:rsidR="00AE3889">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159A" w:rsidRDefault="00E4159A" w:rsidP="00B76B57">
      <w:r>
        <w:separator/>
      </w:r>
    </w:p>
  </w:footnote>
  <w:footnote w:type="continuationSeparator" w:id="0">
    <w:p w:rsidR="00E4159A" w:rsidRDefault="00E4159A" w:rsidP="00B76B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0E61" w:rsidRPr="00B76B57" w:rsidRDefault="00B76B57" w:rsidP="00B76B57">
    <w:pPr>
      <w:pStyle w:val="Kopfzeile"/>
      <w:jc w:val="right"/>
    </w:pPr>
    <w:r>
      <w:rPr>
        <w:noProof/>
      </w:rPr>
      <w:drawing>
        <wp:inline distT="0" distB="0" distL="0" distR="0">
          <wp:extent cx="2218055" cy="539115"/>
          <wp:effectExtent l="0" t="0" r="0" b="0"/>
          <wp:docPr id="8" name="Grafik 8" descr="Logo_PraeventionErzdioezeseFreibu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_PraeventionErzdioezeseFreibur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18055" cy="53911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5B10" w:rsidRPr="00077BAE" w:rsidRDefault="00AE3889" w:rsidP="00B76B57">
    <w:pPr>
      <w:pStyle w:val="Kopfzeile"/>
      <w:jc w:val="righ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4" type="#_x0000_t75" style="width:174.7pt;height:42.55pt">
          <v:imagedata r:id="rId1" o:title="Logo_PraeventionErzdioezeseFreiburg"/>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C46DA"/>
    <w:multiLevelType w:val="hybridMultilevel"/>
    <w:tmpl w:val="C7547906"/>
    <w:lvl w:ilvl="0" w:tplc="6A1AC0BE">
      <w:numFmt w:val="bullet"/>
      <w:lvlText w:val=""/>
      <w:lvlJc w:val="left"/>
      <w:pPr>
        <w:ind w:left="1080" w:hanging="360"/>
      </w:pPr>
      <w:rPr>
        <w:rFonts w:ascii="Wingdings" w:eastAsia="Times New Roman" w:hAnsi="Wingdings"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 w15:restartNumberingAfterBreak="0">
    <w:nsid w:val="0B8635A0"/>
    <w:multiLevelType w:val="hybridMultilevel"/>
    <w:tmpl w:val="77F44122"/>
    <w:lvl w:ilvl="0" w:tplc="CAEAFDE2">
      <w:start w:val="1"/>
      <w:numFmt w:val="lowerLetter"/>
      <w:lvlText w:val="%1)"/>
      <w:lvlJc w:val="left"/>
      <w:pPr>
        <w:ind w:left="720" w:hanging="360"/>
      </w:pPr>
      <w:rPr>
        <w:rFonts w:cs="Times New Roman"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ED66387"/>
    <w:multiLevelType w:val="hybridMultilevel"/>
    <w:tmpl w:val="FB06E24E"/>
    <w:lvl w:ilvl="0" w:tplc="04070001">
      <w:start w:val="1"/>
      <w:numFmt w:val="bullet"/>
      <w:lvlText w:val=""/>
      <w:lvlJc w:val="left"/>
      <w:pPr>
        <w:ind w:left="2237"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5A2279F"/>
    <w:multiLevelType w:val="hybridMultilevel"/>
    <w:tmpl w:val="2C24C9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6283D64"/>
    <w:multiLevelType w:val="hybridMultilevel"/>
    <w:tmpl w:val="CB342212"/>
    <w:lvl w:ilvl="0" w:tplc="344A8B20">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6F560BF"/>
    <w:multiLevelType w:val="hybridMultilevel"/>
    <w:tmpl w:val="219C9F62"/>
    <w:lvl w:ilvl="0" w:tplc="81483E2A">
      <w:start w:val="4"/>
      <w:numFmt w:val="bullet"/>
      <w:lvlText w:val="-"/>
      <w:lvlJc w:val="left"/>
      <w:pPr>
        <w:ind w:left="720" w:hanging="360"/>
      </w:pPr>
      <w:rPr>
        <w:rFonts w:ascii="Calibri" w:eastAsia="Times New Roman" w:hAnsi="Calibri"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8F34A1E"/>
    <w:multiLevelType w:val="hybridMultilevel"/>
    <w:tmpl w:val="66D46F6E"/>
    <w:lvl w:ilvl="0" w:tplc="04070001">
      <w:start w:val="1"/>
      <w:numFmt w:val="bullet"/>
      <w:lvlText w:val=""/>
      <w:lvlJc w:val="left"/>
      <w:pPr>
        <w:ind w:left="360" w:firstLine="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04C2DC1"/>
    <w:multiLevelType w:val="hybridMultilevel"/>
    <w:tmpl w:val="212E39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6850320"/>
    <w:multiLevelType w:val="hybridMultilevel"/>
    <w:tmpl w:val="3ED0FB6A"/>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15:restartNumberingAfterBreak="0">
    <w:nsid w:val="26BD6316"/>
    <w:multiLevelType w:val="hybridMultilevel"/>
    <w:tmpl w:val="543ABA6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2C2E2AFE"/>
    <w:multiLevelType w:val="hybridMultilevel"/>
    <w:tmpl w:val="D788FFC6"/>
    <w:lvl w:ilvl="0" w:tplc="765065E0">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C3A7531"/>
    <w:multiLevelType w:val="hybridMultilevel"/>
    <w:tmpl w:val="EAC87E7C"/>
    <w:lvl w:ilvl="0" w:tplc="5D98FD16">
      <w:start w:val="2015"/>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ECC13C4"/>
    <w:multiLevelType w:val="hybridMultilevel"/>
    <w:tmpl w:val="D5662D1C"/>
    <w:lvl w:ilvl="0" w:tplc="04070013">
      <w:start w:val="1"/>
      <w:numFmt w:val="upperRoman"/>
      <w:lvlText w:val="%1."/>
      <w:lvlJc w:val="righ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35176D90"/>
    <w:multiLevelType w:val="hybridMultilevel"/>
    <w:tmpl w:val="4540179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3D7F62FB"/>
    <w:multiLevelType w:val="hybridMultilevel"/>
    <w:tmpl w:val="44C00D9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412C7E63"/>
    <w:multiLevelType w:val="hybridMultilevel"/>
    <w:tmpl w:val="FECC62A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4BB35877"/>
    <w:multiLevelType w:val="hybridMultilevel"/>
    <w:tmpl w:val="17A6986E"/>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51C9620B"/>
    <w:multiLevelType w:val="hybridMultilevel"/>
    <w:tmpl w:val="29C833E2"/>
    <w:lvl w:ilvl="0" w:tplc="2A9AADA6">
      <w:start w:val="20"/>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590371F"/>
    <w:multiLevelType w:val="hybridMultilevel"/>
    <w:tmpl w:val="D900671A"/>
    <w:lvl w:ilvl="0" w:tplc="04070001">
      <w:start w:val="1"/>
      <w:numFmt w:val="bullet"/>
      <w:lvlText w:val=""/>
      <w:lvlJc w:val="left"/>
      <w:pPr>
        <w:ind w:left="1287" w:hanging="360"/>
      </w:pPr>
      <w:rPr>
        <w:rFonts w:ascii="Symbol" w:hAnsi="Symbol" w:hint="default"/>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19" w15:restartNumberingAfterBreak="0">
    <w:nsid w:val="57186B78"/>
    <w:multiLevelType w:val="hybridMultilevel"/>
    <w:tmpl w:val="3C44864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6D940A45"/>
    <w:multiLevelType w:val="hybridMultilevel"/>
    <w:tmpl w:val="797E54D0"/>
    <w:lvl w:ilvl="0" w:tplc="A6EC29FE">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77206B89"/>
    <w:multiLevelType w:val="hybridMultilevel"/>
    <w:tmpl w:val="A824051E"/>
    <w:lvl w:ilvl="0" w:tplc="6666D41A">
      <w:numFmt w:val="bullet"/>
      <w:lvlText w:val="-"/>
      <w:lvlJc w:val="left"/>
      <w:pPr>
        <w:ind w:left="-3207" w:hanging="360"/>
      </w:pPr>
      <w:rPr>
        <w:rFonts w:ascii="Calibri" w:eastAsiaTheme="minorHAnsi" w:hAnsi="Calibri" w:cstheme="minorBidi" w:hint="default"/>
      </w:rPr>
    </w:lvl>
    <w:lvl w:ilvl="1" w:tplc="04070003">
      <w:start w:val="1"/>
      <w:numFmt w:val="bullet"/>
      <w:lvlText w:val="o"/>
      <w:lvlJc w:val="left"/>
      <w:pPr>
        <w:ind w:left="-2487" w:hanging="360"/>
      </w:pPr>
      <w:rPr>
        <w:rFonts w:ascii="Courier New" w:hAnsi="Courier New" w:cs="Courier New" w:hint="default"/>
      </w:rPr>
    </w:lvl>
    <w:lvl w:ilvl="2" w:tplc="04070005" w:tentative="1">
      <w:start w:val="1"/>
      <w:numFmt w:val="bullet"/>
      <w:lvlText w:val=""/>
      <w:lvlJc w:val="left"/>
      <w:pPr>
        <w:ind w:left="-1767" w:hanging="360"/>
      </w:pPr>
      <w:rPr>
        <w:rFonts w:ascii="Wingdings" w:hAnsi="Wingdings" w:hint="default"/>
      </w:rPr>
    </w:lvl>
    <w:lvl w:ilvl="3" w:tplc="04070001" w:tentative="1">
      <w:start w:val="1"/>
      <w:numFmt w:val="bullet"/>
      <w:lvlText w:val=""/>
      <w:lvlJc w:val="left"/>
      <w:pPr>
        <w:ind w:left="-1047" w:hanging="360"/>
      </w:pPr>
      <w:rPr>
        <w:rFonts w:ascii="Symbol" w:hAnsi="Symbol" w:hint="default"/>
      </w:rPr>
    </w:lvl>
    <w:lvl w:ilvl="4" w:tplc="04070003" w:tentative="1">
      <w:start w:val="1"/>
      <w:numFmt w:val="bullet"/>
      <w:lvlText w:val="o"/>
      <w:lvlJc w:val="left"/>
      <w:pPr>
        <w:ind w:left="-327" w:hanging="360"/>
      </w:pPr>
      <w:rPr>
        <w:rFonts w:ascii="Courier New" w:hAnsi="Courier New" w:cs="Courier New" w:hint="default"/>
      </w:rPr>
    </w:lvl>
    <w:lvl w:ilvl="5" w:tplc="04070005" w:tentative="1">
      <w:start w:val="1"/>
      <w:numFmt w:val="bullet"/>
      <w:lvlText w:val=""/>
      <w:lvlJc w:val="left"/>
      <w:pPr>
        <w:ind w:left="393" w:hanging="360"/>
      </w:pPr>
      <w:rPr>
        <w:rFonts w:ascii="Wingdings" w:hAnsi="Wingdings" w:hint="default"/>
      </w:rPr>
    </w:lvl>
    <w:lvl w:ilvl="6" w:tplc="04070001" w:tentative="1">
      <w:start w:val="1"/>
      <w:numFmt w:val="bullet"/>
      <w:lvlText w:val=""/>
      <w:lvlJc w:val="left"/>
      <w:pPr>
        <w:ind w:left="1113" w:hanging="360"/>
      </w:pPr>
      <w:rPr>
        <w:rFonts w:ascii="Symbol" w:hAnsi="Symbol" w:hint="default"/>
      </w:rPr>
    </w:lvl>
    <w:lvl w:ilvl="7" w:tplc="04070003" w:tentative="1">
      <w:start w:val="1"/>
      <w:numFmt w:val="bullet"/>
      <w:lvlText w:val="o"/>
      <w:lvlJc w:val="left"/>
      <w:pPr>
        <w:ind w:left="1833" w:hanging="360"/>
      </w:pPr>
      <w:rPr>
        <w:rFonts w:ascii="Courier New" w:hAnsi="Courier New" w:cs="Courier New" w:hint="default"/>
      </w:rPr>
    </w:lvl>
    <w:lvl w:ilvl="8" w:tplc="04070005" w:tentative="1">
      <w:start w:val="1"/>
      <w:numFmt w:val="bullet"/>
      <w:lvlText w:val=""/>
      <w:lvlJc w:val="left"/>
      <w:pPr>
        <w:ind w:left="2553" w:hanging="360"/>
      </w:pPr>
      <w:rPr>
        <w:rFonts w:ascii="Wingdings" w:hAnsi="Wingdings" w:hint="default"/>
      </w:rPr>
    </w:lvl>
  </w:abstractNum>
  <w:abstractNum w:abstractNumId="22" w15:restartNumberingAfterBreak="0">
    <w:nsid w:val="79DD5F61"/>
    <w:multiLevelType w:val="hybridMultilevel"/>
    <w:tmpl w:val="A6F8F19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B3D2D0C"/>
    <w:multiLevelType w:val="hybridMultilevel"/>
    <w:tmpl w:val="F74E143A"/>
    <w:lvl w:ilvl="0" w:tplc="E66C51C8">
      <w:start w:val="17"/>
      <w:numFmt w:val="bullet"/>
      <w:lvlText w:val="-"/>
      <w:lvlJc w:val="left"/>
      <w:pPr>
        <w:ind w:left="720" w:hanging="360"/>
      </w:pPr>
      <w:rPr>
        <w:rFonts w:ascii="Calibri" w:eastAsia="Times New Roman" w:hAnsi="Calibri"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8"/>
  </w:num>
  <w:num w:numId="2">
    <w:abstractNumId w:val="22"/>
  </w:num>
  <w:num w:numId="3">
    <w:abstractNumId w:val="14"/>
  </w:num>
  <w:num w:numId="4">
    <w:abstractNumId w:val="9"/>
  </w:num>
  <w:num w:numId="5">
    <w:abstractNumId w:val="18"/>
  </w:num>
  <w:num w:numId="6">
    <w:abstractNumId w:val="13"/>
  </w:num>
  <w:num w:numId="7">
    <w:abstractNumId w:val="23"/>
  </w:num>
  <w:num w:numId="8">
    <w:abstractNumId w:val="11"/>
  </w:num>
  <w:num w:numId="9">
    <w:abstractNumId w:val="7"/>
  </w:num>
  <w:num w:numId="10">
    <w:abstractNumId w:val="2"/>
  </w:num>
  <w:num w:numId="11">
    <w:abstractNumId w:val="5"/>
  </w:num>
  <w:num w:numId="12">
    <w:abstractNumId w:val="15"/>
  </w:num>
  <w:num w:numId="13">
    <w:abstractNumId w:val="21"/>
  </w:num>
  <w:num w:numId="14">
    <w:abstractNumId w:val="19"/>
  </w:num>
  <w:num w:numId="15">
    <w:abstractNumId w:val="12"/>
  </w:num>
  <w:num w:numId="16">
    <w:abstractNumId w:val="3"/>
  </w:num>
  <w:num w:numId="17">
    <w:abstractNumId w:val="16"/>
  </w:num>
  <w:num w:numId="18">
    <w:abstractNumId w:val="20"/>
  </w:num>
  <w:num w:numId="19">
    <w:abstractNumId w:val="10"/>
  </w:num>
  <w:num w:numId="20">
    <w:abstractNumId w:val="0"/>
  </w:num>
  <w:num w:numId="21">
    <w:abstractNumId w:val="1"/>
  </w:num>
  <w:num w:numId="22">
    <w:abstractNumId w:val="6"/>
  </w:num>
  <w:num w:numId="23">
    <w:abstractNumId w:val="4"/>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159A"/>
    <w:rsid w:val="000002F9"/>
    <w:rsid w:val="000003E8"/>
    <w:rsid w:val="00002E2D"/>
    <w:rsid w:val="0000682B"/>
    <w:rsid w:val="00006A4F"/>
    <w:rsid w:val="0001351D"/>
    <w:rsid w:val="00013E41"/>
    <w:rsid w:val="00017234"/>
    <w:rsid w:val="00017759"/>
    <w:rsid w:val="00020FCF"/>
    <w:rsid w:val="000225AF"/>
    <w:rsid w:val="00024BF0"/>
    <w:rsid w:val="00026913"/>
    <w:rsid w:val="00027C7F"/>
    <w:rsid w:val="00030247"/>
    <w:rsid w:val="00032467"/>
    <w:rsid w:val="00032CAD"/>
    <w:rsid w:val="0003322A"/>
    <w:rsid w:val="000333BA"/>
    <w:rsid w:val="000333EE"/>
    <w:rsid w:val="00036AF3"/>
    <w:rsid w:val="00036D7A"/>
    <w:rsid w:val="000372FA"/>
    <w:rsid w:val="0004183E"/>
    <w:rsid w:val="0004321C"/>
    <w:rsid w:val="000469BB"/>
    <w:rsid w:val="0005030F"/>
    <w:rsid w:val="000512CC"/>
    <w:rsid w:val="00056626"/>
    <w:rsid w:val="0005765C"/>
    <w:rsid w:val="00060224"/>
    <w:rsid w:val="00065C57"/>
    <w:rsid w:val="00066C47"/>
    <w:rsid w:val="00066CF9"/>
    <w:rsid w:val="00072683"/>
    <w:rsid w:val="0007577C"/>
    <w:rsid w:val="00075E18"/>
    <w:rsid w:val="000760AE"/>
    <w:rsid w:val="000770F4"/>
    <w:rsid w:val="0007794B"/>
    <w:rsid w:val="00077BAE"/>
    <w:rsid w:val="000824F9"/>
    <w:rsid w:val="00084442"/>
    <w:rsid w:val="00085C52"/>
    <w:rsid w:val="00086533"/>
    <w:rsid w:val="00095068"/>
    <w:rsid w:val="000A2F57"/>
    <w:rsid w:val="000A3785"/>
    <w:rsid w:val="000A56BA"/>
    <w:rsid w:val="000A5776"/>
    <w:rsid w:val="000A59CA"/>
    <w:rsid w:val="000B1521"/>
    <w:rsid w:val="000B1AA3"/>
    <w:rsid w:val="000B2659"/>
    <w:rsid w:val="000B28B3"/>
    <w:rsid w:val="000B3AB2"/>
    <w:rsid w:val="000B655C"/>
    <w:rsid w:val="000B7122"/>
    <w:rsid w:val="000B796E"/>
    <w:rsid w:val="000B7FD2"/>
    <w:rsid w:val="000C06C0"/>
    <w:rsid w:val="000C0E8C"/>
    <w:rsid w:val="000C1528"/>
    <w:rsid w:val="000C1C01"/>
    <w:rsid w:val="000C338D"/>
    <w:rsid w:val="000C5F2B"/>
    <w:rsid w:val="000D3282"/>
    <w:rsid w:val="000D470F"/>
    <w:rsid w:val="000D67F8"/>
    <w:rsid w:val="000D691A"/>
    <w:rsid w:val="000D6DCF"/>
    <w:rsid w:val="000E23E3"/>
    <w:rsid w:val="000E573A"/>
    <w:rsid w:val="000F0526"/>
    <w:rsid w:val="000F1133"/>
    <w:rsid w:val="000F18CC"/>
    <w:rsid w:val="000F48F1"/>
    <w:rsid w:val="000F6762"/>
    <w:rsid w:val="001000CB"/>
    <w:rsid w:val="001002AC"/>
    <w:rsid w:val="001022E8"/>
    <w:rsid w:val="001033D7"/>
    <w:rsid w:val="0010523A"/>
    <w:rsid w:val="00110055"/>
    <w:rsid w:val="0011441E"/>
    <w:rsid w:val="0011466C"/>
    <w:rsid w:val="00114D72"/>
    <w:rsid w:val="001210CD"/>
    <w:rsid w:val="00122F27"/>
    <w:rsid w:val="00123FCB"/>
    <w:rsid w:val="00125236"/>
    <w:rsid w:val="00125AD8"/>
    <w:rsid w:val="00127372"/>
    <w:rsid w:val="0012755B"/>
    <w:rsid w:val="00135D8D"/>
    <w:rsid w:val="00136535"/>
    <w:rsid w:val="0014175F"/>
    <w:rsid w:val="0014430A"/>
    <w:rsid w:val="00150020"/>
    <w:rsid w:val="00153714"/>
    <w:rsid w:val="00157D0F"/>
    <w:rsid w:val="00161DB8"/>
    <w:rsid w:val="00164281"/>
    <w:rsid w:val="00166238"/>
    <w:rsid w:val="00175335"/>
    <w:rsid w:val="001802E0"/>
    <w:rsid w:val="00182818"/>
    <w:rsid w:val="00184CBD"/>
    <w:rsid w:val="001856D2"/>
    <w:rsid w:val="00186283"/>
    <w:rsid w:val="001870EA"/>
    <w:rsid w:val="00191208"/>
    <w:rsid w:val="001970A6"/>
    <w:rsid w:val="001A0A5A"/>
    <w:rsid w:val="001B0C99"/>
    <w:rsid w:val="001B21C5"/>
    <w:rsid w:val="001B2A4C"/>
    <w:rsid w:val="001B3383"/>
    <w:rsid w:val="001B35B2"/>
    <w:rsid w:val="001B62CC"/>
    <w:rsid w:val="001C0678"/>
    <w:rsid w:val="001C24D9"/>
    <w:rsid w:val="001C2586"/>
    <w:rsid w:val="001C3298"/>
    <w:rsid w:val="001C7233"/>
    <w:rsid w:val="001D7FA8"/>
    <w:rsid w:val="001E1606"/>
    <w:rsid w:val="001E211B"/>
    <w:rsid w:val="001E2B99"/>
    <w:rsid w:val="001E3DDE"/>
    <w:rsid w:val="001E3EF5"/>
    <w:rsid w:val="001E4C14"/>
    <w:rsid w:val="001E6912"/>
    <w:rsid w:val="001F2867"/>
    <w:rsid w:val="001F4580"/>
    <w:rsid w:val="001F7805"/>
    <w:rsid w:val="00201124"/>
    <w:rsid w:val="00205198"/>
    <w:rsid w:val="00205FC5"/>
    <w:rsid w:val="0020773B"/>
    <w:rsid w:val="00213C98"/>
    <w:rsid w:val="00213CC8"/>
    <w:rsid w:val="00217925"/>
    <w:rsid w:val="00222AC5"/>
    <w:rsid w:val="00223743"/>
    <w:rsid w:val="00224315"/>
    <w:rsid w:val="0022440F"/>
    <w:rsid w:val="00232963"/>
    <w:rsid w:val="0023564F"/>
    <w:rsid w:val="00235949"/>
    <w:rsid w:val="00237BAD"/>
    <w:rsid w:val="00240659"/>
    <w:rsid w:val="0024596F"/>
    <w:rsid w:val="00246F58"/>
    <w:rsid w:val="00251216"/>
    <w:rsid w:val="002525F3"/>
    <w:rsid w:val="00252ECB"/>
    <w:rsid w:val="0026609B"/>
    <w:rsid w:val="00266C0B"/>
    <w:rsid w:val="00266DB3"/>
    <w:rsid w:val="002676AD"/>
    <w:rsid w:val="00271D63"/>
    <w:rsid w:val="00272C35"/>
    <w:rsid w:val="00273B96"/>
    <w:rsid w:val="002740B3"/>
    <w:rsid w:val="002772D7"/>
    <w:rsid w:val="002800CC"/>
    <w:rsid w:val="00282F0A"/>
    <w:rsid w:val="00284A70"/>
    <w:rsid w:val="002850A5"/>
    <w:rsid w:val="0028536C"/>
    <w:rsid w:val="00285D5F"/>
    <w:rsid w:val="00286194"/>
    <w:rsid w:val="00293DDA"/>
    <w:rsid w:val="00293EFD"/>
    <w:rsid w:val="00296108"/>
    <w:rsid w:val="002A0ABA"/>
    <w:rsid w:val="002A11E1"/>
    <w:rsid w:val="002A4199"/>
    <w:rsid w:val="002A5698"/>
    <w:rsid w:val="002B3D87"/>
    <w:rsid w:val="002B5EFB"/>
    <w:rsid w:val="002B6D52"/>
    <w:rsid w:val="002C161B"/>
    <w:rsid w:val="002C5750"/>
    <w:rsid w:val="002C5CDC"/>
    <w:rsid w:val="002C6DDE"/>
    <w:rsid w:val="002D10E9"/>
    <w:rsid w:val="002D4A63"/>
    <w:rsid w:val="002E27DB"/>
    <w:rsid w:val="002E687C"/>
    <w:rsid w:val="002E75EF"/>
    <w:rsid w:val="002F0290"/>
    <w:rsid w:val="003005D9"/>
    <w:rsid w:val="0030090D"/>
    <w:rsid w:val="00300995"/>
    <w:rsid w:val="00301AB0"/>
    <w:rsid w:val="00302C32"/>
    <w:rsid w:val="00303627"/>
    <w:rsid w:val="00303782"/>
    <w:rsid w:val="00307635"/>
    <w:rsid w:val="00313DAD"/>
    <w:rsid w:val="00315725"/>
    <w:rsid w:val="00317691"/>
    <w:rsid w:val="003257A0"/>
    <w:rsid w:val="00326F42"/>
    <w:rsid w:val="00327B96"/>
    <w:rsid w:val="00333A8D"/>
    <w:rsid w:val="003359BF"/>
    <w:rsid w:val="00337C88"/>
    <w:rsid w:val="0034085F"/>
    <w:rsid w:val="0034114F"/>
    <w:rsid w:val="003448A3"/>
    <w:rsid w:val="003463AF"/>
    <w:rsid w:val="0035241C"/>
    <w:rsid w:val="00355D64"/>
    <w:rsid w:val="00361CBB"/>
    <w:rsid w:val="0036645B"/>
    <w:rsid w:val="00367E27"/>
    <w:rsid w:val="00371D81"/>
    <w:rsid w:val="003744B0"/>
    <w:rsid w:val="00374A20"/>
    <w:rsid w:val="0037596A"/>
    <w:rsid w:val="003763C5"/>
    <w:rsid w:val="00380C8E"/>
    <w:rsid w:val="0038184F"/>
    <w:rsid w:val="00381A7B"/>
    <w:rsid w:val="003830CD"/>
    <w:rsid w:val="003839A1"/>
    <w:rsid w:val="00384EC7"/>
    <w:rsid w:val="00386D8F"/>
    <w:rsid w:val="00387CD4"/>
    <w:rsid w:val="00387F0C"/>
    <w:rsid w:val="003925DC"/>
    <w:rsid w:val="00392C7C"/>
    <w:rsid w:val="003B0075"/>
    <w:rsid w:val="003B2B54"/>
    <w:rsid w:val="003B7318"/>
    <w:rsid w:val="003C5860"/>
    <w:rsid w:val="003C7FD8"/>
    <w:rsid w:val="003D317F"/>
    <w:rsid w:val="003D33C0"/>
    <w:rsid w:val="003E43D7"/>
    <w:rsid w:val="003E4666"/>
    <w:rsid w:val="003E63BA"/>
    <w:rsid w:val="003E64F0"/>
    <w:rsid w:val="003F2EC7"/>
    <w:rsid w:val="003F5183"/>
    <w:rsid w:val="003F72E4"/>
    <w:rsid w:val="003F78B9"/>
    <w:rsid w:val="004012E1"/>
    <w:rsid w:val="00402241"/>
    <w:rsid w:val="00403E88"/>
    <w:rsid w:val="004057C5"/>
    <w:rsid w:val="004058FE"/>
    <w:rsid w:val="00407399"/>
    <w:rsid w:val="00407817"/>
    <w:rsid w:val="00411191"/>
    <w:rsid w:val="004127E6"/>
    <w:rsid w:val="00420745"/>
    <w:rsid w:val="00422632"/>
    <w:rsid w:val="004237D7"/>
    <w:rsid w:val="0042529B"/>
    <w:rsid w:val="00427892"/>
    <w:rsid w:val="0043508E"/>
    <w:rsid w:val="0044308A"/>
    <w:rsid w:val="0044546B"/>
    <w:rsid w:val="00445659"/>
    <w:rsid w:val="00446CE3"/>
    <w:rsid w:val="00446E19"/>
    <w:rsid w:val="004474C3"/>
    <w:rsid w:val="00450ABC"/>
    <w:rsid w:val="0045401B"/>
    <w:rsid w:val="00456BFE"/>
    <w:rsid w:val="0046078D"/>
    <w:rsid w:val="00465BA3"/>
    <w:rsid w:val="0047083D"/>
    <w:rsid w:val="00474950"/>
    <w:rsid w:val="0047597A"/>
    <w:rsid w:val="00481527"/>
    <w:rsid w:val="00485DEA"/>
    <w:rsid w:val="00491B6F"/>
    <w:rsid w:val="004A0E00"/>
    <w:rsid w:val="004A1A34"/>
    <w:rsid w:val="004A53D2"/>
    <w:rsid w:val="004B286C"/>
    <w:rsid w:val="004C009E"/>
    <w:rsid w:val="004C3DAE"/>
    <w:rsid w:val="004C51AD"/>
    <w:rsid w:val="004D4319"/>
    <w:rsid w:val="004D4EAC"/>
    <w:rsid w:val="004D5B10"/>
    <w:rsid w:val="004D65E7"/>
    <w:rsid w:val="004D6D6F"/>
    <w:rsid w:val="004E6A9F"/>
    <w:rsid w:val="004E7571"/>
    <w:rsid w:val="004F07CA"/>
    <w:rsid w:val="004F1344"/>
    <w:rsid w:val="00506955"/>
    <w:rsid w:val="0051120B"/>
    <w:rsid w:val="00515B08"/>
    <w:rsid w:val="005200E7"/>
    <w:rsid w:val="005207BF"/>
    <w:rsid w:val="00520EAA"/>
    <w:rsid w:val="0052478D"/>
    <w:rsid w:val="00531CBE"/>
    <w:rsid w:val="005330EE"/>
    <w:rsid w:val="005402C3"/>
    <w:rsid w:val="0054186F"/>
    <w:rsid w:val="00541B34"/>
    <w:rsid w:val="00542251"/>
    <w:rsid w:val="0054506D"/>
    <w:rsid w:val="00546148"/>
    <w:rsid w:val="00550020"/>
    <w:rsid w:val="00550E87"/>
    <w:rsid w:val="00555D93"/>
    <w:rsid w:val="0056036F"/>
    <w:rsid w:val="00560999"/>
    <w:rsid w:val="00570807"/>
    <w:rsid w:val="00573C49"/>
    <w:rsid w:val="00574536"/>
    <w:rsid w:val="005761D8"/>
    <w:rsid w:val="00577BEB"/>
    <w:rsid w:val="005859B3"/>
    <w:rsid w:val="005859B8"/>
    <w:rsid w:val="00585E81"/>
    <w:rsid w:val="00592315"/>
    <w:rsid w:val="005957A0"/>
    <w:rsid w:val="00595AA0"/>
    <w:rsid w:val="005A0BF2"/>
    <w:rsid w:val="005A166E"/>
    <w:rsid w:val="005A19CB"/>
    <w:rsid w:val="005A5332"/>
    <w:rsid w:val="005A7217"/>
    <w:rsid w:val="005A72ED"/>
    <w:rsid w:val="005B0BE8"/>
    <w:rsid w:val="005B0DE6"/>
    <w:rsid w:val="005B1A13"/>
    <w:rsid w:val="005B1C9C"/>
    <w:rsid w:val="005B4083"/>
    <w:rsid w:val="005B5645"/>
    <w:rsid w:val="005B7FEB"/>
    <w:rsid w:val="005C3699"/>
    <w:rsid w:val="005C3EBA"/>
    <w:rsid w:val="005C4118"/>
    <w:rsid w:val="005C46C7"/>
    <w:rsid w:val="005C53A1"/>
    <w:rsid w:val="005C5554"/>
    <w:rsid w:val="005C6F51"/>
    <w:rsid w:val="005C77FD"/>
    <w:rsid w:val="005D0A41"/>
    <w:rsid w:val="005D17E2"/>
    <w:rsid w:val="005D327B"/>
    <w:rsid w:val="005D4014"/>
    <w:rsid w:val="005E26B0"/>
    <w:rsid w:val="005E4451"/>
    <w:rsid w:val="005E4A3E"/>
    <w:rsid w:val="005E62AA"/>
    <w:rsid w:val="005E70E6"/>
    <w:rsid w:val="005F11F5"/>
    <w:rsid w:val="005F197F"/>
    <w:rsid w:val="005F4780"/>
    <w:rsid w:val="005F6011"/>
    <w:rsid w:val="005F7EC0"/>
    <w:rsid w:val="006013F8"/>
    <w:rsid w:val="00604366"/>
    <w:rsid w:val="006054F1"/>
    <w:rsid w:val="006068ED"/>
    <w:rsid w:val="00616670"/>
    <w:rsid w:val="00620056"/>
    <w:rsid w:val="006215D3"/>
    <w:rsid w:val="006261F9"/>
    <w:rsid w:val="00626903"/>
    <w:rsid w:val="00630123"/>
    <w:rsid w:val="00633330"/>
    <w:rsid w:val="0063345E"/>
    <w:rsid w:val="00635BC4"/>
    <w:rsid w:val="006368C4"/>
    <w:rsid w:val="006445E2"/>
    <w:rsid w:val="006478AD"/>
    <w:rsid w:val="00650927"/>
    <w:rsid w:val="006519AB"/>
    <w:rsid w:val="0065295C"/>
    <w:rsid w:val="00657FC7"/>
    <w:rsid w:val="00664451"/>
    <w:rsid w:val="00671B64"/>
    <w:rsid w:val="00672F6B"/>
    <w:rsid w:val="0067755E"/>
    <w:rsid w:val="006832E4"/>
    <w:rsid w:val="00683811"/>
    <w:rsid w:val="00694BDD"/>
    <w:rsid w:val="006970CA"/>
    <w:rsid w:val="006A0C58"/>
    <w:rsid w:val="006A3290"/>
    <w:rsid w:val="006A4AD6"/>
    <w:rsid w:val="006B1E35"/>
    <w:rsid w:val="006B253A"/>
    <w:rsid w:val="006B2719"/>
    <w:rsid w:val="006B5568"/>
    <w:rsid w:val="006B6CC5"/>
    <w:rsid w:val="006B7379"/>
    <w:rsid w:val="006B7561"/>
    <w:rsid w:val="006C06D2"/>
    <w:rsid w:val="006C131D"/>
    <w:rsid w:val="006C2E1C"/>
    <w:rsid w:val="006C34E7"/>
    <w:rsid w:val="006C7E22"/>
    <w:rsid w:val="006D0A82"/>
    <w:rsid w:val="006D0C0C"/>
    <w:rsid w:val="006D5C22"/>
    <w:rsid w:val="006D5C48"/>
    <w:rsid w:val="006D7A78"/>
    <w:rsid w:val="006E07A2"/>
    <w:rsid w:val="006E3CC6"/>
    <w:rsid w:val="006E7CAD"/>
    <w:rsid w:val="006F18CA"/>
    <w:rsid w:val="006F3500"/>
    <w:rsid w:val="006F405D"/>
    <w:rsid w:val="006F4D49"/>
    <w:rsid w:val="006F6A79"/>
    <w:rsid w:val="006F7A2C"/>
    <w:rsid w:val="00700A71"/>
    <w:rsid w:val="0070277D"/>
    <w:rsid w:val="00711179"/>
    <w:rsid w:val="00712A05"/>
    <w:rsid w:val="00714022"/>
    <w:rsid w:val="00714A37"/>
    <w:rsid w:val="00721A46"/>
    <w:rsid w:val="0072229B"/>
    <w:rsid w:val="007361E2"/>
    <w:rsid w:val="007429E8"/>
    <w:rsid w:val="00743C5B"/>
    <w:rsid w:val="0074690C"/>
    <w:rsid w:val="00746B2B"/>
    <w:rsid w:val="007475B1"/>
    <w:rsid w:val="00757813"/>
    <w:rsid w:val="007673ED"/>
    <w:rsid w:val="007736AD"/>
    <w:rsid w:val="00776904"/>
    <w:rsid w:val="00776FDB"/>
    <w:rsid w:val="007839E5"/>
    <w:rsid w:val="00783C11"/>
    <w:rsid w:val="00784F02"/>
    <w:rsid w:val="0079177D"/>
    <w:rsid w:val="00791CFC"/>
    <w:rsid w:val="00794FE5"/>
    <w:rsid w:val="0079581B"/>
    <w:rsid w:val="007A2D69"/>
    <w:rsid w:val="007A5AE7"/>
    <w:rsid w:val="007B0CEB"/>
    <w:rsid w:val="007B0D03"/>
    <w:rsid w:val="007B0EAD"/>
    <w:rsid w:val="007B24A8"/>
    <w:rsid w:val="007B40FE"/>
    <w:rsid w:val="007C70DC"/>
    <w:rsid w:val="007D0505"/>
    <w:rsid w:val="007D3516"/>
    <w:rsid w:val="007D3FCF"/>
    <w:rsid w:val="007D4C8F"/>
    <w:rsid w:val="007D62FC"/>
    <w:rsid w:val="007E0E61"/>
    <w:rsid w:val="007E23DE"/>
    <w:rsid w:val="007E5749"/>
    <w:rsid w:val="007E6140"/>
    <w:rsid w:val="007F0CF9"/>
    <w:rsid w:val="007F3087"/>
    <w:rsid w:val="007F6A1A"/>
    <w:rsid w:val="00800D0D"/>
    <w:rsid w:val="008030AA"/>
    <w:rsid w:val="0080376E"/>
    <w:rsid w:val="008039E4"/>
    <w:rsid w:val="00807E50"/>
    <w:rsid w:val="0081091D"/>
    <w:rsid w:val="00810973"/>
    <w:rsid w:val="00816CD5"/>
    <w:rsid w:val="00821051"/>
    <w:rsid w:val="008220EE"/>
    <w:rsid w:val="008235C2"/>
    <w:rsid w:val="00825D4A"/>
    <w:rsid w:val="00826330"/>
    <w:rsid w:val="008272B1"/>
    <w:rsid w:val="00845D0D"/>
    <w:rsid w:val="008542DB"/>
    <w:rsid w:val="008556EC"/>
    <w:rsid w:val="00855885"/>
    <w:rsid w:val="00855AA5"/>
    <w:rsid w:val="0085647A"/>
    <w:rsid w:val="00857B6D"/>
    <w:rsid w:val="008602CC"/>
    <w:rsid w:val="00863123"/>
    <w:rsid w:val="008647ED"/>
    <w:rsid w:val="00871A28"/>
    <w:rsid w:val="00875014"/>
    <w:rsid w:val="008752C9"/>
    <w:rsid w:val="00881F91"/>
    <w:rsid w:val="00883AD8"/>
    <w:rsid w:val="0088788B"/>
    <w:rsid w:val="00887D4B"/>
    <w:rsid w:val="00891571"/>
    <w:rsid w:val="008A12CA"/>
    <w:rsid w:val="008A2D84"/>
    <w:rsid w:val="008A5821"/>
    <w:rsid w:val="008A5F5E"/>
    <w:rsid w:val="008A65BE"/>
    <w:rsid w:val="008A67CF"/>
    <w:rsid w:val="008B262D"/>
    <w:rsid w:val="008C09F1"/>
    <w:rsid w:val="008C1890"/>
    <w:rsid w:val="008C2AC2"/>
    <w:rsid w:val="008C4441"/>
    <w:rsid w:val="008C7B31"/>
    <w:rsid w:val="008D0717"/>
    <w:rsid w:val="008D1001"/>
    <w:rsid w:val="008D2CF3"/>
    <w:rsid w:val="008D31CF"/>
    <w:rsid w:val="008D6D9A"/>
    <w:rsid w:val="008D79DF"/>
    <w:rsid w:val="008F01D1"/>
    <w:rsid w:val="008F4130"/>
    <w:rsid w:val="008F45F5"/>
    <w:rsid w:val="008F7598"/>
    <w:rsid w:val="00900F65"/>
    <w:rsid w:val="00901ABD"/>
    <w:rsid w:val="009024DE"/>
    <w:rsid w:val="00902C36"/>
    <w:rsid w:val="00904546"/>
    <w:rsid w:val="009050D2"/>
    <w:rsid w:val="009059E8"/>
    <w:rsid w:val="00907C7D"/>
    <w:rsid w:val="00911C97"/>
    <w:rsid w:val="009128D2"/>
    <w:rsid w:val="00917FDF"/>
    <w:rsid w:val="00925208"/>
    <w:rsid w:val="009255F3"/>
    <w:rsid w:val="009302DC"/>
    <w:rsid w:val="0093082A"/>
    <w:rsid w:val="00932A79"/>
    <w:rsid w:val="00934CCD"/>
    <w:rsid w:val="00936100"/>
    <w:rsid w:val="0094053E"/>
    <w:rsid w:val="00941118"/>
    <w:rsid w:val="00943A05"/>
    <w:rsid w:val="00950269"/>
    <w:rsid w:val="00950848"/>
    <w:rsid w:val="00953227"/>
    <w:rsid w:val="00954D0C"/>
    <w:rsid w:val="0095658E"/>
    <w:rsid w:val="0096164F"/>
    <w:rsid w:val="00962F6A"/>
    <w:rsid w:val="00966CF8"/>
    <w:rsid w:val="00973300"/>
    <w:rsid w:val="00975081"/>
    <w:rsid w:val="009811AA"/>
    <w:rsid w:val="00981A17"/>
    <w:rsid w:val="00985900"/>
    <w:rsid w:val="00986DB2"/>
    <w:rsid w:val="00990A91"/>
    <w:rsid w:val="009912C6"/>
    <w:rsid w:val="00991798"/>
    <w:rsid w:val="00992690"/>
    <w:rsid w:val="00994B02"/>
    <w:rsid w:val="009A1184"/>
    <w:rsid w:val="009A15DF"/>
    <w:rsid w:val="009A5ADA"/>
    <w:rsid w:val="009A70D0"/>
    <w:rsid w:val="009B0040"/>
    <w:rsid w:val="009B4156"/>
    <w:rsid w:val="009B6FD5"/>
    <w:rsid w:val="009C6D1A"/>
    <w:rsid w:val="009C7F30"/>
    <w:rsid w:val="009D0368"/>
    <w:rsid w:val="009D2EB4"/>
    <w:rsid w:val="009D2F57"/>
    <w:rsid w:val="009D667D"/>
    <w:rsid w:val="009D6772"/>
    <w:rsid w:val="009D730D"/>
    <w:rsid w:val="009F1872"/>
    <w:rsid w:val="009F3481"/>
    <w:rsid w:val="009F4F20"/>
    <w:rsid w:val="009F527A"/>
    <w:rsid w:val="009F6CBB"/>
    <w:rsid w:val="009F78FC"/>
    <w:rsid w:val="00A044A3"/>
    <w:rsid w:val="00A046C1"/>
    <w:rsid w:val="00A05CB7"/>
    <w:rsid w:val="00A14B83"/>
    <w:rsid w:val="00A14BC5"/>
    <w:rsid w:val="00A17A3C"/>
    <w:rsid w:val="00A20BCE"/>
    <w:rsid w:val="00A24D0F"/>
    <w:rsid w:val="00A331F3"/>
    <w:rsid w:val="00A36163"/>
    <w:rsid w:val="00A37E90"/>
    <w:rsid w:val="00A40323"/>
    <w:rsid w:val="00A44274"/>
    <w:rsid w:val="00A448C1"/>
    <w:rsid w:val="00A51F3E"/>
    <w:rsid w:val="00A578A6"/>
    <w:rsid w:val="00A61553"/>
    <w:rsid w:val="00A621E3"/>
    <w:rsid w:val="00A633C3"/>
    <w:rsid w:val="00A67985"/>
    <w:rsid w:val="00A711D3"/>
    <w:rsid w:val="00A75253"/>
    <w:rsid w:val="00A75431"/>
    <w:rsid w:val="00A75520"/>
    <w:rsid w:val="00A8417F"/>
    <w:rsid w:val="00A84DAD"/>
    <w:rsid w:val="00A850D3"/>
    <w:rsid w:val="00A919BE"/>
    <w:rsid w:val="00A91E81"/>
    <w:rsid w:val="00A97182"/>
    <w:rsid w:val="00A97662"/>
    <w:rsid w:val="00AA1259"/>
    <w:rsid w:val="00AA347D"/>
    <w:rsid w:val="00AA62C8"/>
    <w:rsid w:val="00AB035C"/>
    <w:rsid w:val="00AB1E0A"/>
    <w:rsid w:val="00AB383E"/>
    <w:rsid w:val="00AB46F4"/>
    <w:rsid w:val="00AB5134"/>
    <w:rsid w:val="00AB5B07"/>
    <w:rsid w:val="00AC56A0"/>
    <w:rsid w:val="00AC76CC"/>
    <w:rsid w:val="00AD16B1"/>
    <w:rsid w:val="00AD587B"/>
    <w:rsid w:val="00AE3889"/>
    <w:rsid w:val="00AE3CC9"/>
    <w:rsid w:val="00AE4033"/>
    <w:rsid w:val="00AE4181"/>
    <w:rsid w:val="00AE7B5E"/>
    <w:rsid w:val="00AF2576"/>
    <w:rsid w:val="00AF27A9"/>
    <w:rsid w:val="00AF2877"/>
    <w:rsid w:val="00AF563E"/>
    <w:rsid w:val="00B01FF3"/>
    <w:rsid w:val="00B024BC"/>
    <w:rsid w:val="00B029F3"/>
    <w:rsid w:val="00B11920"/>
    <w:rsid w:val="00B127B8"/>
    <w:rsid w:val="00B12A21"/>
    <w:rsid w:val="00B13808"/>
    <w:rsid w:val="00B16387"/>
    <w:rsid w:val="00B17C34"/>
    <w:rsid w:val="00B213A0"/>
    <w:rsid w:val="00B323B0"/>
    <w:rsid w:val="00B43938"/>
    <w:rsid w:val="00B47605"/>
    <w:rsid w:val="00B5004B"/>
    <w:rsid w:val="00B50472"/>
    <w:rsid w:val="00B532AA"/>
    <w:rsid w:val="00B54A59"/>
    <w:rsid w:val="00B55AEE"/>
    <w:rsid w:val="00B57081"/>
    <w:rsid w:val="00B609A4"/>
    <w:rsid w:val="00B62417"/>
    <w:rsid w:val="00B62ECC"/>
    <w:rsid w:val="00B64767"/>
    <w:rsid w:val="00B67863"/>
    <w:rsid w:val="00B702BB"/>
    <w:rsid w:val="00B71E45"/>
    <w:rsid w:val="00B7417B"/>
    <w:rsid w:val="00B7457E"/>
    <w:rsid w:val="00B76B57"/>
    <w:rsid w:val="00B76F45"/>
    <w:rsid w:val="00B846CA"/>
    <w:rsid w:val="00B85021"/>
    <w:rsid w:val="00B861DB"/>
    <w:rsid w:val="00B9058A"/>
    <w:rsid w:val="00B9126F"/>
    <w:rsid w:val="00B922A3"/>
    <w:rsid w:val="00B95C87"/>
    <w:rsid w:val="00B95D8E"/>
    <w:rsid w:val="00B96FA3"/>
    <w:rsid w:val="00B972F8"/>
    <w:rsid w:val="00BA21C2"/>
    <w:rsid w:val="00BA72B3"/>
    <w:rsid w:val="00BB10F4"/>
    <w:rsid w:val="00BB1764"/>
    <w:rsid w:val="00BB4EF6"/>
    <w:rsid w:val="00BB76E3"/>
    <w:rsid w:val="00BC2F9D"/>
    <w:rsid w:val="00BC3C3E"/>
    <w:rsid w:val="00BC4F09"/>
    <w:rsid w:val="00BC5BD4"/>
    <w:rsid w:val="00BD560D"/>
    <w:rsid w:val="00BD5C38"/>
    <w:rsid w:val="00BD7621"/>
    <w:rsid w:val="00BE2FFA"/>
    <w:rsid w:val="00BE627E"/>
    <w:rsid w:val="00BE740F"/>
    <w:rsid w:val="00BF191A"/>
    <w:rsid w:val="00BF1FB6"/>
    <w:rsid w:val="00BF2496"/>
    <w:rsid w:val="00BF4BF1"/>
    <w:rsid w:val="00C00D83"/>
    <w:rsid w:val="00C0119A"/>
    <w:rsid w:val="00C0478E"/>
    <w:rsid w:val="00C068F0"/>
    <w:rsid w:val="00C06B54"/>
    <w:rsid w:val="00C07B92"/>
    <w:rsid w:val="00C128CB"/>
    <w:rsid w:val="00C15CE7"/>
    <w:rsid w:val="00C17B41"/>
    <w:rsid w:val="00C2184F"/>
    <w:rsid w:val="00C25DCA"/>
    <w:rsid w:val="00C26B59"/>
    <w:rsid w:val="00C30942"/>
    <w:rsid w:val="00C30E02"/>
    <w:rsid w:val="00C312BB"/>
    <w:rsid w:val="00C328F1"/>
    <w:rsid w:val="00C3425E"/>
    <w:rsid w:val="00C40567"/>
    <w:rsid w:val="00C41DDE"/>
    <w:rsid w:val="00C46567"/>
    <w:rsid w:val="00C46830"/>
    <w:rsid w:val="00C5609E"/>
    <w:rsid w:val="00C62F85"/>
    <w:rsid w:val="00C63533"/>
    <w:rsid w:val="00C6507A"/>
    <w:rsid w:val="00C70D1C"/>
    <w:rsid w:val="00C73AD8"/>
    <w:rsid w:val="00C75E81"/>
    <w:rsid w:val="00C765D0"/>
    <w:rsid w:val="00C804FF"/>
    <w:rsid w:val="00C80CFB"/>
    <w:rsid w:val="00C819C1"/>
    <w:rsid w:val="00C82840"/>
    <w:rsid w:val="00C82FE3"/>
    <w:rsid w:val="00C86255"/>
    <w:rsid w:val="00C909E8"/>
    <w:rsid w:val="00C92406"/>
    <w:rsid w:val="00C96DAD"/>
    <w:rsid w:val="00C97058"/>
    <w:rsid w:val="00CA079D"/>
    <w:rsid w:val="00CA11E2"/>
    <w:rsid w:val="00CA1CA9"/>
    <w:rsid w:val="00CA2DB7"/>
    <w:rsid w:val="00CA37DD"/>
    <w:rsid w:val="00CA3DB2"/>
    <w:rsid w:val="00CA43B5"/>
    <w:rsid w:val="00CA55A7"/>
    <w:rsid w:val="00CA573E"/>
    <w:rsid w:val="00CB39FE"/>
    <w:rsid w:val="00CB4343"/>
    <w:rsid w:val="00CB6B54"/>
    <w:rsid w:val="00CC4BE8"/>
    <w:rsid w:val="00CC552C"/>
    <w:rsid w:val="00CC644F"/>
    <w:rsid w:val="00CD08F8"/>
    <w:rsid w:val="00CD0B3A"/>
    <w:rsid w:val="00CD2072"/>
    <w:rsid w:val="00CD38F1"/>
    <w:rsid w:val="00CD3A88"/>
    <w:rsid w:val="00CD3B9B"/>
    <w:rsid w:val="00CD73AB"/>
    <w:rsid w:val="00CE08DD"/>
    <w:rsid w:val="00CE6B11"/>
    <w:rsid w:val="00CF268F"/>
    <w:rsid w:val="00CF33E5"/>
    <w:rsid w:val="00CF38B7"/>
    <w:rsid w:val="00CF49B2"/>
    <w:rsid w:val="00CF6D28"/>
    <w:rsid w:val="00CF6EB1"/>
    <w:rsid w:val="00D007EB"/>
    <w:rsid w:val="00D00B21"/>
    <w:rsid w:val="00D01D96"/>
    <w:rsid w:val="00D01DAC"/>
    <w:rsid w:val="00D030EB"/>
    <w:rsid w:val="00D111AB"/>
    <w:rsid w:val="00D128FF"/>
    <w:rsid w:val="00D20A66"/>
    <w:rsid w:val="00D21813"/>
    <w:rsid w:val="00D22A40"/>
    <w:rsid w:val="00D23256"/>
    <w:rsid w:val="00D23E08"/>
    <w:rsid w:val="00D27532"/>
    <w:rsid w:val="00D30C84"/>
    <w:rsid w:val="00D36680"/>
    <w:rsid w:val="00D52740"/>
    <w:rsid w:val="00D531A1"/>
    <w:rsid w:val="00D55D7F"/>
    <w:rsid w:val="00D6142D"/>
    <w:rsid w:val="00D62BE5"/>
    <w:rsid w:val="00D631F3"/>
    <w:rsid w:val="00D63478"/>
    <w:rsid w:val="00D6552D"/>
    <w:rsid w:val="00D65E10"/>
    <w:rsid w:val="00D67625"/>
    <w:rsid w:val="00D7106B"/>
    <w:rsid w:val="00D73551"/>
    <w:rsid w:val="00D75043"/>
    <w:rsid w:val="00D80C37"/>
    <w:rsid w:val="00D836AC"/>
    <w:rsid w:val="00D83A51"/>
    <w:rsid w:val="00D84D79"/>
    <w:rsid w:val="00D92037"/>
    <w:rsid w:val="00D93141"/>
    <w:rsid w:val="00D95425"/>
    <w:rsid w:val="00DA0705"/>
    <w:rsid w:val="00DA3FCB"/>
    <w:rsid w:val="00DA5323"/>
    <w:rsid w:val="00DB010D"/>
    <w:rsid w:val="00DB367C"/>
    <w:rsid w:val="00DB45A3"/>
    <w:rsid w:val="00DB656B"/>
    <w:rsid w:val="00DB6836"/>
    <w:rsid w:val="00DC6F69"/>
    <w:rsid w:val="00DC7BF9"/>
    <w:rsid w:val="00DD37D9"/>
    <w:rsid w:val="00DD4B77"/>
    <w:rsid w:val="00DD6F23"/>
    <w:rsid w:val="00DD727F"/>
    <w:rsid w:val="00DE42D7"/>
    <w:rsid w:val="00DE5C83"/>
    <w:rsid w:val="00DE6A1B"/>
    <w:rsid w:val="00DE6B33"/>
    <w:rsid w:val="00DF0780"/>
    <w:rsid w:val="00DF1ECC"/>
    <w:rsid w:val="00DF2877"/>
    <w:rsid w:val="00DF493D"/>
    <w:rsid w:val="00E01AD5"/>
    <w:rsid w:val="00E028A4"/>
    <w:rsid w:val="00E02DB5"/>
    <w:rsid w:val="00E0521A"/>
    <w:rsid w:val="00E073ED"/>
    <w:rsid w:val="00E10F56"/>
    <w:rsid w:val="00E22285"/>
    <w:rsid w:val="00E23EFC"/>
    <w:rsid w:val="00E260CF"/>
    <w:rsid w:val="00E34640"/>
    <w:rsid w:val="00E37E8F"/>
    <w:rsid w:val="00E4159A"/>
    <w:rsid w:val="00E4181A"/>
    <w:rsid w:val="00E44F68"/>
    <w:rsid w:val="00E579F6"/>
    <w:rsid w:val="00E66CA8"/>
    <w:rsid w:val="00E750FC"/>
    <w:rsid w:val="00E8119C"/>
    <w:rsid w:val="00E82451"/>
    <w:rsid w:val="00E83038"/>
    <w:rsid w:val="00E93841"/>
    <w:rsid w:val="00E94B74"/>
    <w:rsid w:val="00E95468"/>
    <w:rsid w:val="00E95562"/>
    <w:rsid w:val="00E95B0F"/>
    <w:rsid w:val="00E96514"/>
    <w:rsid w:val="00EA214D"/>
    <w:rsid w:val="00EA2789"/>
    <w:rsid w:val="00EA3F48"/>
    <w:rsid w:val="00EA5CE6"/>
    <w:rsid w:val="00EB24B5"/>
    <w:rsid w:val="00EB32EE"/>
    <w:rsid w:val="00EB433C"/>
    <w:rsid w:val="00EB5A72"/>
    <w:rsid w:val="00EC0617"/>
    <w:rsid w:val="00EC0EC9"/>
    <w:rsid w:val="00EC1582"/>
    <w:rsid w:val="00EC2B8D"/>
    <w:rsid w:val="00EC39E9"/>
    <w:rsid w:val="00EC4CD7"/>
    <w:rsid w:val="00ED0EFC"/>
    <w:rsid w:val="00ED1BB5"/>
    <w:rsid w:val="00ED2159"/>
    <w:rsid w:val="00ED436F"/>
    <w:rsid w:val="00EE00E7"/>
    <w:rsid w:val="00EE55AB"/>
    <w:rsid w:val="00EE6B30"/>
    <w:rsid w:val="00EE73FE"/>
    <w:rsid w:val="00EF408F"/>
    <w:rsid w:val="00F030E0"/>
    <w:rsid w:val="00F03CE7"/>
    <w:rsid w:val="00F067D4"/>
    <w:rsid w:val="00F06A4E"/>
    <w:rsid w:val="00F11228"/>
    <w:rsid w:val="00F13396"/>
    <w:rsid w:val="00F2294E"/>
    <w:rsid w:val="00F33FF9"/>
    <w:rsid w:val="00F34477"/>
    <w:rsid w:val="00F376A0"/>
    <w:rsid w:val="00F420C4"/>
    <w:rsid w:val="00F42C82"/>
    <w:rsid w:val="00F4429B"/>
    <w:rsid w:val="00F520DA"/>
    <w:rsid w:val="00F5275A"/>
    <w:rsid w:val="00F52A12"/>
    <w:rsid w:val="00F52D6E"/>
    <w:rsid w:val="00F52DC6"/>
    <w:rsid w:val="00F54CC2"/>
    <w:rsid w:val="00F56184"/>
    <w:rsid w:val="00F5712F"/>
    <w:rsid w:val="00F6184C"/>
    <w:rsid w:val="00F62449"/>
    <w:rsid w:val="00F639A7"/>
    <w:rsid w:val="00F65A54"/>
    <w:rsid w:val="00F84642"/>
    <w:rsid w:val="00F85622"/>
    <w:rsid w:val="00F900D4"/>
    <w:rsid w:val="00FA1397"/>
    <w:rsid w:val="00FB0AB5"/>
    <w:rsid w:val="00FB0D70"/>
    <w:rsid w:val="00FB2A6A"/>
    <w:rsid w:val="00FB34BD"/>
    <w:rsid w:val="00FB6F68"/>
    <w:rsid w:val="00FB75C5"/>
    <w:rsid w:val="00FB7CEE"/>
    <w:rsid w:val="00FC18D6"/>
    <w:rsid w:val="00FC2B8D"/>
    <w:rsid w:val="00FC3186"/>
    <w:rsid w:val="00FC3D5E"/>
    <w:rsid w:val="00FC4CC6"/>
    <w:rsid w:val="00FC6933"/>
    <w:rsid w:val="00FC6BF7"/>
    <w:rsid w:val="00FD4266"/>
    <w:rsid w:val="00FD61DE"/>
    <w:rsid w:val="00FD7E67"/>
    <w:rsid w:val="00FE2639"/>
    <w:rsid w:val="00FE4672"/>
    <w:rsid w:val="00FF5802"/>
    <w:rsid w:val="00FF645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7DAC6D"/>
  <w15:docId w15:val="{FF112ADC-1984-42C8-BE54-457128F89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B76B57"/>
    <w:pPr>
      <w:spacing w:before="120" w:line="240" w:lineRule="atLeast"/>
    </w:pPr>
    <w:rPr>
      <w:rFonts w:ascii="Arial" w:hAnsi="Arial" w:cs="Arial"/>
      <w:sz w:val="22"/>
    </w:rPr>
  </w:style>
  <w:style w:type="paragraph" w:styleId="berschrift1">
    <w:name w:val="heading 1"/>
    <w:basedOn w:val="Standard"/>
    <w:next w:val="Standard"/>
    <w:qFormat/>
    <w:rsid w:val="00E4159A"/>
    <w:pPr>
      <w:keepNext/>
      <w:suppressAutoHyphens/>
      <w:outlineLvl w:val="0"/>
    </w:pPr>
    <w:rPr>
      <w:b/>
      <w:sz w:val="36"/>
    </w:rPr>
  </w:style>
  <w:style w:type="paragraph" w:styleId="berschrift2">
    <w:name w:val="heading 2"/>
    <w:basedOn w:val="Standard"/>
    <w:next w:val="Standard"/>
    <w:qFormat/>
    <w:rsid w:val="00E4159A"/>
    <w:pPr>
      <w:keepNext/>
      <w:spacing w:after="120"/>
      <w:outlineLvl w:val="1"/>
    </w:pPr>
    <w:rPr>
      <w:b/>
      <w:bCs/>
      <w:sz w:val="28"/>
    </w:rPr>
  </w:style>
  <w:style w:type="paragraph" w:styleId="berschrift3">
    <w:name w:val="heading 3"/>
    <w:basedOn w:val="Standard"/>
    <w:next w:val="Standard"/>
    <w:qFormat/>
    <w:pPr>
      <w:keepNext/>
      <w:spacing w:after="480"/>
      <w:outlineLvl w:val="2"/>
    </w:pPr>
    <w:rPr>
      <w:b/>
      <w:bCs/>
    </w:rPr>
  </w:style>
  <w:style w:type="paragraph" w:styleId="berschrift4">
    <w:name w:val="heading 4"/>
    <w:basedOn w:val="Standard"/>
    <w:next w:val="Standard"/>
    <w:qFormat/>
    <w:pPr>
      <w:keepNext/>
      <w:outlineLvl w:val="3"/>
    </w:pPr>
    <w:rPr>
      <w:b/>
      <w:sz w:val="1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link w:val="FuzeileZchn"/>
    <w:uiPriority w:val="99"/>
    <w:pPr>
      <w:tabs>
        <w:tab w:val="center" w:pos="4536"/>
        <w:tab w:val="right" w:pos="9072"/>
      </w:tabs>
    </w:pPr>
    <w:rPr>
      <w:lang w:val="x-none" w:eastAsia="x-none"/>
    </w:rPr>
  </w:style>
  <w:style w:type="character" w:styleId="Hyperlink">
    <w:name w:val="Hyperlink"/>
    <w:rPr>
      <w:rFonts w:ascii="Arial" w:hAnsi="Arial"/>
      <w:color w:val="auto"/>
      <w:sz w:val="16"/>
      <w:u w:val="none"/>
    </w:rPr>
  </w:style>
  <w:style w:type="character" w:styleId="Seitenzahl">
    <w:name w:val="page number"/>
    <w:rPr>
      <w:rFonts w:ascii="Arial" w:hAnsi="Arial"/>
      <w:sz w:val="22"/>
    </w:rPr>
  </w:style>
  <w:style w:type="paragraph" w:styleId="Sprechblasentext">
    <w:name w:val="Balloon Text"/>
    <w:basedOn w:val="Standard"/>
    <w:semiHidden/>
    <w:rPr>
      <w:rFonts w:ascii="Tahoma" w:hAnsi="Tahoma" w:cs="Tahoma"/>
      <w:sz w:val="16"/>
      <w:szCs w:val="16"/>
    </w:rPr>
  </w:style>
  <w:style w:type="character" w:styleId="Fett">
    <w:name w:val="Strong"/>
    <w:qFormat/>
    <w:rPr>
      <w:b/>
      <w:bCs/>
    </w:rPr>
  </w:style>
  <w:style w:type="paragraph" w:customStyle="1" w:styleId="Default">
    <w:name w:val="Default"/>
    <w:rsid w:val="00DD4B77"/>
    <w:pPr>
      <w:autoSpaceDE w:val="0"/>
      <w:autoSpaceDN w:val="0"/>
      <w:adjustRightInd w:val="0"/>
    </w:pPr>
    <w:rPr>
      <w:rFonts w:ascii="Arial" w:hAnsi="Arial" w:cs="Arial"/>
      <w:color w:val="000000"/>
      <w:sz w:val="24"/>
      <w:szCs w:val="24"/>
      <w:lang w:eastAsia="en-US"/>
    </w:rPr>
  </w:style>
  <w:style w:type="character" w:customStyle="1" w:styleId="FuzeileZchn">
    <w:name w:val="Fußzeile Zchn"/>
    <w:link w:val="Fuzeile"/>
    <w:uiPriority w:val="99"/>
    <w:rsid w:val="007D3FCF"/>
    <w:rPr>
      <w:rFonts w:ascii="Arial" w:hAnsi="Arial"/>
      <w:sz w:val="22"/>
    </w:rPr>
  </w:style>
  <w:style w:type="paragraph" w:styleId="Listenabsatz">
    <w:name w:val="List Paragraph"/>
    <w:basedOn w:val="Standard"/>
    <w:uiPriority w:val="34"/>
    <w:qFormat/>
    <w:rsid w:val="008272B1"/>
    <w:pPr>
      <w:ind w:left="708"/>
    </w:pPr>
  </w:style>
  <w:style w:type="paragraph" w:styleId="NurText">
    <w:name w:val="Plain Text"/>
    <w:basedOn w:val="Standard"/>
    <w:link w:val="NurTextZchn"/>
    <w:uiPriority w:val="99"/>
    <w:unhideWhenUsed/>
    <w:rsid w:val="00184CBD"/>
    <w:pPr>
      <w:spacing w:line="240" w:lineRule="auto"/>
    </w:pPr>
    <w:rPr>
      <w:rFonts w:ascii="Calibri" w:eastAsiaTheme="minorHAnsi" w:hAnsi="Calibri" w:cstheme="minorBidi"/>
      <w:szCs w:val="21"/>
      <w:lang w:eastAsia="en-US"/>
    </w:rPr>
  </w:style>
  <w:style w:type="character" w:customStyle="1" w:styleId="NurTextZchn">
    <w:name w:val="Nur Text Zchn"/>
    <w:basedOn w:val="Absatz-Standardschriftart"/>
    <w:link w:val="NurText"/>
    <w:uiPriority w:val="99"/>
    <w:rsid w:val="00184CBD"/>
    <w:rPr>
      <w:rFonts w:ascii="Calibri" w:eastAsiaTheme="minorHAnsi" w:hAnsi="Calibri" w:cstheme="minorBidi"/>
      <w:sz w:val="22"/>
      <w:szCs w:val="21"/>
      <w:lang w:eastAsia="en-US"/>
    </w:rPr>
  </w:style>
  <w:style w:type="character" w:styleId="BesuchterLink">
    <w:name w:val="FollowedHyperlink"/>
    <w:basedOn w:val="Absatz-Standardschriftart"/>
    <w:semiHidden/>
    <w:unhideWhenUsed/>
    <w:rsid w:val="00D62BE5"/>
    <w:rPr>
      <w:color w:val="800080" w:themeColor="followedHyperlink"/>
      <w:u w:val="single"/>
    </w:rPr>
  </w:style>
  <w:style w:type="paragraph" w:styleId="Titel">
    <w:name w:val="Title"/>
    <w:basedOn w:val="Standard"/>
    <w:next w:val="Standard"/>
    <w:link w:val="TitelZchn"/>
    <w:qFormat/>
    <w:rsid w:val="00CB39F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rsid w:val="00CB39FE"/>
    <w:rPr>
      <w:rFonts w:asciiTheme="majorHAnsi" w:eastAsiaTheme="majorEastAsia" w:hAnsiTheme="majorHAnsi" w:cstheme="majorBidi"/>
      <w:color w:val="17365D" w:themeColor="text2" w:themeShade="BF"/>
      <w:spacing w:val="5"/>
      <w:kern w:val="28"/>
      <w:sz w:val="52"/>
      <w:szCs w:val="52"/>
    </w:rPr>
  </w:style>
  <w:style w:type="table" w:styleId="Tabellenraster">
    <w:name w:val="Table Grid"/>
    <w:basedOn w:val="NormaleTabelle"/>
    <w:uiPriority w:val="39"/>
    <w:rsid w:val="00CB39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fzeileZchn">
    <w:name w:val="Kopfzeile Zchn"/>
    <w:basedOn w:val="Absatz-Standardschriftart"/>
    <w:link w:val="Kopfzeile"/>
    <w:uiPriority w:val="99"/>
    <w:rsid w:val="001C2586"/>
    <w:rPr>
      <w:rFonts w:ascii="Arial" w:hAnsi="Arial"/>
      <w:sz w:val="22"/>
    </w:rPr>
  </w:style>
  <w:style w:type="paragraph" w:styleId="Funotentext">
    <w:name w:val="footnote text"/>
    <w:basedOn w:val="Standard"/>
    <w:link w:val="FunotentextZchn"/>
    <w:uiPriority w:val="99"/>
    <w:semiHidden/>
    <w:unhideWhenUsed/>
    <w:rsid w:val="000B1521"/>
    <w:pPr>
      <w:spacing w:line="240" w:lineRule="auto"/>
    </w:pPr>
    <w:rPr>
      <w:rFonts w:ascii="Calibri" w:hAnsi="Calibri" w:cs="Calibri"/>
      <w:sz w:val="20"/>
    </w:rPr>
  </w:style>
  <w:style w:type="character" w:customStyle="1" w:styleId="FunotentextZchn">
    <w:name w:val="Fußnotentext Zchn"/>
    <w:basedOn w:val="Absatz-Standardschriftart"/>
    <w:link w:val="Funotentext"/>
    <w:uiPriority w:val="99"/>
    <w:semiHidden/>
    <w:rsid w:val="000B1521"/>
    <w:rPr>
      <w:rFonts w:ascii="Calibri" w:hAnsi="Calibri" w:cs="Calibri"/>
    </w:rPr>
  </w:style>
  <w:style w:type="character" w:styleId="Funotenzeichen">
    <w:name w:val="footnote reference"/>
    <w:basedOn w:val="Absatz-Standardschriftart"/>
    <w:uiPriority w:val="99"/>
    <w:semiHidden/>
    <w:unhideWhenUsed/>
    <w:rsid w:val="000B152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2765705">
      <w:bodyDiv w:val="1"/>
      <w:marLeft w:val="0"/>
      <w:marRight w:val="0"/>
      <w:marTop w:val="0"/>
      <w:marBottom w:val="0"/>
      <w:divBdr>
        <w:top w:val="none" w:sz="0" w:space="0" w:color="auto"/>
        <w:left w:val="none" w:sz="0" w:space="0" w:color="auto"/>
        <w:bottom w:val="none" w:sz="0" w:space="0" w:color="auto"/>
        <w:right w:val="none" w:sz="0" w:space="0" w:color="auto"/>
      </w:divBdr>
    </w:div>
    <w:div w:id="616258298">
      <w:bodyDiv w:val="1"/>
      <w:marLeft w:val="0"/>
      <w:marRight w:val="0"/>
      <w:marTop w:val="0"/>
      <w:marBottom w:val="0"/>
      <w:divBdr>
        <w:top w:val="none" w:sz="0" w:space="0" w:color="auto"/>
        <w:left w:val="none" w:sz="0" w:space="0" w:color="auto"/>
        <w:bottom w:val="none" w:sz="0" w:space="0" w:color="auto"/>
        <w:right w:val="none" w:sz="0" w:space="0" w:color="auto"/>
      </w:divBdr>
    </w:div>
    <w:div w:id="1521972155">
      <w:bodyDiv w:val="1"/>
      <w:marLeft w:val="0"/>
      <w:marRight w:val="0"/>
      <w:marTop w:val="0"/>
      <w:marBottom w:val="0"/>
      <w:divBdr>
        <w:top w:val="none" w:sz="0" w:space="0" w:color="auto"/>
        <w:left w:val="none" w:sz="0" w:space="0" w:color="auto"/>
        <w:bottom w:val="none" w:sz="0" w:space="0" w:color="auto"/>
        <w:right w:val="none" w:sz="0" w:space="0" w:color="auto"/>
      </w:divBdr>
    </w:div>
    <w:div w:id="1879124933">
      <w:bodyDiv w:val="1"/>
      <w:marLeft w:val="0"/>
      <w:marRight w:val="0"/>
      <w:marTop w:val="0"/>
      <w:marBottom w:val="0"/>
      <w:divBdr>
        <w:top w:val="none" w:sz="0" w:space="0" w:color="auto"/>
        <w:left w:val="none" w:sz="0" w:space="0" w:color="auto"/>
        <w:bottom w:val="none" w:sz="0" w:space="0" w:color="auto"/>
        <w:right w:val="none" w:sz="0" w:space="0" w:color="auto"/>
      </w:divBdr>
    </w:div>
    <w:div w:id="2142729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H:\_Handoutvorlage.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60AA94-CBAA-4888-BFD4-E1D1978D08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_Handoutvorlage.dotx</Template>
  <TotalTime>0</TotalTime>
  <Pages>4</Pages>
  <Words>537</Words>
  <Characters>3872</Characters>
  <Application>Microsoft Office Word</Application>
  <DocSecurity>0</DocSecurity>
  <Lines>32</Lines>
  <Paragraphs>8</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4401</CharactersWithSpaces>
  <SharedDoc>false</SharedDoc>
  <HLinks>
    <vt:vector size="18" baseType="variant">
      <vt:variant>
        <vt:i4>6488139</vt:i4>
      </vt:variant>
      <vt:variant>
        <vt:i4>6</vt:i4>
      </vt:variant>
      <vt:variant>
        <vt:i4>0</vt:i4>
      </vt:variant>
      <vt:variant>
        <vt:i4>5</vt:i4>
      </vt:variant>
      <vt:variant>
        <vt:lpwstr>mailto:referent@kath-dekanat-bruchsal.de</vt:lpwstr>
      </vt:variant>
      <vt:variant>
        <vt:lpwstr/>
      </vt:variant>
      <vt:variant>
        <vt:i4>1310745</vt:i4>
      </vt:variant>
      <vt:variant>
        <vt:i4>3</vt:i4>
      </vt:variant>
      <vt:variant>
        <vt:i4>0</vt:i4>
      </vt:variant>
      <vt:variant>
        <vt:i4>5</vt:i4>
      </vt:variant>
      <vt:variant>
        <vt:lpwstr>http://www.kath-dekanat-bruchsal.de/</vt:lpwstr>
      </vt:variant>
      <vt:variant>
        <vt:lpwstr/>
      </vt:variant>
      <vt:variant>
        <vt:i4>5767286</vt:i4>
      </vt:variant>
      <vt:variant>
        <vt:i4>0</vt:i4>
      </vt:variant>
      <vt:variant>
        <vt:i4>0</vt:i4>
      </vt:variant>
      <vt:variant>
        <vt:i4>5</vt:i4>
      </vt:variant>
      <vt:variant>
        <vt:lpwstr>mailto:dekanat@kath-kirche-tbb.de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Auer Thomas</dc:creator>
  <cp:lastModifiedBy>Auer Thomas</cp:lastModifiedBy>
  <cp:revision>2</cp:revision>
  <cp:lastPrinted>2018-10-24T06:34:00Z</cp:lastPrinted>
  <dcterms:created xsi:type="dcterms:W3CDTF">2023-02-13T08:42:00Z</dcterms:created>
  <dcterms:modified xsi:type="dcterms:W3CDTF">2023-02-13T09:17:00Z</dcterms:modified>
</cp:coreProperties>
</file>