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9A" w:rsidRPr="007D16C9" w:rsidRDefault="0051215B" w:rsidP="007D16C9">
      <w:pPr>
        <w:pStyle w:val="berschrift1"/>
        <w:rPr>
          <w:sz w:val="32"/>
        </w:rPr>
      </w:pPr>
      <w:r>
        <w:t>Auflistung</w:t>
      </w:r>
      <w:r w:rsidR="007D16C9">
        <w:br/>
      </w:r>
      <w:r w:rsidRPr="007D16C9">
        <w:rPr>
          <w:sz w:val="32"/>
        </w:rPr>
        <w:t xml:space="preserve">Personen, die im Bereich Prävention gegen sexualisierte Gewalt </w:t>
      </w:r>
      <w:r w:rsidRPr="007D16C9">
        <w:rPr>
          <w:sz w:val="32"/>
        </w:rPr>
        <w:br/>
      </w:r>
      <w:r w:rsidRPr="007D16C9">
        <w:rPr>
          <w:sz w:val="32"/>
        </w:rPr>
        <w:t>in der Seelsorgeeinheit eine besondere Funktion in</w:t>
      </w:r>
      <w:r w:rsidRPr="007D16C9">
        <w:rPr>
          <w:sz w:val="32"/>
        </w:rPr>
        <w:t>nehaben.</w:t>
      </w:r>
    </w:p>
    <w:p w:rsidR="0051215B" w:rsidRPr="007D16C9" w:rsidRDefault="0051215B" w:rsidP="007D16C9">
      <w:pPr>
        <w:pStyle w:val="berschrift2"/>
      </w:pPr>
      <w:r w:rsidRPr="007D16C9">
        <w:t>Leiter der Seelsorgeeinheit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709"/>
        <w:gridCol w:w="708"/>
        <w:gridCol w:w="2828"/>
      </w:tblGrid>
      <w:tr w:rsidR="0051215B" w:rsidRPr="0051215B" w:rsidTr="00C31423">
        <w:tc>
          <w:tcPr>
            <w:tcW w:w="5949" w:type="dxa"/>
            <w:vMerge w:val="restart"/>
            <w:shd w:val="clear" w:color="auto" w:fill="D9D9D9" w:themeFill="background1" w:themeFillShade="D9"/>
            <w:vAlign w:val="bottom"/>
          </w:tcPr>
          <w:p w:rsidR="0051215B" w:rsidRPr="0051215B" w:rsidRDefault="0051215B" w:rsidP="00BF3A95">
            <w:pPr>
              <w:spacing w:before="60" w:after="60"/>
            </w:pPr>
            <w:r w:rsidRPr="0051215B">
              <w:t>Name, Vorname</w:t>
            </w:r>
          </w:p>
        </w:tc>
        <w:tc>
          <w:tcPr>
            <w:tcW w:w="4245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51215B" w:rsidRPr="0051215B" w:rsidRDefault="0051215B" w:rsidP="00F1595B">
            <w:pPr>
              <w:spacing w:before="60" w:after="60"/>
            </w:pPr>
            <w:r w:rsidRPr="0051215B">
              <w:t>Teilnahme an einer Präventionsschulung D für Personen mit Leitungsverantwortung</w:t>
            </w:r>
            <w:r w:rsidR="000B0BC6">
              <w:rPr>
                <w:rStyle w:val="Funotenzeichen"/>
              </w:rPr>
              <w:footnoteReference w:id="1"/>
            </w:r>
          </w:p>
        </w:tc>
      </w:tr>
      <w:tr w:rsidR="0051215B" w:rsidRPr="0051215B" w:rsidTr="00C31423">
        <w:tc>
          <w:tcPr>
            <w:tcW w:w="5949" w:type="dxa"/>
            <w:vMerge/>
          </w:tcPr>
          <w:p w:rsidR="0051215B" w:rsidRPr="0051215B" w:rsidRDefault="0051215B" w:rsidP="00BF3A95">
            <w:pPr>
              <w:spacing w:before="60" w:after="60"/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51215B" w:rsidRPr="0051215B" w:rsidRDefault="0051215B" w:rsidP="00BF3A95">
            <w:pPr>
              <w:spacing w:before="60" w:after="60"/>
              <w:jc w:val="center"/>
            </w:pPr>
            <w:r>
              <w:t>Ja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51215B" w:rsidRPr="0051215B" w:rsidRDefault="0051215B" w:rsidP="00BF3A95">
            <w:pPr>
              <w:spacing w:before="60" w:after="60"/>
              <w:jc w:val="center"/>
            </w:pPr>
            <w:r>
              <w:t>Nein</w:t>
            </w:r>
          </w:p>
        </w:tc>
        <w:tc>
          <w:tcPr>
            <w:tcW w:w="2828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51215B" w:rsidRPr="0051215B" w:rsidRDefault="007D16C9" w:rsidP="00BF3A95">
            <w:pPr>
              <w:spacing w:before="60" w:after="60"/>
            </w:pPr>
            <w:r>
              <w:t>Zeitpunkt / Anmerkungen</w:t>
            </w:r>
          </w:p>
        </w:tc>
      </w:tr>
      <w:tr w:rsidR="0051215B" w:rsidRPr="0051215B" w:rsidTr="00C31423">
        <w:tc>
          <w:tcPr>
            <w:tcW w:w="5949" w:type="dxa"/>
          </w:tcPr>
          <w:p w:rsidR="0051215B" w:rsidRPr="0051215B" w:rsidRDefault="0051215B" w:rsidP="00BF3A95">
            <w:pPr>
              <w:spacing w:before="60" w:after="60"/>
            </w:pPr>
          </w:p>
        </w:tc>
        <w:sdt>
          <w:sdtPr>
            <w:id w:val="-184076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51215B" w:rsidRDefault="0051215B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576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:rsidR="0051215B" w:rsidRDefault="0051215B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51215B" w:rsidRDefault="0051215B" w:rsidP="00BF3A95">
            <w:pPr>
              <w:spacing w:before="60" w:after="60"/>
            </w:pPr>
          </w:p>
        </w:tc>
      </w:tr>
    </w:tbl>
    <w:p w:rsidR="0051215B" w:rsidRDefault="0051215B" w:rsidP="007D16C9">
      <w:pPr>
        <w:pStyle w:val="berschrift2"/>
      </w:pPr>
      <w:proofErr w:type="spellStart"/>
      <w:r>
        <w:t>Multiplikatorinnen</w:t>
      </w:r>
      <w:proofErr w:type="spellEnd"/>
      <w:r>
        <w:t xml:space="preserve"> und Multiplikatoren</w:t>
      </w:r>
      <w:r w:rsidRPr="0051215B">
        <w:rPr>
          <w:sz w:val="24"/>
        </w:rPr>
        <w:t xml:space="preserve"> zur Durchführung von Basisschulungen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709"/>
        <w:gridCol w:w="708"/>
        <w:gridCol w:w="2828"/>
      </w:tblGrid>
      <w:tr w:rsidR="00C31423" w:rsidRPr="0051215B" w:rsidTr="00BF3A95">
        <w:tc>
          <w:tcPr>
            <w:tcW w:w="3256" w:type="dxa"/>
            <w:vMerge w:val="restart"/>
            <w:shd w:val="clear" w:color="auto" w:fill="D9D9D9" w:themeFill="background1" w:themeFillShade="D9"/>
            <w:vAlign w:val="bottom"/>
          </w:tcPr>
          <w:p w:rsidR="00C31423" w:rsidRPr="0051215B" w:rsidRDefault="00C31423" w:rsidP="00BF3A95">
            <w:pPr>
              <w:spacing w:before="60" w:after="60"/>
            </w:pPr>
            <w:r w:rsidRPr="0051215B">
              <w:t>Name, Vorname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bottom"/>
          </w:tcPr>
          <w:p w:rsidR="00C31423" w:rsidRPr="0051215B" w:rsidRDefault="00C31423" w:rsidP="00BF3A95">
            <w:pPr>
              <w:spacing w:before="60" w:after="60"/>
            </w:pPr>
            <w:r>
              <w:t>Funktion</w:t>
            </w:r>
          </w:p>
        </w:tc>
        <w:tc>
          <w:tcPr>
            <w:tcW w:w="4245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C31423" w:rsidRPr="0051215B" w:rsidRDefault="00C31423" w:rsidP="00BF3A95">
            <w:pPr>
              <w:spacing w:before="60" w:after="60"/>
            </w:pPr>
            <w:r w:rsidRPr="0051215B">
              <w:t xml:space="preserve">Teilnahme an einer </w:t>
            </w:r>
            <w:r>
              <w:t xml:space="preserve">Qualifizierung von </w:t>
            </w:r>
            <w:r>
              <w:br/>
            </w:r>
            <w:proofErr w:type="spellStart"/>
            <w:r>
              <w:t>Multiplikatorinnen</w:t>
            </w:r>
            <w:proofErr w:type="spellEnd"/>
            <w:r>
              <w:t xml:space="preserve"> und Multiplikatoren</w:t>
            </w:r>
            <w:r>
              <w:rPr>
                <w:rStyle w:val="Funotenzeichen"/>
              </w:rPr>
              <w:footnoteReference w:id="2"/>
            </w:r>
          </w:p>
        </w:tc>
      </w:tr>
      <w:tr w:rsidR="00C31423" w:rsidRPr="0051215B" w:rsidTr="00BF3A95">
        <w:tc>
          <w:tcPr>
            <w:tcW w:w="3256" w:type="dxa"/>
            <w:vMerge/>
          </w:tcPr>
          <w:p w:rsidR="00C31423" w:rsidRPr="0051215B" w:rsidRDefault="00C31423" w:rsidP="00BF3A95">
            <w:pPr>
              <w:spacing w:before="60" w:after="60"/>
            </w:pPr>
          </w:p>
        </w:tc>
        <w:tc>
          <w:tcPr>
            <w:tcW w:w="2693" w:type="dxa"/>
            <w:vMerge/>
          </w:tcPr>
          <w:p w:rsidR="00C31423" w:rsidRPr="0051215B" w:rsidRDefault="00C31423" w:rsidP="00BF3A95">
            <w:pPr>
              <w:spacing w:before="60" w:after="60"/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C31423" w:rsidRPr="0051215B" w:rsidRDefault="00C31423" w:rsidP="00BF3A95">
            <w:pPr>
              <w:spacing w:before="60" w:after="60"/>
              <w:jc w:val="center"/>
            </w:pPr>
            <w:r>
              <w:t>Ja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C31423" w:rsidRPr="0051215B" w:rsidRDefault="00C31423" w:rsidP="00BF3A95">
            <w:pPr>
              <w:spacing w:before="60" w:after="60"/>
              <w:jc w:val="center"/>
            </w:pPr>
            <w:r>
              <w:t>Nein</w:t>
            </w:r>
          </w:p>
        </w:tc>
        <w:tc>
          <w:tcPr>
            <w:tcW w:w="2828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C31423" w:rsidRPr="0051215B" w:rsidRDefault="00C31423" w:rsidP="00BF3A95">
            <w:pPr>
              <w:spacing w:before="60" w:after="60"/>
            </w:pPr>
            <w:r>
              <w:t>Zeitpunkt</w:t>
            </w:r>
            <w:r w:rsidR="007D16C9">
              <w:t xml:space="preserve"> / Anmerkungen</w:t>
            </w:r>
          </w:p>
        </w:tc>
      </w:tr>
      <w:tr w:rsidR="00C31423" w:rsidRPr="0051215B" w:rsidTr="00BF3A95">
        <w:tc>
          <w:tcPr>
            <w:tcW w:w="3256" w:type="dxa"/>
          </w:tcPr>
          <w:p w:rsidR="00C31423" w:rsidRPr="0051215B" w:rsidRDefault="00C31423" w:rsidP="00BF3A95">
            <w:pPr>
              <w:spacing w:before="60" w:after="60"/>
            </w:pPr>
          </w:p>
        </w:tc>
        <w:tc>
          <w:tcPr>
            <w:tcW w:w="2693" w:type="dxa"/>
          </w:tcPr>
          <w:p w:rsidR="00C31423" w:rsidRPr="0051215B" w:rsidRDefault="00C31423" w:rsidP="00BF3A95">
            <w:pPr>
              <w:spacing w:before="60" w:after="60"/>
            </w:pPr>
          </w:p>
        </w:tc>
        <w:sdt>
          <w:sdtPr>
            <w:id w:val="-126783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877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C31423" w:rsidRDefault="00C31423" w:rsidP="00BF3A95">
            <w:pPr>
              <w:spacing w:before="60" w:after="60"/>
            </w:pPr>
          </w:p>
        </w:tc>
      </w:tr>
      <w:tr w:rsidR="00C31423" w:rsidRPr="0051215B" w:rsidTr="00BF3A95">
        <w:tc>
          <w:tcPr>
            <w:tcW w:w="3256" w:type="dxa"/>
          </w:tcPr>
          <w:p w:rsidR="00C31423" w:rsidRPr="0051215B" w:rsidRDefault="00C31423" w:rsidP="00BF3A95">
            <w:pPr>
              <w:spacing w:before="60" w:after="60"/>
            </w:pPr>
          </w:p>
        </w:tc>
        <w:tc>
          <w:tcPr>
            <w:tcW w:w="2693" w:type="dxa"/>
          </w:tcPr>
          <w:p w:rsidR="00C31423" w:rsidRPr="0051215B" w:rsidRDefault="00C31423" w:rsidP="00BF3A95">
            <w:pPr>
              <w:spacing w:before="60" w:after="60"/>
            </w:pPr>
          </w:p>
        </w:tc>
        <w:sdt>
          <w:sdtPr>
            <w:id w:val="99345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019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C31423" w:rsidRDefault="00C31423" w:rsidP="00BF3A95">
            <w:pPr>
              <w:spacing w:before="60" w:after="60"/>
            </w:pPr>
          </w:p>
        </w:tc>
      </w:tr>
      <w:tr w:rsidR="00C31423" w:rsidRPr="0051215B" w:rsidTr="00BF3A95">
        <w:tc>
          <w:tcPr>
            <w:tcW w:w="3256" w:type="dxa"/>
          </w:tcPr>
          <w:p w:rsidR="00C31423" w:rsidRPr="0051215B" w:rsidRDefault="00C31423" w:rsidP="00BF3A95">
            <w:pPr>
              <w:spacing w:before="60" w:after="60"/>
            </w:pPr>
          </w:p>
        </w:tc>
        <w:tc>
          <w:tcPr>
            <w:tcW w:w="2693" w:type="dxa"/>
          </w:tcPr>
          <w:p w:rsidR="00C31423" w:rsidRPr="0051215B" w:rsidRDefault="00C31423" w:rsidP="00BF3A95">
            <w:pPr>
              <w:spacing w:before="60" w:after="60"/>
            </w:pPr>
          </w:p>
        </w:tc>
        <w:sdt>
          <w:sdtPr>
            <w:id w:val="11680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217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C31423" w:rsidRDefault="00C31423" w:rsidP="00BF3A95">
            <w:pPr>
              <w:spacing w:before="60" w:after="60"/>
            </w:pPr>
          </w:p>
        </w:tc>
      </w:tr>
    </w:tbl>
    <w:p w:rsidR="0051215B" w:rsidRDefault="00C31423" w:rsidP="007D16C9">
      <w:pPr>
        <w:pStyle w:val="berschrift2"/>
      </w:pPr>
      <w:r w:rsidRPr="00C31423">
        <w:t>Ansprech</w:t>
      </w:r>
      <w:r>
        <w:softHyphen/>
      </w:r>
      <w:r w:rsidRPr="00C31423">
        <w:t>person</w:t>
      </w:r>
      <w:r>
        <w:t>en</w:t>
      </w:r>
      <w:r w:rsidRPr="00C31423">
        <w:t xml:space="preserve"> für Prävention </w:t>
      </w:r>
      <w:r>
        <w:t>gegen sexualisierte Gewalt</w:t>
      </w:r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709"/>
        <w:gridCol w:w="708"/>
        <w:gridCol w:w="2828"/>
      </w:tblGrid>
      <w:tr w:rsidR="00C31423" w:rsidRPr="0051215B" w:rsidTr="00BF3A95">
        <w:tc>
          <w:tcPr>
            <w:tcW w:w="3256" w:type="dxa"/>
            <w:vMerge w:val="restart"/>
            <w:shd w:val="clear" w:color="auto" w:fill="D9D9D9" w:themeFill="background1" w:themeFillShade="D9"/>
            <w:vAlign w:val="bottom"/>
          </w:tcPr>
          <w:p w:rsidR="00C31423" w:rsidRPr="0051215B" w:rsidRDefault="00C31423" w:rsidP="00BF3A95">
            <w:pPr>
              <w:spacing w:before="60" w:after="60"/>
            </w:pPr>
            <w:r w:rsidRPr="0051215B">
              <w:t>Name, Vorname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bottom"/>
          </w:tcPr>
          <w:p w:rsidR="00C31423" w:rsidRPr="0051215B" w:rsidRDefault="00C31423" w:rsidP="00BF3A95">
            <w:pPr>
              <w:spacing w:before="60" w:after="60"/>
            </w:pPr>
            <w:r>
              <w:t>Funktion</w:t>
            </w:r>
          </w:p>
        </w:tc>
        <w:tc>
          <w:tcPr>
            <w:tcW w:w="4245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C31423" w:rsidRPr="0051215B" w:rsidRDefault="00C31423" w:rsidP="00BF3A95">
            <w:pPr>
              <w:spacing w:before="60" w:after="60"/>
            </w:pPr>
            <w:r w:rsidRPr="0051215B">
              <w:t xml:space="preserve">Teilnahme an einer </w:t>
            </w:r>
            <w:r w:rsidRPr="00C31423">
              <w:t>Qualifizierung zur Ansprech</w:t>
            </w:r>
            <w:r>
              <w:softHyphen/>
            </w:r>
            <w:r w:rsidRPr="00C31423">
              <w:t xml:space="preserve">person für Prävention </w:t>
            </w:r>
            <w:r>
              <w:t>gegen sexualisierte Gewalt</w:t>
            </w:r>
            <w:r w:rsidR="000B0BC6">
              <w:rPr>
                <w:rStyle w:val="Funotenzeichen"/>
              </w:rPr>
              <w:footnoteReference w:id="3"/>
            </w:r>
          </w:p>
        </w:tc>
      </w:tr>
      <w:tr w:rsidR="00C31423" w:rsidRPr="0051215B" w:rsidTr="00BF3A95">
        <w:tc>
          <w:tcPr>
            <w:tcW w:w="3256" w:type="dxa"/>
            <w:vMerge/>
          </w:tcPr>
          <w:p w:rsidR="00C31423" w:rsidRPr="0051215B" w:rsidRDefault="00C31423" w:rsidP="00BF3A95">
            <w:pPr>
              <w:spacing w:before="60" w:after="60"/>
            </w:pPr>
          </w:p>
        </w:tc>
        <w:tc>
          <w:tcPr>
            <w:tcW w:w="2693" w:type="dxa"/>
            <w:vMerge/>
          </w:tcPr>
          <w:p w:rsidR="00C31423" w:rsidRPr="0051215B" w:rsidRDefault="00C31423" w:rsidP="00BF3A95">
            <w:pPr>
              <w:spacing w:before="60" w:after="60"/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C31423" w:rsidRPr="0051215B" w:rsidRDefault="00C31423" w:rsidP="00BF3A95">
            <w:pPr>
              <w:spacing w:before="60" w:after="60"/>
              <w:jc w:val="center"/>
            </w:pPr>
            <w:r>
              <w:t>Ja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C31423" w:rsidRPr="0051215B" w:rsidRDefault="00C31423" w:rsidP="00BF3A95">
            <w:pPr>
              <w:spacing w:before="60" w:after="60"/>
              <w:jc w:val="center"/>
            </w:pPr>
            <w:r>
              <w:t>Nein</w:t>
            </w:r>
          </w:p>
        </w:tc>
        <w:tc>
          <w:tcPr>
            <w:tcW w:w="2828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C31423" w:rsidRPr="0051215B" w:rsidRDefault="007D16C9" w:rsidP="00BF3A95">
            <w:pPr>
              <w:spacing w:before="60" w:after="60"/>
            </w:pPr>
            <w:r>
              <w:t>Zeitpunkt / Anmerkungen</w:t>
            </w:r>
          </w:p>
        </w:tc>
      </w:tr>
      <w:tr w:rsidR="00C31423" w:rsidRPr="0051215B" w:rsidTr="00BF3A95">
        <w:tc>
          <w:tcPr>
            <w:tcW w:w="3256" w:type="dxa"/>
          </w:tcPr>
          <w:p w:rsidR="00C31423" w:rsidRPr="0051215B" w:rsidRDefault="00C31423" w:rsidP="00BF3A95">
            <w:pPr>
              <w:spacing w:before="60" w:after="60"/>
            </w:pPr>
          </w:p>
        </w:tc>
        <w:tc>
          <w:tcPr>
            <w:tcW w:w="2693" w:type="dxa"/>
          </w:tcPr>
          <w:p w:rsidR="00C31423" w:rsidRPr="0051215B" w:rsidRDefault="00C31423" w:rsidP="00BF3A95">
            <w:pPr>
              <w:spacing w:before="60" w:after="60"/>
            </w:pPr>
          </w:p>
        </w:tc>
        <w:sdt>
          <w:sdtPr>
            <w:id w:val="-177631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169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C31423" w:rsidRDefault="00C31423" w:rsidP="00BF3A95">
            <w:pPr>
              <w:spacing w:before="60" w:after="60"/>
            </w:pPr>
          </w:p>
        </w:tc>
      </w:tr>
      <w:tr w:rsidR="00C31423" w:rsidRPr="0051215B" w:rsidTr="00BF3A95">
        <w:tc>
          <w:tcPr>
            <w:tcW w:w="3256" w:type="dxa"/>
          </w:tcPr>
          <w:p w:rsidR="00C31423" w:rsidRPr="0051215B" w:rsidRDefault="00C31423" w:rsidP="00BF3A95">
            <w:pPr>
              <w:spacing w:before="60" w:after="60"/>
            </w:pPr>
          </w:p>
        </w:tc>
        <w:tc>
          <w:tcPr>
            <w:tcW w:w="2693" w:type="dxa"/>
          </w:tcPr>
          <w:p w:rsidR="00C31423" w:rsidRPr="0051215B" w:rsidRDefault="00C31423" w:rsidP="00BF3A95">
            <w:pPr>
              <w:spacing w:before="60" w:after="60"/>
            </w:pPr>
          </w:p>
        </w:tc>
        <w:sdt>
          <w:sdtPr>
            <w:id w:val="-107374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417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C31423" w:rsidRDefault="00C31423" w:rsidP="00BF3A95">
            <w:pPr>
              <w:spacing w:before="60" w:after="60"/>
            </w:pPr>
          </w:p>
        </w:tc>
      </w:tr>
      <w:tr w:rsidR="00C31423" w:rsidRPr="0051215B" w:rsidTr="00BF3A95">
        <w:tc>
          <w:tcPr>
            <w:tcW w:w="3256" w:type="dxa"/>
          </w:tcPr>
          <w:p w:rsidR="00C31423" w:rsidRPr="0051215B" w:rsidRDefault="00C31423" w:rsidP="00BF3A95">
            <w:pPr>
              <w:spacing w:before="60" w:after="60"/>
            </w:pPr>
          </w:p>
        </w:tc>
        <w:tc>
          <w:tcPr>
            <w:tcW w:w="2693" w:type="dxa"/>
          </w:tcPr>
          <w:p w:rsidR="00C31423" w:rsidRPr="0051215B" w:rsidRDefault="00C31423" w:rsidP="00BF3A95">
            <w:pPr>
              <w:spacing w:before="60" w:after="60"/>
            </w:pPr>
          </w:p>
        </w:tc>
        <w:sdt>
          <w:sdtPr>
            <w:id w:val="-168265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77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:rsidR="00C31423" w:rsidRDefault="00C31423" w:rsidP="00BF3A9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8" w:type="dxa"/>
          </w:tcPr>
          <w:p w:rsidR="00C31423" w:rsidRDefault="00C31423" w:rsidP="00BF3A95">
            <w:pPr>
              <w:spacing w:before="60" w:after="60"/>
            </w:pPr>
          </w:p>
        </w:tc>
      </w:tr>
    </w:tbl>
    <w:p w:rsidR="004E3216" w:rsidRDefault="004E3216" w:rsidP="004E3216">
      <w:pPr>
        <w:pStyle w:val="berschrift3"/>
      </w:pPr>
      <w:r>
        <w:t>Hinweis</w:t>
      </w:r>
      <w:r w:rsidR="00C31423" w:rsidRPr="007D16C9">
        <w:t>:</w:t>
      </w:r>
    </w:p>
    <w:p w:rsidR="00C31423" w:rsidRPr="00C31423" w:rsidRDefault="00C31423" w:rsidP="004E3216">
      <w:bookmarkStart w:id="0" w:name="_GoBack"/>
      <w:bookmarkEnd w:id="0"/>
      <w:r>
        <w:t>Dieses Dokument ist zwar als Anlage zum Institutionellen Schutzkonzept vorgesehen, dient jedoch nur internen Zwecken und soll z.B. nicht auf der Website veröffentlicht werden.</w:t>
      </w:r>
    </w:p>
    <w:sectPr w:rsidR="00C31423" w:rsidRPr="00C31423" w:rsidSect="00AE388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528" w:right="851" w:bottom="426" w:left="851" w:header="567" w:footer="88" w:gutter="0"/>
      <w:cols w:space="119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9A" w:rsidRDefault="00E4159A" w:rsidP="00B76B57">
      <w:r>
        <w:separator/>
      </w:r>
    </w:p>
  </w:endnote>
  <w:endnote w:type="continuationSeparator" w:id="0">
    <w:p w:rsidR="00E4159A" w:rsidRDefault="00E4159A" w:rsidP="00B7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B7" w:rsidRPr="00E4159A" w:rsidRDefault="00C31423" w:rsidP="00E4159A">
    <w:pPr>
      <w:pStyle w:val="Fuzeile"/>
      <w:tabs>
        <w:tab w:val="clear" w:pos="9072"/>
        <w:tab w:val="right" w:pos="10204"/>
      </w:tabs>
      <w:rPr>
        <w:sz w:val="20"/>
      </w:rPr>
    </w:pPr>
    <w:r>
      <w:rPr>
        <w:bCs/>
        <w:noProof/>
        <w:sz w:val="20"/>
        <w:lang w:val="de-DE"/>
      </w:rPr>
      <w:t>Personen mit besonderer Funktion in der Prävention gegen sexualisierte Gewalt</w:t>
    </w:r>
    <w:r w:rsidR="00E4159A" w:rsidRPr="00E4159A">
      <w:rPr>
        <w:bCs/>
        <w:noProof/>
        <w:sz w:val="20"/>
        <w:lang w:val="de-DE"/>
      </w:rPr>
      <w:tab/>
    </w:r>
    <w:r w:rsidR="00E4159A" w:rsidRPr="00E4159A">
      <w:rPr>
        <w:sz w:val="20"/>
      </w:rPr>
      <w:t xml:space="preserve">Seite </w:t>
    </w:r>
    <w:r w:rsidR="00E4159A" w:rsidRPr="00E4159A">
      <w:rPr>
        <w:sz w:val="20"/>
      </w:rPr>
      <w:fldChar w:fldCharType="begin"/>
    </w:r>
    <w:r w:rsidR="00E4159A" w:rsidRPr="00E4159A">
      <w:rPr>
        <w:sz w:val="20"/>
      </w:rPr>
      <w:instrText>PAGE  \* Arabic  \* MERGEFORMAT</w:instrText>
    </w:r>
    <w:r w:rsidR="00E4159A" w:rsidRPr="00E4159A">
      <w:rPr>
        <w:sz w:val="20"/>
      </w:rPr>
      <w:fldChar w:fldCharType="separate"/>
    </w:r>
    <w:r w:rsidR="004E3216">
      <w:rPr>
        <w:noProof/>
        <w:sz w:val="20"/>
      </w:rPr>
      <w:t>1</w:t>
    </w:r>
    <w:r w:rsidR="00E4159A" w:rsidRPr="00E4159A">
      <w:rPr>
        <w:sz w:val="20"/>
      </w:rPr>
      <w:fldChar w:fldCharType="end"/>
    </w:r>
    <w:r w:rsidR="00E4159A" w:rsidRPr="00E4159A">
      <w:rPr>
        <w:sz w:val="20"/>
      </w:rPr>
      <w:t xml:space="preserve"> von </w:t>
    </w:r>
    <w:r w:rsidR="00E4159A" w:rsidRPr="00E4159A">
      <w:rPr>
        <w:sz w:val="20"/>
      </w:rPr>
      <w:fldChar w:fldCharType="begin"/>
    </w:r>
    <w:r w:rsidR="00E4159A" w:rsidRPr="00E4159A">
      <w:rPr>
        <w:sz w:val="20"/>
      </w:rPr>
      <w:instrText>NUMPAGES  \* Arabic  \* MERGEFORMAT</w:instrText>
    </w:r>
    <w:r w:rsidR="00E4159A" w:rsidRPr="00E4159A">
      <w:rPr>
        <w:sz w:val="20"/>
      </w:rPr>
      <w:fldChar w:fldCharType="separate"/>
    </w:r>
    <w:r w:rsidR="004E3216">
      <w:rPr>
        <w:noProof/>
        <w:sz w:val="20"/>
      </w:rPr>
      <w:t>1</w:t>
    </w:r>
    <w:r w:rsidR="00E4159A" w:rsidRPr="00E4159A">
      <w:rPr>
        <w:noProof/>
        <w:sz w:val="20"/>
      </w:rPr>
      <w:fldChar w:fldCharType="end"/>
    </w:r>
  </w:p>
  <w:p w:rsidR="00E4159A" w:rsidRDefault="00E415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06B" w:rsidRPr="00FB6F68" w:rsidRDefault="004E3216" w:rsidP="00B76B57">
    <w:pPr>
      <w:pStyle w:val="Fuzeile"/>
    </w:pPr>
    <w:r>
      <w:fldChar w:fldCharType="begin"/>
    </w:r>
    <w:r>
      <w:instrText xml:space="preserve"> STYLEREF  "Überschrift 1" \l  \* MERGEFORMAT </w:instrText>
    </w:r>
    <w:r>
      <w:fldChar w:fldCharType="separate"/>
    </w:r>
    <w:r w:rsidR="00E4159A">
      <w:rPr>
        <w:noProof/>
      </w:rPr>
      <w:t>Überschrift</w:t>
    </w:r>
    <w:r>
      <w:rPr>
        <w:noProof/>
      </w:rPr>
      <w:fldChar w:fldCharType="end"/>
    </w:r>
    <w:r w:rsidR="00CD38F1" w:rsidRPr="00FB6F68">
      <w:t xml:space="preserve"> </w:t>
    </w:r>
    <w:r w:rsidR="004057C5">
      <w:rPr>
        <w:lang w:val="de-DE"/>
      </w:rPr>
      <w:t xml:space="preserve">   </w:t>
    </w:r>
    <w:r w:rsidR="00CD38F1" w:rsidRPr="00FB6F68">
      <w:t xml:space="preserve">I   thomas.auer@ordinariat-freiburg.de   I   Seite </w:t>
    </w:r>
    <w:r w:rsidR="00CD38F1" w:rsidRPr="00FB6F68">
      <w:fldChar w:fldCharType="begin"/>
    </w:r>
    <w:r w:rsidR="00CD38F1" w:rsidRPr="00FB6F68">
      <w:instrText>PAGE  \* Arabic  \* MERGEFORMAT</w:instrText>
    </w:r>
    <w:r w:rsidR="00CD38F1" w:rsidRPr="00FB6F68">
      <w:fldChar w:fldCharType="separate"/>
    </w:r>
    <w:r w:rsidR="00B76B57">
      <w:rPr>
        <w:noProof/>
      </w:rPr>
      <w:t>1</w:t>
    </w:r>
    <w:r w:rsidR="00CD38F1" w:rsidRPr="00FB6F68">
      <w:fldChar w:fldCharType="end"/>
    </w:r>
    <w:r w:rsidR="00CD38F1" w:rsidRPr="00FB6F68">
      <w:t xml:space="preserve"> von </w:t>
    </w:r>
    <w:fldSimple w:instr="NUMPAGES  \* Arabic  \* MERGEFORMAT">
      <w:r w:rsidR="00E4159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9A" w:rsidRDefault="00E4159A" w:rsidP="00B76B57">
      <w:r>
        <w:separator/>
      </w:r>
    </w:p>
  </w:footnote>
  <w:footnote w:type="continuationSeparator" w:id="0">
    <w:p w:rsidR="00E4159A" w:rsidRDefault="00E4159A" w:rsidP="00B76B57">
      <w:r>
        <w:continuationSeparator/>
      </w:r>
    </w:p>
  </w:footnote>
  <w:footnote w:id="1">
    <w:p w:rsidR="000B0BC6" w:rsidRDefault="000B0BC6">
      <w:pPr>
        <w:pStyle w:val="Funotentext"/>
      </w:pPr>
      <w:r>
        <w:rPr>
          <w:rStyle w:val="Funotenzeichen"/>
        </w:rPr>
        <w:footnoteRef/>
      </w:r>
      <w:r>
        <w:t xml:space="preserve"> Vgl. </w:t>
      </w:r>
      <w:hyperlink r:id="rId1" w:history="1">
        <w:r w:rsidRPr="000B0BC6">
          <w:rPr>
            <w:rStyle w:val="Hyperlink"/>
            <w:rFonts w:ascii="Calibri" w:hAnsi="Calibri"/>
            <w:sz w:val="20"/>
          </w:rPr>
          <w:t>Ziffer 3.6 der Rahmenordnung Prävention</w:t>
        </w:r>
      </w:hyperlink>
      <w:r>
        <w:t xml:space="preserve"> und diözesanes Curriculum</w:t>
      </w:r>
    </w:p>
  </w:footnote>
  <w:footnote w:id="2">
    <w:p w:rsidR="00C31423" w:rsidRDefault="00C31423">
      <w:pPr>
        <w:pStyle w:val="Funotentext"/>
      </w:pPr>
      <w:r>
        <w:rPr>
          <w:rStyle w:val="Funotenzeichen"/>
        </w:rPr>
        <w:footnoteRef/>
      </w:r>
      <w:r>
        <w:t xml:space="preserve"> Vgl. </w:t>
      </w:r>
      <w:hyperlink r:id="rId2" w:anchor="s00000046" w:history="1">
        <w:r w:rsidRPr="00914698">
          <w:rPr>
            <w:rStyle w:val="Hyperlink"/>
            <w:rFonts w:ascii="Calibri" w:hAnsi="Calibri"/>
            <w:sz w:val="20"/>
          </w:rPr>
          <w:t>§ 18 AROPräv</w:t>
        </w:r>
        <w:r w:rsidR="00914698" w:rsidRPr="00914698">
          <w:rPr>
            <w:rStyle w:val="Hyperlink"/>
            <w:rFonts w:ascii="Calibri" w:hAnsi="Calibri"/>
            <w:sz w:val="20"/>
          </w:rPr>
          <w:t xml:space="preserve"> Qualifikation von </w:t>
        </w:r>
        <w:proofErr w:type="spellStart"/>
        <w:r w:rsidR="00914698" w:rsidRPr="00914698">
          <w:rPr>
            <w:rStyle w:val="Hyperlink"/>
            <w:rFonts w:ascii="Calibri" w:hAnsi="Calibri"/>
            <w:sz w:val="20"/>
          </w:rPr>
          <w:t>Multiplikatorinnen</w:t>
        </w:r>
        <w:proofErr w:type="spellEnd"/>
        <w:r w:rsidR="00914698" w:rsidRPr="00914698">
          <w:rPr>
            <w:rStyle w:val="Hyperlink"/>
            <w:rFonts w:ascii="Calibri" w:hAnsi="Calibri"/>
            <w:sz w:val="20"/>
          </w:rPr>
          <w:t xml:space="preserve"> und Multiplikatoren</w:t>
        </w:r>
      </w:hyperlink>
      <w:r w:rsidR="00914698">
        <w:t>. Sollte eine „</w:t>
      </w:r>
      <w:r w:rsidR="00914698" w:rsidRPr="00914698">
        <w:t>Anerkennung einer einschlägigen Qualifizierungsmaßnahme sowie evtl. entsprechender Vorerfahrungen</w:t>
      </w:r>
      <w:r w:rsidR="007D16C9" w:rsidRPr="007D16C9">
        <w:t xml:space="preserve"> </w:t>
      </w:r>
      <w:r w:rsidR="007D16C9">
        <w:t xml:space="preserve">[…] </w:t>
      </w:r>
      <w:r w:rsidR="007D16C9" w:rsidRPr="007D16C9">
        <w:t xml:space="preserve">durch die diözesane Präventionsbeauftragte/den diözesanen Präventionsbeauftragten oder eine von dieser oder </w:t>
      </w:r>
      <w:proofErr w:type="gramStart"/>
      <w:r w:rsidR="007D16C9" w:rsidRPr="007D16C9">
        <w:t>diesem beauftragten Person</w:t>
      </w:r>
      <w:proofErr w:type="gramEnd"/>
      <w:r w:rsidR="00914698">
        <w:t>“ vorliegen (§18 Abs. 2 AROPräv) ist dies im Feld „</w:t>
      </w:r>
      <w:r w:rsidR="007D16C9">
        <w:t>Zeitpunkt / Anmerkungen</w:t>
      </w:r>
      <w:r w:rsidR="00914698">
        <w:t>“ zu benennen</w:t>
      </w:r>
      <w:r w:rsidR="00914698" w:rsidRPr="00914698">
        <w:t>.</w:t>
      </w:r>
    </w:p>
  </w:footnote>
  <w:footnote w:id="3">
    <w:p w:rsidR="000B0BC6" w:rsidRDefault="000B0BC6">
      <w:pPr>
        <w:pStyle w:val="Funotentext"/>
      </w:pPr>
      <w:r>
        <w:rPr>
          <w:rStyle w:val="Funotenzeichen"/>
        </w:rPr>
        <w:footnoteRef/>
      </w:r>
      <w:r>
        <w:t xml:space="preserve"> Vgl. </w:t>
      </w:r>
      <w:hyperlink r:id="rId3" w:anchor="s00000051" w:history="1">
        <w:r w:rsidRPr="000B0BC6">
          <w:rPr>
            <w:rStyle w:val="Hyperlink"/>
            <w:rFonts w:ascii="Calibri" w:hAnsi="Calibri"/>
            <w:sz w:val="20"/>
          </w:rPr>
          <w:t>§21 AROPräv Ansprechpersonen für Prävention gegen sexualisierte Gewalt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E61" w:rsidRPr="00B76B57" w:rsidRDefault="00B76B57" w:rsidP="00B76B57">
    <w:pPr>
      <w:pStyle w:val="Kopfzeile"/>
      <w:jc w:val="right"/>
    </w:pPr>
    <w:r>
      <w:rPr>
        <w:noProof/>
      </w:rPr>
      <w:drawing>
        <wp:inline distT="0" distB="0" distL="0" distR="0">
          <wp:extent cx="2218055" cy="539115"/>
          <wp:effectExtent l="0" t="0" r="0" b="0"/>
          <wp:docPr id="8" name="Grafik 8" descr="Logo_PraeventionErzdioezeseFrei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PraeventionErzdioezeseFrei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10" w:rsidRPr="00077BAE" w:rsidRDefault="001461B0" w:rsidP="00B76B57">
    <w:pPr>
      <w:pStyle w:val="Kopfzeile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55pt;height:42.8pt">
          <v:imagedata r:id="rId1" o:title="Logo_PraeventionErzdioezeseFreibur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3.25pt;height:71.3pt" o:bullet="t">
        <v:imagedata r:id="rId1" o:title="Auge_klein"/>
      </v:shape>
    </w:pict>
  </w:numPicBullet>
  <w:abstractNum w:abstractNumId="0" w15:restartNumberingAfterBreak="0">
    <w:nsid w:val="011C46DA"/>
    <w:multiLevelType w:val="hybridMultilevel"/>
    <w:tmpl w:val="C7547906"/>
    <w:lvl w:ilvl="0" w:tplc="6A1AC0B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635A0"/>
    <w:multiLevelType w:val="hybridMultilevel"/>
    <w:tmpl w:val="77F44122"/>
    <w:lvl w:ilvl="0" w:tplc="CAEAFD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6387"/>
    <w:multiLevelType w:val="hybridMultilevel"/>
    <w:tmpl w:val="FB06E24E"/>
    <w:lvl w:ilvl="0" w:tplc="0407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79F"/>
    <w:multiLevelType w:val="hybridMultilevel"/>
    <w:tmpl w:val="2C24C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83D64"/>
    <w:multiLevelType w:val="hybridMultilevel"/>
    <w:tmpl w:val="CB342212"/>
    <w:lvl w:ilvl="0" w:tplc="344A8B2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60BF"/>
    <w:multiLevelType w:val="hybridMultilevel"/>
    <w:tmpl w:val="219C9F62"/>
    <w:lvl w:ilvl="0" w:tplc="81483E2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4A1E"/>
    <w:multiLevelType w:val="hybridMultilevel"/>
    <w:tmpl w:val="66D46F6E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C2DC1"/>
    <w:multiLevelType w:val="hybridMultilevel"/>
    <w:tmpl w:val="212E3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D6316"/>
    <w:multiLevelType w:val="hybridMultilevel"/>
    <w:tmpl w:val="543ABA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E2AFE"/>
    <w:multiLevelType w:val="hybridMultilevel"/>
    <w:tmpl w:val="D788FFC6"/>
    <w:lvl w:ilvl="0" w:tplc="765065E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A7531"/>
    <w:multiLevelType w:val="hybridMultilevel"/>
    <w:tmpl w:val="EAC87E7C"/>
    <w:lvl w:ilvl="0" w:tplc="5D98FD16">
      <w:start w:val="201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C13C4"/>
    <w:multiLevelType w:val="hybridMultilevel"/>
    <w:tmpl w:val="D5662D1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76D90"/>
    <w:multiLevelType w:val="hybridMultilevel"/>
    <w:tmpl w:val="454017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F62FB"/>
    <w:multiLevelType w:val="hybridMultilevel"/>
    <w:tmpl w:val="44C00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C7E63"/>
    <w:multiLevelType w:val="hybridMultilevel"/>
    <w:tmpl w:val="FECC62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35877"/>
    <w:multiLevelType w:val="hybridMultilevel"/>
    <w:tmpl w:val="17A6986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9620B"/>
    <w:multiLevelType w:val="hybridMultilevel"/>
    <w:tmpl w:val="29C833E2"/>
    <w:lvl w:ilvl="0" w:tplc="2A9AADA6">
      <w:start w:val="2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0371F"/>
    <w:multiLevelType w:val="hybridMultilevel"/>
    <w:tmpl w:val="D900671A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186B78"/>
    <w:multiLevelType w:val="hybridMultilevel"/>
    <w:tmpl w:val="3C4486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12266"/>
    <w:multiLevelType w:val="hybridMultilevel"/>
    <w:tmpl w:val="C86C8502"/>
    <w:lvl w:ilvl="0" w:tplc="47D64EF4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40A45"/>
    <w:multiLevelType w:val="hybridMultilevel"/>
    <w:tmpl w:val="797E54D0"/>
    <w:lvl w:ilvl="0" w:tplc="A6EC29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06B89"/>
    <w:multiLevelType w:val="hybridMultilevel"/>
    <w:tmpl w:val="A824051E"/>
    <w:lvl w:ilvl="0" w:tplc="6666D41A">
      <w:numFmt w:val="bullet"/>
      <w:lvlText w:val="-"/>
      <w:lvlJc w:val="left"/>
      <w:pPr>
        <w:ind w:left="-3207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2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7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10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-3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</w:abstractNum>
  <w:abstractNum w:abstractNumId="2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D2D0C"/>
    <w:multiLevelType w:val="hybridMultilevel"/>
    <w:tmpl w:val="F74E143A"/>
    <w:lvl w:ilvl="0" w:tplc="E66C51C8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4"/>
  </w:num>
  <w:num w:numId="4">
    <w:abstractNumId w:val="9"/>
  </w:num>
  <w:num w:numId="5">
    <w:abstractNumId w:val="18"/>
  </w:num>
  <w:num w:numId="6">
    <w:abstractNumId w:val="13"/>
  </w:num>
  <w:num w:numId="7">
    <w:abstractNumId w:val="24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15"/>
  </w:num>
  <w:num w:numId="13">
    <w:abstractNumId w:val="22"/>
  </w:num>
  <w:num w:numId="14">
    <w:abstractNumId w:val="19"/>
  </w:num>
  <w:num w:numId="15">
    <w:abstractNumId w:val="12"/>
  </w:num>
  <w:num w:numId="16">
    <w:abstractNumId w:val="3"/>
  </w:num>
  <w:num w:numId="17">
    <w:abstractNumId w:val="16"/>
  </w:num>
  <w:num w:numId="18">
    <w:abstractNumId w:val="21"/>
  </w:num>
  <w:num w:numId="19">
    <w:abstractNumId w:val="10"/>
  </w:num>
  <w:num w:numId="20">
    <w:abstractNumId w:val="0"/>
  </w:num>
  <w:num w:numId="21">
    <w:abstractNumId w:val="1"/>
  </w:num>
  <w:num w:numId="22">
    <w:abstractNumId w:val="6"/>
  </w:num>
  <w:num w:numId="23">
    <w:abstractNumId w:val="4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A"/>
    <w:rsid w:val="000002F9"/>
    <w:rsid w:val="000003E8"/>
    <w:rsid w:val="00002E2D"/>
    <w:rsid w:val="0000682B"/>
    <w:rsid w:val="00006A4F"/>
    <w:rsid w:val="0001351D"/>
    <w:rsid w:val="00013E41"/>
    <w:rsid w:val="00017234"/>
    <w:rsid w:val="00017759"/>
    <w:rsid w:val="00020FCF"/>
    <w:rsid w:val="000225AF"/>
    <w:rsid w:val="00024BF0"/>
    <w:rsid w:val="00026913"/>
    <w:rsid w:val="00027C7F"/>
    <w:rsid w:val="00030247"/>
    <w:rsid w:val="00032467"/>
    <w:rsid w:val="00032CAD"/>
    <w:rsid w:val="0003322A"/>
    <w:rsid w:val="000333BA"/>
    <w:rsid w:val="000333EE"/>
    <w:rsid w:val="00036AF3"/>
    <w:rsid w:val="00036D7A"/>
    <w:rsid w:val="000372FA"/>
    <w:rsid w:val="0004183E"/>
    <w:rsid w:val="0004321C"/>
    <w:rsid w:val="000469BB"/>
    <w:rsid w:val="0005030F"/>
    <w:rsid w:val="000512CC"/>
    <w:rsid w:val="00056626"/>
    <w:rsid w:val="0005765C"/>
    <w:rsid w:val="00060224"/>
    <w:rsid w:val="00065C57"/>
    <w:rsid w:val="00066C47"/>
    <w:rsid w:val="00066CF9"/>
    <w:rsid w:val="00072683"/>
    <w:rsid w:val="0007577C"/>
    <w:rsid w:val="00075E18"/>
    <w:rsid w:val="000760AE"/>
    <w:rsid w:val="000770F4"/>
    <w:rsid w:val="0007794B"/>
    <w:rsid w:val="00077BAE"/>
    <w:rsid w:val="000824F9"/>
    <w:rsid w:val="00084442"/>
    <w:rsid w:val="00085C52"/>
    <w:rsid w:val="00086533"/>
    <w:rsid w:val="00095068"/>
    <w:rsid w:val="000A2F57"/>
    <w:rsid w:val="000A3785"/>
    <w:rsid w:val="000A56BA"/>
    <w:rsid w:val="000A5776"/>
    <w:rsid w:val="000A59CA"/>
    <w:rsid w:val="000B0BC6"/>
    <w:rsid w:val="000B1521"/>
    <w:rsid w:val="000B1AA3"/>
    <w:rsid w:val="000B2659"/>
    <w:rsid w:val="000B28B3"/>
    <w:rsid w:val="000B3AB2"/>
    <w:rsid w:val="000B655C"/>
    <w:rsid w:val="000B7122"/>
    <w:rsid w:val="000B796E"/>
    <w:rsid w:val="000B7FD2"/>
    <w:rsid w:val="000C06C0"/>
    <w:rsid w:val="000C0E8C"/>
    <w:rsid w:val="000C1528"/>
    <w:rsid w:val="000C1C01"/>
    <w:rsid w:val="000C338D"/>
    <w:rsid w:val="000C5F2B"/>
    <w:rsid w:val="000D3282"/>
    <w:rsid w:val="000D470F"/>
    <w:rsid w:val="000D67F8"/>
    <w:rsid w:val="000D691A"/>
    <w:rsid w:val="000D6DCF"/>
    <w:rsid w:val="000E23E3"/>
    <w:rsid w:val="000E573A"/>
    <w:rsid w:val="000F0526"/>
    <w:rsid w:val="000F1133"/>
    <w:rsid w:val="000F18CC"/>
    <w:rsid w:val="000F48F1"/>
    <w:rsid w:val="000F6762"/>
    <w:rsid w:val="001000CB"/>
    <w:rsid w:val="001002AC"/>
    <w:rsid w:val="001022E8"/>
    <w:rsid w:val="001033D7"/>
    <w:rsid w:val="0010523A"/>
    <w:rsid w:val="00110055"/>
    <w:rsid w:val="0011441E"/>
    <w:rsid w:val="0011466C"/>
    <w:rsid w:val="00114D72"/>
    <w:rsid w:val="001210CD"/>
    <w:rsid w:val="00122F27"/>
    <w:rsid w:val="00123FCB"/>
    <w:rsid w:val="00125236"/>
    <w:rsid w:val="00125AD8"/>
    <w:rsid w:val="00127372"/>
    <w:rsid w:val="0012755B"/>
    <w:rsid w:val="00135D8D"/>
    <w:rsid w:val="00136535"/>
    <w:rsid w:val="0014175F"/>
    <w:rsid w:val="0014430A"/>
    <w:rsid w:val="001461B0"/>
    <w:rsid w:val="00150020"/>
    <w:rsid w:val="00153714"/>
    <w:rsid w:val="00157D0F"/>
    <w:rsid w:val="00161DB8"/>
    <w:rsid w:val="00164281"/>
    <w:rsid w:val="00166238"/>
    <w:rsid w:val="00175335"/>
    <w:rsid w:val="001802E0"/>
    <w:rsid w:val="00182818"/>
    <w:rsid w:val="00184CBD"/>
    <w:rsid w:val="001856D2"/>
    <w:rsid w:val="00186283"/>
    <w:rsid w:val="001870EA"/>
    <w:rsid w:val="00191208"/>
    <w:rsid w:val="001970A6"/>
    <w:rsid w:val="001A0A5A"/>
    <w:rsid w:val="001B0C99"/>
    <w:rsid w:val="001B21C5"/>
    <w:rsid w:val="001B2A4C"/>
    <w:rsid w:val="001B3383"/>
    <w:rsid w:val="001B35B2"/>
    <w:rsid w:val="001B62CC"/>
    <w:rsid w:val="001C0678"/>
    <w:rsid w:val="001C24D9"/>
    <w:rsid w:val="001C2586"/>
    <w:rsid w:val="001C3298"/>
    <w:rsid w:val="001C7233"/>
    <w:rsid w:val="001D7FA8"/>
    <w:rsid w:val="001E1606"/>
    <w:rsid w:val="001E211B"/>
    <w:rsid w:val="001E2B99"/>
    <w:rsid w:val="001E3DDE"/>
    <w:rsid w:val="001E3EF5"/>
    <w:rsid w:val="001E4C14"/>
    <w:rsid w:val="001E6912"/>
    <w:rsid w:val="001F2867"/>
    <w:rsid w:val="001F4580"/>
    <w:rsid w:val="001F7805"/>
    <w:rsid w:val="00201124"/>
    <w:rsid w:val="00205198"/>
    <w:rsid w:val="00205FC5"/>
    <w:rsid w:val="0020773B"/>
    <w:rsid w:val="00213C98"/>
    <w:rsid w:val="00213CC8"/>
    <w:rsid w:val="00217925"/>
    <w:rsid w:val="00222AC5"/>
    <w:rsid w:val="00223743"/>
    <w:rsid w:val="00224315"/>
    <w:rsid w:val="0022440F"/>
    <w:rsid w:val="00232963"/>
    <w:rsid w:val="0023564F"/>
    <w:rsid w:val="00235949"/>
    <w:rsid w:val="00237BAD"/>
    <w:rsid w:val="00240659"/>
    <w:rsid w:val="0024596F"/>
    <w:rsid w:val="00246F58"/>
    <w:rsid w:val="00251216"/>
    <w:rsid w:val="002525F3"/>
    <w:rsid w:val="00252ECB"/>
    <w:rsid w:val="0026609B"/>
    <w:rsid w:val="00266C0B"/>
    <w:rsid w:val="00266DB3"/>
    <w:rsid w:val="002676AD"/>
    <w:rsid w:val="00271D63"/>
    <w:rsid w:val="00272C35"/>
    <w:rsid w:val="00273B96"/>
    <w:rsid w:val="002740B3"/>
    <w:rsid w:val="002772D7"/>
    <w:rsid w:val="002800CC"/>
    <w:rsid w:val="00282F0A"/>
    <w:rsid w:val="00284A70"/>
    <w:rsid w:val="002850A5"/>
    <w:rsid w:val="0028536C"/>
    <w:rsid w:val="00285D5F"/>
    <w:rsid w:val="00286194"/>
    <w:rsid w:val="00293DDA"/>
    <w:rsid w:val="00293EFD"/>
    <w:rsid w:val="00296108"/>
    <w:rsid w:val="002A0ABA"/>
    <w:rsid w:val="002A11E1"/>
    <w:rsid w:val="002A4199"/>
    <w:rsid w:val="002A5698"/>
    <w:rsid w:val="002B3D87"/>
    <w:rsid w:val="002B5EFB"/>
    <w:rsid w:val="002B6D52"/>
    <w:rsid w:val="002C161B"/>
    <w:rsid w:val="002C5750"/>
    <w:rsid w:val="002C5CDC"/>
    <w:rsid w:val="002C6DDE"/>
    <w:rsid w:val="002D10E9"/>
    <w:rsid w:val="002D4A63"/>
    <w:rsid w:val="002E27DB"/>
    <w:rsid w:val="002E687C"/>
    <w:rsid w:val="002E75EF"/>
    <w:rsid w:val="002F0290"/>
    <w:rsid w:val="003005D9"/>
    <w:rsid w:val="0030090D"/>
    <w:rsid w:val="00300995"/>
    <w:rsid w:val="00301AB0"/>
    <w:rsid w:val="00302C32"/>
    <w:rsid w:val="00303627"/>
    <w:rsid w:val="00303782"/>
    <w:rsid w:val="00307635"/>
    <w:rsid w:val="00313DAD"/>
    <w:rsid w:val="00315725"/>
    <w:rsid w:val="00317691"/>
    <w:rsid w:val="003257A0"/>
    <w:rsid w:val="00326F42"/>
    <w:rsid w:val="00327B96"/>
    <w:rsid w:val="00333A8D"/>
    <w:rsid w:val="003359BF"/>
    <w:rsid w:val="00337C88"/>
    <w:rsid w:val="0034085F"/>
    <w:rsid w:val="0034114F"/>
    <w:rsid w:val="003448A3"/>
    <w:rsid w:val="003463AF"/>
    <w:rsid w:val="0035241C"/>
    <w:rsid w:val="00355D64"/>
    <w:rsid w:val="00361CBB"/>
    <w:rsid w:val="0036645B"/>
    <w:rsid w:val="00367E27"/>
    <w:rsid w:val="00371D81"/>
    <w:rsid w:val="003744B0"/>
    <w:rsid w:val="00374A20"/>
    <w:rsid w:val="0037596A"/>
    <w:rsid w:val="003763C5"/>
    <w:rsid w:val="00380C8E"/>
    <w:rsid w:val="0038184F"/>
    <w:rsid w:val="00381A7B"/>
    <w:rsid w:val="003830CD"/>
    <w:rsid w:val="003839A1"/>
    <w:rsid w:val="00384EC7"/>
    <w:rsid w:val="00386D8F"/>
    <w:rsid w:val="00387CD4"/>
    <w:rsid w:val="00387F0C"/>
    <w:rsid w:val="003925DC"/>
    <w:rsid w:val="00392C7C"/>
    <w:rsid w:val="003B0075"/>
    <w:rsid w:val="003B2B54"/>
    <w:rsid w:val="003B7318"/>
    <w:rsid w:val="003C5860"/>
    <w:rsid w:val="003C7FD8"/>
    <w:rsid w:val="003D317F"/>
    <w:rsid w:val="003D33C0"/>
    <w:rsid w:val="003E43D7"/>
    <w:rsid w:val="003E4666"/>
    <w:rsid w:val="003E63BA"/>
    <w:rsid w:val="003E64F0"/>
    <w:rsid w:val="003F2EC7"/>
    <w:rsid w:val="003F5183"/>
    <w:rsid w:val="003F72E4"/>
    <w:rsid w:val="003F78B9"/>
    <w:rsid w:val="004012E1"/>
    <w:rsid w:val="00402241"/>
    <w:rsid w:val="00403E88"/>
    <w:rsid w:val="004057C5"/>
    <w:rsid w:val="004058FE"/>
    <w:rsid w:val="00407399"/>
    <w:rsid w:val="00407817"/>
    <w:rsid w:val="00411191"/>
    <w:rsid w:val="004127E6"/>
    <w:rsid w:val="00420745"/>
    <w:rsid w:val="00422632"/>
    <w:rsid w:val="004237D7"/>
    <w:rsid w:val="0042529B"/>
    <w:rsid w:val="00427892"/>
    <w:rsid w:val="0043508E"/>
    <w:rsid w:val="0044308A"/>
    <w:rsid w:val="0044546B"/>
    <w:rsid w:val="00445659"/>
    <w:rsid w:val="00446CE3"/>
    <w:rsid w:val="00446E19"/>
    <w:rsid w:val="004474C3"/>
    <w:rsid w:val="00450ABC"/>
    <w:rsid w:val="0045401B"/>
    <w:rsid w:val="00456BFE"/>
    <w:rsid w:val="0046078D"/>
    <w:rsid w:val="00465BA3"/>
    <w:rsid w:val="0047083D"/>
    <w:rsid w:val="00474950"/>
    <w:rsid w:val="0047597A"/>
    <w:rsid w:val="00481527"/>
    <w:rsid w:val="00485DEA"/>
    <w:rsid w:val="00491B6F"/>
    <w:rsid w:val="004A0E00"/>
    <w:rsid w:val="004A1A34"/>
    <w:rsid w:val="004A53D2"/>
    <w:rsid w:val="004B286C"/>
    <w:rsid w:val="004C009E"/>
    <w:rsid w:val="004C3DAE"/>
    <w:rsid w:val="004C51AD"/>
    <w:rsid w:val="004D4319"/>
    <w:rsid w:val="004D4EAC"/>
    <w:rsid w:val="004D5B10"/>
    <w:rsid w:val="004D65E7"/>
    <w:rsid w:val="004D6D6F"/>
    <w:rsid w:val="004E3216"/>
    <w:rsid w:val="004E6A9F"/>
    <w:rsid w:val="004E7571"/>
    <w:rsid w:val="004F07CA"/>
    <w:rsid w:val="004F1344"/>
    <w:rsid w:val="00506955"/>
    <w:rsid w:val="0051120B"/>
    <w:rsid w:val="0051215B"/>
    <w:rsid w:val="00515B08"/>
    <w:rsid w:val="005200E7"/>
    <w:rsid w:val="005207BF"/>
    <w:rsid w:val="00520EAA"/>
    <w:rsid w:val="0052478D"/>
    <w:rsid w:val="00531CBE"/>
    <w:rsid w:val="005330EE"/>
    <w:rsid w:val="005402C3"/>
    <w:rsid w:val="0054186F"/>
    <w:rsid w:val="00541B34"/>
    <w:rsid w:val="00542251"/>
    <w:rsid w:val="0054506D"/>
    <w:rsid w:val="00546148"/>
    <w:rsid w:val="00550020"/>
    <w:rsid w:val="00550E87"/>
    <w:rsid w:val="00555D93"/>
    <w:rsid w:val="0056036F"/>
    <w:rsid w:val="00560999"/>
    <w:rsid w:val="00570807"/>
    <w:rsid w:val="00573C49"/>
    <w:rsid w:val="00574536"/>
    <w:rsid w:val="005761D8"/>
    <w:rsid w:val="00577BEB"/>
    <w:rsid w:val="005859B3"/>
    <w:rsid w:val="005859B8"/>
    <w:rsid w:val="00585E81"/>
    <w:rsid w:val="00592315"/>
    <w:rsid w:val="005957A0"/>
    <w:rsid w:val="00595AA0"/>
    <w:rsid w:val="005A0BF2"/>
    <w:rsid w:val="005A166E"/>
    <w:rsid w:val="005A19CB"/>
    <w:rsid w:val="005A5332"/>
    <w:rsid w:val="005A7217"/>
    <w:rsid w:val="005A72ED"/>
    <w:rsid w:val="005B0BE8"/>
    <w:rsid w:val="005B0DE6"/>
    <w:rsid w:val="005B1A13"/>
    <w:rsid w:val="005B1C9C"/>
    <w:rsid w:val="005B4083"/>
    <w:rsid w:val="005B5645"/>
    <w:rsid w:val="005B7FEB"/>
    <w:rsid w:val="005C3699"/>
    <w:rsid w:val="005C3EBA"/>
    <w:rsid w:val="005C4118"/>
    <w:rsid w:val="005C46C7"/>
    <w:rsid w:val="005C53A1"/>
    <w:rsid w:val="005C5554"/>
    <w:rsid w:val="005C6F51"/>
    <w:rsid w:val="005C77FD"/>
    <w:rsid w:val="005D0A41"/>
    <w:rsid w:val="005D17E2"/>
    <w:rsid w:val="005D327B"/>
    <w:rsid w:val="005D4014"/>
    <w:rsid w:val="005E26B0"/>
    <w:rsid w:val="005E4451"/>
    <w:rsid w:val="005E4A3E"/>
    <w:rsid w:val="005E62AA"/>
    <w:rsid w:val="005E70E6"/>
    <w:rsid w:val="005F11F5"/>
    <w:rsid w:val="005F197F"/>
    <w:rsid w:val="005F4780"/>
    <w:rsid w:val="005F6011"/>
    <w:rsid w:val="005F7EC0"/>
    <w:rsid w:val="006013F8"/>
    <w:rsid w:val="00604366"/>
    <w:rsid w:val="006054F1"/>
    <w:rsid w:val="006068ED"/>
    <w:rsid w:val="00616670"/>
    <w:rsid w:val="00620056"/>
    <w:rsid w:val="006215D3"/>
    <w:rsid w:val="006261F9"/>
    <w:rsid w:val="00626903"/>
    <w:rsid w:val="00630123"/>
    <w:rsid w:val="00633330"/>
    <w:rsid w:val="0063345E"/>
    <w:rsid w:val="00635BC4"/>
    <w:rsid w:val="006368C4"/>
    <w:rsid w:val="006445E2"/>
    <w:rsid w:val="006478AD"/>
    <w:rsid w:val="00650927"/>
    <w:rsid w:val="006519AB"/>
    <w:rsid w:val="0065295C"/>
    <w:rsid w:val="00657FC7"/>
    <w:rsid w:val="00664451"/>
    <w:rsid w:val="00671B64"/>
    <w:rsid w:val="00672F6B"/>
    <w:rsid w:val="0067755E"/>
    <w:rsid w:val="006832E4"/>
    <w:rsid w:val="00683811"/>
    <w:rsid w:val="00694BDD"/>
    <w:rsid w:val="006970CA"/>
    <w:rsid w:val="006A0C58"/>
    <w:rsid w:val="006A3290"/>
    <w:rsid w:val="006A4AD6"/>
    <w:rsid w:val="006B1E35"/>
    <w:rsid w:val="006B253A"/>
    <w:rsid w:val="006B2719"/>
    <w:rsid w:val="006B5568"/>
    <w:rsid w:val="006B6CC5"/>
    <w:rsid w:val="006B7379"/>
    <w:rsid w:val="006B7561"/>
    <w:rsid w:val="006C06D2"/>
    <w:rsid w:val="006C131D"/>
    <w:rsid w:val="006C2E1C"/>
    <w:rsid w:val="006C34E7"/>
    <w:rsid w:val="006C7E22"/>
    <w:rsid w:val="006D0A82"/>
    <w:rsid w:val="006D0C0C"/>
    <w:rsid w:val="006D5C22"/>
    <w:rsid w:val="006D5C48"/>
    <w:rsid w:val="006D7A78"/>
    <w:rsid w:val="006E07A2"/>
    <w:rsid w:val="006E3CC6"/>
    <w:rsid w:val="006E7CAD"/>
    <w:rsid w:val="006F18CA"/>
    <w:rsid w:val="006F3500"/>
    <w:rsid w:val="006F405D"/>
    <w:rsid w:val="006F4D49"/>
    <w:rsid w:val="006F6A79"/>
    <w:rsid w:val="006F7A2C"/>
    <w:rsid w:val="00700A71"/>
    <w:rsid w:val="0070277D"/>
    <w:rsid w:val="00711179"/>
    <w:rsid w:val="00712A05"/>
    <w:rsid w:val="00714022"/>
    <w:rsid w:val="00714A37"/>
    <w:rsid w:val="00721A46"/>
    <w:rsid w:val="0072229B"/>
    <w:rsid w:val="007361E2"/>
    <w:rsid w:val="007429E8"/>
    <w:rsid w:val="00743C5B"/>
    <w:rsid w:val="0074690C"/>
    <w:rsid w:val="00746B2B"/>
    <w:rsid w:val="007475B1"/>
    <w:rsid w:val="00757813"/>
    <w:rsid w:val="007673ED"/>
    <w:rsid w:val="007736AD"/>
    <w:rsid w:val="00776904"/>
    <w:rsid w:val="00776FDB"/>
    <w:rsid w:val="007839E5"/>
    <w:rsid w:val="00783C11"/>
    <w:rsid w:val="00784F02"/>
    <w:rsid w:val="0079177D"/>
    <w:rsid w:val="00791CFC"/>
    <w:rsid w:val="00794FE5"/>
    <w:rsid w:val="0079581B"/>
    <w:rsid w:val="007A2D69"/>
    <w:rsid w:val="007A5AE7"/>
    <w:rsid w:val="007B0CEB"/>
    <w:rsid w:val="007B0D03"/>
    <w:rsid w:val="007B0EAD"/>
    <w:rsid w:val="007B24A8"/>
    <w:rsid w:val="007B40FE"/>
    <w:rsid w:val="007C70DC"/>
    <w:rsid w:val="007D0505"/>
    <w:rsid w:val="007D16C9"/>
    <w:rsid w:val="007D3516"/>
    <w:rsid w:val="007D3FCF"/>
    <w:rsid w:val="007D4C8F"/>
    <w:rsid w:val="007D62FC"/>
    <w:rsid w:val="007E0E61"/>
    <w:rsid w:val="007E23DE"/>
    <w:rsid w:val="007E5749"/>
    <w:rsid w:val="007E6140"/>
    <w:rsid w:val="007F0CF9"/>
    <w:rsid w:val="007F3087"/>
    <w:rsid w:val="007F6A1A"/>
    <w:rsid w:val="00800D0D"/>
    <w:rsid w:val="008030AA"/>
    <w:rsid w:val="0080376E"/>
    <w:rsid w:val="008039E4"/>
    <w:rsid w:val="00807E50"/>
    <w:rsid w:val="0081091D"/>
    <w:rsid w:val="00810973"/>
    <w:rsid w:val="00816CD5"/>
    <w:rsid w:val="00821051"/>
    <w:rsid w:val="008220EE"/>
    <w:rsid w:val="008235C2"/>
    <w:rsid w:val="00825D4A"/>
    <w:rsid w:val="00826330"/>
    <w:rsid w:val="008272B1"/>
    <w:rsid w:val="00845D0D"/>
    <w:rsid w:val="008542DB"/>
    <w:rsid w:val="008556EC"/>
    <w:rsid w:val="00855885"/>
    <w:rsid w:val="00855AA5"/>
    <w:rsid w:val="0085647A"/>
    <w:rsid w:val="00857B6D"/>
    <w:rsid w:val="008602CC"/>
    <w:rsid w:val="00863123"/>
    <w:rsid w:val="008647ED"/>
    <w:rsid w:val="00871A28"/>
    <w:rsid w:val="00875014"/>
    <w:rsid w:val="008752C9"/>
    <w:rsid w:val="00881F91"/>
    <w:rsid w:val="00883AD8"/>
    <w:rsid w:val="0088788B"/>
    <w:rsid w:val="00887D4B"/>
    <w:rsid w:val="00891571"/>
    <w:rsid w:val="008A12CA"/>
    <w:rsid w:val="008A2D84"/>
    <w:rsid w:val="008A5821"/>
    <w:rsid w:val="008A5F5E"/>
    <w:rsid w:val="008A65BE"/>
    <w:rsid w:val="008A67CF"/>
    <w:rsid w:val="008B262D"/>
    <w:rsid w:val="008C09F1"/>
    <w:rsid w:val="008C1890"/>
    <w:rsid w:val="008C2AC2"/>
    <w:rsid w:val="008C4441"/>
    <w:rsid w:val="008C7B31"/>
    <w:rsid w:val="008D0717"/>
    <w:rsid w:val="008D1001"/>
    <w:rsid w:val="008D2CF3"/>
    <w:rsid w:val="008D31CF"/>
    <w:rsid w:val="008D6D9A"/>
    <w:rsid w:val="008D79DF"/>
    <w:rsid w:val="008F01D1"/>
    <w:rsid w:val="008F4130"/>
    <w:rsid w:val="008F45F5"/>
    <w:rsid w:val="008F7598"/>
    <w:rsid w:val="00900F65"/>
    <w:rsid w:val="00901ABD"/>
    <w:rsid w:val="009024DE"/>
    <w:rsid w:val="00902C36"/>
    <w:rsid w:val="00904546"/>
    <w:rsid w:val="009050D2"/>
    <w:rsid w:val="009059E8"/>
    <w:rsid w:val="00907C7D"/>
    <w:rsid w:val="00911C97"/>
    <w:rsid w:val="009128D2"/>
    <w:rsid w:val="00914698"/>
    <w:rsid w:val="00917FDF"/>
    <w:rsid w:val="00925208"/>
    <w:rsid w:val="009255F3"/>
    <w:rsid w:val="009302DC"/>
    <w:rsid w:val="0093082A"/>
    <w:rsid w:val="00932A79"/>
    <w:rsid w:val="00934CCD"/>
    <w:rsid w:val="00936100"/>
    <w:rsid w:val="0094053E"/>
    <w:rsid w:val="00941118"/>
    <w:rsid w:val="00943A05"/>
    <w:rsid w:val="00950269"/>
    <w:rsid w:val="00950848"/>
    <w:rsid w:val="00953227"/>
    <w:rsid w:val="00954D0C"/>
    <w:rsid w:val="0095658E"/>
    <w:rsid w:val="0096164F"/>
    <w:rsid w:val="00962F6A"/>
    <w:rsid w:val="00966CF8"/>
    <w:rsid w:val="00973300"/>
    <w:rsid w:val="00975081"/>
    <w:rsid w:val="009811AA"/>
    <w:rsid w:val="00981A17"/>
    <w:rsid w:val="00985900"/>
    <w:rsid w:val="00986DB2"/>
    <w:rsid w:val="00990A91"/>
    <w:rsid w:val="009912C6"/>
    <w:rsid w:val="00991798"/>
    <w:rsid w:val="00992690"/>
    <w:rsid w:val="00994B02"/>
    <w:rsid w:val="009A1184"/>
    <w:rsid w:val="009A15DF"/>
    <w:rsid w:val="009A5ADA"/>
    <w:rsid w:val="009A70D0"/>
    <w:rsid w:val="009B0040"/>
    <w:rsid w:val="009B4156"/>
    <w:rsid w:val="009B6FD5"/>
    <w:rsid w:val="009C6D1A"/>
    <w:rsid w:val="009C7F30"/>
    <w:rsid w:val="009D0368"/>
    <w:rsid w:val="009D2EB4"/>
    <w:rsid w:val="009D2F57"/>
    <w:rsid w:val="009D667D"/>
    <w:rsid w:val="009D6772"/>
    <w:rsid w:val="009D730D"/>
    <w:rsid w:val="009F1872"/>
    <w:rsid w:val="009F3481"/>
    <w:rsid w:val="009F4F20"/>
    <w:rsid w:val="009F527A"/>
    <w:rsid w:val="009F6CBB"/>
    <w:rsid w:val="009F78FC"/>
    <w:rsid w:val="00A044A3"/>
    <w:rsid w:val="00A046C1"/>
    <w:rsid w:val="00A05CB7"/>
    <w:rsid w:val="00A14B83"/>
    <w:rsid w:val="00A14BC5"/>
    <w:rsid w:val="00A17A3C"/>
    <w:rsid w:val="00A20BCE"/>
    <w:rsid w:val="00A24D0F"/>
    <w:rsid w:val="00A331F3"/>
    <w:rsid w:val="00A36163"/>
    <w:rsid w:val="00A37E90"/>
    <w:rsid w:val="00A40323"/>
    <w:rsid w:val="00A44274"/>
    <w:rsid w:val="00A448C1"/>
    <w:rsid w:val="00A51F3E"/>
    <w:rsid w:val="00A578A6"/>
    <w:rsid w:val="00A61553"/>
    <w:rsid w:val="00A621E3"/>
    <w:rsid w:val="00A633C3"/>
    <w:rsid w:val="00A67985"/>
    <w:rsid w:val="00A711D3"/>
    <w:rsid w:val="00A75253"/>
    <w:rsid w:val="00A75431"/>
    <w:rsid w:val="00A75520"/>
    <w:rsid w:val="00A8417F"/>
    <w:rsid w:val="00A84DAD"/>
    <w:rsid w:val="00A850D3"/>
    <w:rsid w:val="00A919BE"/>
    <w:rsid w:val="00A91E81"/>
    <w:rsid w:val="00A97182"/>
    <w:rsid w:val="00A97662"/>
    <w:rsid w:val="00AA1259"/>
    <w:rsid w:val="00AA347D"/>
    <w:rsid w:val="00AA62C8"/>
    <w:rsid w:val="00AB035C"/>
    <w:rsid w:val="00AB1E0A"/>
    <w:rsid w:val="00AB383E"/>
    <w:rsid w:val="00AB46F4"/>
    <w:rsid w:val="00AB5134"/>
    <w:rsid w:val="00AB5B07"/>
    <w:rsid w:val="00AC56A0"/>
    <w:rsid w:val="00AC76CC"/>
    <w:rsid w:val="00AD16B1"/>
    <w:rsid w:val="00AD587B"/>
    <w:rsid w:val="00AE3889"/>
    <w:rsid w:val="00AE3CC9"/>
    <w:rsid w:val="00AE4033"/>
    <w:rsid w:val="00AE4181"/>
    <w:rsid w:val="00AE7B5E"/>
    <w:rsid w:val="00AF2576"/>
    <w:rsid w:val="00AF27A9"/>
    <w:rsid w:val="00AF2877"/>
    <w:rsid w:val="00AF563E"/>
    <w:rsid w:val="00B01FF3"/>
    <w:rsid w:val="00B024BC"/>
    <w:rsid w:val="00B029F3"/>
    <w:rsid w:val="00B11920"/>
    <w:rsid w:val="00B127B8"/>
    <w:rsid w:val="00B12A21"/>
    <w:rsid w:val="00B13808"/>
    <w:rsid w:val="00B16387"/>
    <w:rsid w:val="00B17C34"/>
    <w:rsid w:val="00B213A0"/>
    <w:rsid w:val="00B323B0"/>
    <w:rsid w:val="00B43938"/>
    <w:rsid w:val="00B47605"/>
    <w:rsid w:val="00B5004B"/>
    <w:rsid w:val="00B50472"/>
    <w:rsid w:val="00B532AA"/>
    <w:rsid w:val="00B54A59"/>
    <w:rsid w:val="00B55AEE"/>
    <w:rsid w:val="00B57081"/>
    <w:rsid w:val="00B609A4"/>
    <w:rsid w:val="00B62417"/>
    <w:rsid w:val="00B62ECC"/>
    <w:rsid w:val="00B64767"/>
    <w:rsid w:val="00B67863"/>
    <w:rsid w:val="00B702BB"/>
    <w:rsid w:val="00B71E45"/>
    <w:rsid w:val="00B7417B"/>
    <w:rsid w:val="00B7457E"/>
    <w:rsid w:val="00B76B57"/>
    <w:rsid w:val="00B76F45"/>
    <w:rsid w:val="00B846CA"/>
    <w:rsid w:val="00B85021"/>
    <w:rsid w:val="00B861DB"/>
    <w:rsid w:val="00B9058A"/>
    <w:rsid w:val="00B9126F"/>
    <w:rsid w:val="00B922A3"/>
    <w:rsid w:val="00B95C87"/>
    <w:rsid w:val="00B95D8E"/>
    <w:rsid w:val="00B96FA3"/>
    <w:rsid w:val="00B972F8"/>
    <w:rsid w:val="00BA21C2"/>
    <w:rsid w:val="00BA72B3"/>
    <w:rsid w:val="00BB10F4"/>
    <w:rsid w:val="00BB1764"/>
    <w:rsid w:val="00BB4EF6"/>
    <w:rsid w:val="00BB76E3"/>
    <w:rsid w:val="00BC2F9D"/>
    <w:rsid w:val="00BC3C3E"/>
    <w:rsid w:val="00BC4F09"/>
    <w:rsid w:val="00BC5BD4"/>
    <w:rsid w:val="00BD560D"/>
    <w:rsid w:val="00BD5C38"/>
    <w:rsid w:val="00BD7621"/>
    <w:rsid w:val="00BE2FFA"/>
    <w:rsid w:val="00BE627E"/>
    <w:rsid w:val="00BE740F"/>
    <w:rsid w:val="00BF191A"/>
    <w:rsid w:val="00BF1FB6"/>
    <w:rsid w:val="00BF2496"/>
    <w:rsid w:val="00BF4BF1"/>
    <w:rsid w:val="00C00D83"/>
    <w:rsid w:val="00C0119A"/>
    <w:rsid w:val="00C0478E"/>
    <w:rsid w:val="00C068F0"/>
    <w:rsid w:val="00C06B54"/>
    <w:rsid w:val="00C07B92"/>
    <w:rsid w:val="00C128CB"/>
    <w:rsid w:val="00C15CE7"/>
    <w:rsid w:val="00C17B41"/>
    <w:rsid w:val="00C2184F"/>
    <w:rsid w:val="00C25DCA"/>
    <w:rsid w:val="00C26B59"/>
    <w:rsid w:val="00C30942"/>
    <w:rsid w:val="00C30E02"/>
    <w:rsid w:val="00C312BB"/>
    <w:rsid w:val="00C31423"/>
    <w:rsid w:val="00C328F1"/>
    <w:rsid w:val="00C3425E"/>
    <w:rsid w:val="00C40567"/>
    <w:rsid w:val="00C41DDE"/>
    <w:rsid w:val="00C46567"/>
    <w:rsid w:val="00C46830"/>
    <w:rsid w:val="00C5609E"/>
    <w:rsid w:val="00C62F85"/>
    <w:rsid w:val="00C63533"/>
    <w:rsid w:val="00C6507A"/>
    <w:rsid w:val="00C70D1C"/>
    <w:rsid w:val="00C73AD8"/>
    <w:rsid w:val="00C75E81"/>
    <w:rsid w:val="00C765D0"/>
    <w:rsid w:val="00C804FF"/>
    <w:rsid w:val="00C80CFB"/>
    <w:rsid w:val="00C819C1"/>
    <w:rsid w:val="00C82840"/>
    <w:rsid w:val="00C82FE3"/>
    <w:rsid w:val="00C86255"/>
    <w:rsid w:val="00C909E8"/>
    <w:rsid w:val="00C92406"/>
    <w:rsid w:val="00C96DAD"/>
    <w:rsid w:val="00C97058"/>
    <w:rsid w:val="00CA079D"/>
    <w:rsid w:val="00CA11E2"/>
    <w:rsid w:val="00CA1CA9"/>
    <w:rsid w:val="00CA2DB7"/>
    <w:rsid w:val="00CA37DD"/>
    <w:rsid w:val="00CA3DB2"/>
    <w:rsid w:val="00CA43B5"/>
    <w:rsid w:val="00CA55A7"/>
    <w:rsid w:val="00CA573E"/>
    <w:rsid w:val="00CB39FE"/>
    <w:rsid w:val="00CB4343"/>
    <w:rsid w:val="00CB6B54"/>
    <w:rsid w:val="00CC4BE8"/>
    <w:rsid w:val="00CC552C"/>
    <w:rsid w:val="00CC644F"/>
    <w:rsid w:val="00CD08F8"/>
    <w:rsid w:val="00CD0B3A"/>
    <w:rsid w:val="00CD2072"/>
    <w:rsid w:val="00CD38F1"/>
    <w:rsid w:val="00CD3A88"/>
    <w:rsid w:val="00CD3B9B"/>
    <w:rsid w:val="00CD73AB"/>
    <w:rsid w:val="00CE08DD"/>
    <w:rsid w:val="00CE6B11"/>
    <w:rsid w:val="00CF268F"/>
    <w:rsid w:val="00CF33E5"/>
    <w:rsid w:val="00CF38B7"/>
    <w:rsid w:val="00CF49B2"/>
    <w:rsid w:val="00CF6D28"/>
    <w:rsid w:val="00CF6EB1"/>
    <w:rsid w:val="00D007EB"/>
    <w:rsid w:val="00D00B21"/>
    <w:rsid w:val="00D01D96"/>
    <w:rsid w:val="00D01DAC"/>
    <w:rsid w:val="00D030EB"/>
    <w:rsid w:val="00D111AB"/>
    <w:rsid w:val="00D128FF"/>
    <w:rsid w:val="00D20A66"/>
    <w:rsid w:val="00D21813"/>
    <w:rsid w:val="00D22A40"/>
    <w:rsid w:val="00D23256"/>
    <w:rsid w:val="00D23E08"/>
    <w:rsid w:val="00D27532"/>
    <w:rsid w:val="00D30C84"/>
    <w:rsid w:val="00D36680"/>
    <w:rsid w:val="00D52740"/>
    <w:rsid w:val="00D531A1"/>
    <w:rsid w:val="00D55D7F"/>
    <w:rsid w:val="00D6142D"/>
    <w:rsid w:val="00D62BE5"/>
    <w:rsid w:val="00D631F3"/>
    <w:rsid w:val="00D63478"/>
    <w:rsid w:val="00D6552D"/>
    <w:rsid w:val="00D65E10"/>
    <w:rsid w:val="00D67625"/>
    <w:rsid w:val="00D7106B"/>
    <w:rsid w:val="00D73551"/>
    <w:rsid w:val="00D75043"/>
    <w:rsid w:val="00D80C37"/>
    <w:rsid w:val="00D836AC"/>
    <w:rsid w:val="00D83A51"/>
    <w:rsid w:val="00D84D79"/>
    <w:rsid w:val="00D92037"/>
    <w:rsid w:val="00D93141"/>
    <w:rsid w:val="00D95425"/>
    <w:rsid w:val="00DA0705"/>
    <w:rsid w:val="00DA3FCB"/>
    <w:rsid w:val="00DA5323"/>
    <w:rsid w:val="00DB010D"/>
    <w:rsid w:val="00DB367C"/>
    <w:rsid w:val="00DB45A3"/>
    <w:rsid w:val="00DB656B"/>
    <w:rsid w:val="00DB6836"/>
    <w:rsid w:val="00DC6F69"/>
    <w:rsid w:val="00DC7BF9"/>
    <w:rsid w:val="00DD37D9"/>
    <w:rsid w:val="00DD4B77"/>
    <w:rsid w:val="00DD6F23"/>
    <w:rsid w:val="00DD727F"/>
    <w:rsid w:val="00DE42D7"/>
    <w:rsid w:val="00DE5C83"/>
    <w:rsid w:val="00DE6A1B"/>
    <w:rsid w:val="00DE6B33"/>
    <w:rsid w:val="00DF0780"/>
    <w:rsid w:val="00DF1ECC"/>
    <w:rsid w:val="00DF2877"/>
    <w:rsid w:val="00DF493D"/>
    <w:rsid w:val="00E01AD5"/>
    <w:rsid w:val="00E028A4"/>
    <w:rsid w:val="00E02DB5"/>
    <w:rsid w:val="00E0521A"/>
    <w:rsid w:val="00E073ED"/>
    <w:rsid w:val="00E10F56"/>
    <w:rsid w:val="00E22285"/>
    <w:rsid w:val="00E23EFC"/>
    <w:rsid w:val="00E260CF"/>
    <w:rsid w:val="00E34640"/>
    <w:rsid w:val="00E37E8F"/>
    <w:rsid w:val="00E4159A"/>
    <w:rsid w:val="00E4181A"/>
    <w:rsid w:val="00E44F68"/>
    <w:rsid w:val="00E579F6"/>
    <w:rsid w:val="00E66CA8"/>
    <w:rsid w:val="00E750FC"/>
    <w:rsid w:val="00E8119C"/>
    <w:rsid w:val="00E82451"/>
    <w:rsid w:val="00E83038"/>
    <w:rsid w:val="00E93841"/>
    <w:rsid w:val="00E94B74"/>
    <w:rsid w:val="00E95468"/>
    <w:rsid w:val="00E95562"/>
    <w:rsid w:val="00E95B0F"/>
    <w:rsid w:val="00E96514"/>
    <w:rsid w:val="00EA214D"/>
    <w:rsid w:val="00EA2789"/>
    <w:rsid w:val="00EA3F48"/>
    <w:rsid w:val="00EA5CE6"/>
    <w:rsid w:val="00EB24B5"/>
    <w:rsid w:val="00EB32EE"/>
    <w:rsid w:val="00EB433C"/>
    <w:rsid w:val="00EB5A72"/>
    <w:rsid w:val="00EC0617"/>
    <w:rsid w:val="00EC0EC9"/>
    <w:rsid w:val="00EC1582"/>
    <w:rsid w:val="00EC2B8D"/>
    <w:rsid w:val="00EC39E9"/>
    <w:rsid w:val="00EC4CD7"/>
    <w:rsid w:val="00ED0EFC"/>
    <w:rsid w:val="00ED1BB5"/>
    <w:rsid w:val="00ED2159"/>
    <w:rsid w:val="00ED436F"/>
    <w:rsid w:val="00EE00E7"/>
    <w:rsid w:val="00EE55AB"/>
    <w:rsid w:val="00EE6B30"/>
    <w:rsid w:val="00EE73FE"/>
    <w:rsid w:val="00EF408F"/>
    <w:rsid w:val="00F030E0"/>
    <w:rsid w:val="00F03CE7"/>
    <w:rsid w:val="00F067D4"/>
    <w:rsid w:val="00F06A4E"/>
    <w:rsid w:val="00F11228"/>
    <w:rsid w:val="00F13396"/>
    <w:rsid w:val="00F1595B"/>
    <w:rsid w:val="00F2294E"/>
    <w:rsid w:val="00F33FF9"/>
    <w:rsid w:val="00F34477"/>
    <w:rsid w:val="00F376A0"/>
    <w:rsid w:val="00F420C4"/>
    <w:rsid w:val="00F42C82"/>
    <w:rsid w:val="00F4429B"/>
    <w:rsid w:val="00F520DA"/>
    <w:rsid w:val="00F5275A"/>
    <w:rsid w:val="00F52A12"/>
    <w:rsid w:val="00F52D6E"/>
    <w:rsid w:val="00F52DC6"/>
    <w:rsid w:val="00F54CC2"/>
    <w:rsid w:val="00F56184"/>
    <w:rsid w:val="00F5712F"/>
    <w:rsid w:val="00F6184C"/>
    <w:rsid w:val="00F62449"/>
    <w:rsid w:val="00F639A7"/>
    <w:rsid w:val="00F65A54"/>
    <w:rsid w:val="00F84642"/>
    <w:rsid w:val="00F85622"/>
    <w:rsid w:val="00F900D4"/>
    <w:rsid w:val="00FA1397"/>
    <w:rsid w:val="00FB0AB5"/>
    <w:rsid w:val="00FB0D70"/>
    <w:rsid w:val="00FB2A6A"/>
    <w:rsid w:val="00FB34BD"/>
    <w:rsid w:val="00FB6F68"/>
    <w:rsid w:val="00FB75C5"/>
    <w:rsid w:val="00FB7CEE"/>
    <w:rsid w:val="00FC18D6"/>
    <w:rsid w:val="00FC2B8D"/>
    <w:rsid w:val="00FC3186"/>
    <w:rsid w:val="00FC3D5E"/>
    <w:rsid w:val="00FC4CC6"/>
    <w:rsid w:val="00FC6933"/>
    <w:rsid w:val="00FC6BF7"/>
    <w:rsid w:val="00FD4266"/>
    <w:rsid w:val="00FD61DE"/>
    <w:rsid w:val="00FD7E67"/>
    <w:rsid w:val="00FE2639"/>
    <w:rsid w:val="00FE4672"/>
    <w:rsid w:val="00FF5802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4DA38C0"/>
  <w15:docId w15:val="{FF112ADC-1984-42C8-BE54-457128F8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6B57"/>
    <w:pPr>
      <w:spacing w:before="120" w:line="240" w:lineRule="atLeast"/>
    </w:pPr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rsid w:val="00E4159A"/>
    <w:pPr>
      <w:keepNext/>
      <w:suppressAutoHyphens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7D16C9"/>
    <w:pPr>
      <w:keepNext/>
      <w:spacing w:before="240" w:after="120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rsid w:val="007D16C9"/>
    <w:pPr>
      <w:keepNext/>
      <w:spacing w:before="24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rPr>
      <w:rFonts w:ascii="Arial" w:hAnsi="Arial"/>
      <w:color w:val="auto"/>
      <w:sz w:val="16"/>
      <w:u w:val="none"/>
    </w:rPr>
  </w:style>
  <w:style w:type="character" w:styleId="Seitenzahl">
    <w:name w:val="page number"/>
    <w:rPr>
      <w:rFonts w:ascii="Arial" w:hAnsi="Arial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  <w:bCs/>
    </w:rPr>
  </w:style>
  <w:style w:type="paragraph" w:customStyle="1" w:styleId="Default">
    <w:name w:val="Default"/>
    <w:rsid w:val="00DD4B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uzeileZchn">
    <w:name w:val="Fußzeile Zchn"/>
    <w:link w:val="Fuzeile"/>
    <w:uiPriority w:val="99"/>
    <w:rsid w:val="007D3FCF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8272B1"/>
    <w:pPr>
      <w:ind w:left="708"/>
    </w:pPr>
  </w:style>
  <w:style w:type="paragraph" w:styleId="NurText">
    <w:name w:val="Plain Text"/>
    <w:basedOn w:val="Standard"/>
    <w:link w:val="NurTextZchn"/>
    <w:uiPriority w:val="99"/>
    <w:unhideWhenUsed/>
    <w:rsid w:val="00184CBD"/>
    <w:pPr>
      <w:spacing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84CBD"/>
    <w:rPr>
      <w:rFonts w:ascii="Calibri" w:eastAsiaTheme="minorHAnsi" w:hAnsi="Calibri" w:cstheme="minorBidi"/>
      <w:sz w:val="22"/>
      <w:szCs w:val="21"/>
      <w:lang w:eastAsia="en-US"/>
    </w:rPr>
  </w:style>
  <w:style w:type="character" w:styleId="BesuchterLink">
    <w:name w:val="FollowedHyperlink"/>
    <w:basedOn w:val="Absatz-Standardschriftart"/>
    <w:semiHidden/>
    <w:unhideWhenUsed/>
    <w:rsid w:val="00D62BE5"/>
    <w:rPr>
      <w:color w:val="800080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CB39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B39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39"/>
    <w:rsid w:val="00CB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1C2586"/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B1521"/>
    <w:pPr>
      <w:spacing w:line="240" w:lineRule="auto"/>
    </w:pPr>
    <w:rPr>
      <w:rFonts w:ascii="Calibri" w:hAnsi="Calibri" w:cs="Calibri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B1521"/>
    <w:rPr>
      <w:rFonts w:ascii="Calibri" w:hAnsi="Calibri" w:cs="Calibri"/>
    </w:rPr>
  </w:style>
  <w:style w:type="character" w:styleId="Funotenzeichen">
    <w:name w:val="footnote reference"/>
    <w:basedOn w:val="Absatz-Standardschriftart"/>
    <w:uiPriority w:val="99"/>
    <w:semiHidden/>
    <w:unhideWhenUsed/>
    <w:rsid w:val="000B1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kirchenrecht-ebfr.de/document/1070" TargetMode="External"/><Relationship Id="rId2" Type="http://schemas.openxmlformats.org/officeDocument/2006/relationships/hyperlink" Target="https://kirchenrecht-ebfr.de/document/1070" TargetMode="External"/><Relationship Id="rId1" Type="http://schemas.openxmlformats.org/officeDocument/2006/relationships/hyperlink" Target="https://kirchenrecht-ebfr.de/document/1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_Handout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8F66-59B2-483E-A6E2-0B37D4A3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_Handoutvorlage.dotx</Template>
  <TotalTime>0</TotalTime>
  <Pages>1</Pages>
  <Words>122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Links>
    <vt:vector size="18" baseType="variant">
      <vt:variant>
        <vt:i4>6488139</vt:i4>
      </vt:variant>
      <vt:variant>
        <vt:i4>6</vt:i4>
      </vt:variant>
      <vt:variant>
        <vt:i4>0</vt:i4>
      </vt:variant>
      <vt:variant>
        <vt:i4>5</vt:i4>
      </vt:variant>
      <vt:variant>
        <vt:lpwstr>mailto:referent@kath-dekanat-bruchsal.de</vt:lpwstr>
      </vt:variant>
      <vt:variant>
        <vt:lpwstr/>
      </vt:variant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http://www.kath-dekanat-bruchsal.de/</vt:lpwstr>
      </vt:variant>
      <vt:variant>
        <vt:lpwstr/>
      </vt:variant>
      <vt:variant>
        <vt:i4>5767286</vt:i4>
      </vt:variant>
      <vt:variant>
        <vt:i4>0</vt:i4>
      </vt:variant>
      <vt:variant>
        <vt:i4>0</vt:i4>
      </vt:variant>
      <vt:variant>
        <vt:i4>5</vt:i4>
      </vt:variant>
      <vt:variant>
        <vt:lpwstr>mailto:dekanat@kath-kirche-tbb.de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Auer Thomas</dc:creator>
  <cp:lastModifiedBy>Auer Thomas</cp:lastModifiedBy>
  <cp:revision>6</cp:revision>
  <cp:lastPrinted>2018-10-24T06:34:00Z</cp:lastPrinted>
  <dcterms:created xsi:type="dcterms:W3CDTF">2023-02-27T07:19:00Z</dcterms:created>
  <dcterms:modified xsi:type="dcterms:W3CDTF">2023-02-27T07:55:00Z</dcterms:modified>
</cp:coreProperties>
</file>