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5F51" w14:textId="5B5E5EE3" w:rsidR="001C2586" w:rsidRPr="001F4C4B" w:rsidRDefault="00FE4E69" w:rsidP="001F4C4B">
      <w:pPr>
        <w:pStyle w:val="berschrift2"/>
      </w:pPr>
      <w:r w:rsidRPr="001F4C4B">
        <w:t xml:space="preserve">Tätigkeiten in </w:t>
      </w:r>
      <w:r w:rsidR="00574FEC" w:rsidRPr="001F4C4B">
        <w:t>Angebote</w:t>
      </w:r>
      <w:r w:rsidRPr="001F4C4B">
        <w:t>n</w:t>
      </w:r>
      <w:r w:rsidR="00EB1D6B" w:rsidRPr="001F4C4B">
        <w:t>, Gruppen, Veranstaltungen…</w:t>
      </w:r>
    </w:p>
    <w:tbl>
      <w:tblPr>
        <w:tblStyle w:val="Tabellenraster"/>
        <w:tblW w:w="15276" w:type="dxa"/>
        <w:tblLook w:val="04A0" w:firstRow="1" w:lastRow="0" w:firstColumn="1" w:lastColumn="0" w:noHBand="0" w:noVBand="1"/>
      </w:tblPr>
      <w:tblGrid>
        <w:gridCol w:w="587"/>
        <w:gridCol w:w="2640"/>
        <w:gridCol w:w="2551"/>
        <w:gridCol w:w="4322"/>
        <w:gridCol w:w="2199"/>
        <w:gridCol w:w="2977"/>
      </w:tblGrid>
      <w:tr w:rsidR="007D0996" w:rsidRPr="008A2A14" w14:paraId="15BD2684" w14:textId="77777777" w:rsidTr="00CA20AE">
        <w:trPr>
          <w:tblHeader/>
        </w:trPr>
        <w:tc>
          <w:tcPr>
            <w:tcW w:w="587" w:type="dxa"/>
            <w:tcBorders>
              <w:bottom w:val="nil"/>
            </w:tcBorders>
          </w:tcPr>
          <w:p w14:paraId="5BC6946B" w14:textId="77777777" w:rsidR="007D0996" w:rsidRPr="002F5EAC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2640" w:type="dxa"/>
            <w:tcBorders>
              <w:bottom w:val="nil"/>
            </w:tcBorders>
          </w:tcPr>
          <w:p w14:paraId="581ABADA" w14:textId="7EEBDA21" w:rsidR="007D0996" w:rsidRPr="00CA20AE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Handlungsfeld / Situation</w:t>
            </w:r>
          </w:p>
        </w:tc>
        <w:tc>
          <w:tcPr>
            <w:tcW w:w="2551" w:type="dxa"/>
            <w:tcBorders>
              <w:bottom w:val="nil"/>
            </w:tcBorders>
          </w:tcPr>
          <w:p w14:paraId="7C8BC591" w14:textId="1606C861" w:rsidR="007D0996" w:rsidRPr="00CA20AE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 xml:space="preserve">Gefährdungspotential </w:t>
            </w:r>
          </w:p>
        </w:tc>
        <w:tc>
          <w:tcPr>
            <w:tcW w:w="4322" w:type="dxa"/>
            <w:tcBorders>
              <w:bottom w:val="nil"/>
            </w:tcBorders>
          </w:tcPr>
          <w:p w14:paraId="65A98AD7" w14:textId="29686453" w:rsidR="007D0996" w:rsidRPr="002F5EAC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Personenbezogene Maßnahmen</w:t>
            </w:r>
          </w:p>
        </w:tc>
        <w:tc>
          <w:tcPr>
            <w:tcW w:w="2199" w:type="dxa"/>
            <w:tcBorders>
              <w:bottom w:val="nil"/>
            </w:tcBorders>
          </w:tcPr>
          <w:p w14:paraId="0C0D1286" w14:textId="3A558270" w:rsidR="007D0996" w:rsidRPr="002F5EAC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Zuständigkeit</w:t>
            </w:r>
          </w:p>
        </w:tc>
        <w:tc>
          <w:tcPr>
            <w:tcW w:w="2977" w:type="dxa"/>
            <w:tcBorders>
              <w:bottom w:val="nil"/>
            </w:tcBorders>
          </w:tcPr>
          <w:p w14:paraId="1130BC86" w14:textId="23D94428" w:rsidR="007D0996" w:rsidRPr="002F5EAC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CA20AE" w:rsidRPr="002F5EAC" w14:paraId="147F7416" w14:textId="77777777" w:rsidTr="00CA20AE">
        <w:tc>
          <w:tcPr>
            <w:tcW w:w="587" w:type="dxa"/>
            <w:tcBorders>
              <w:top w:val="nil"/>
            </w:tcBorders>
          </w:tcPr>
          <w:p w14:paraId="2F0681FE" w14:textId="2F8A5535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14:paraId="016F9EA0" w14:textId="68850C02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Um welche Tätigkeit in welchem Angebot/</w:t>
            </w:r>
            <w:r w:rsidR="001C4D7B"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welcher Gruppe/</w:t>
            </w:r>
            <w:r w:rsidR="001C4D7B"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welcher Veranstaltung/ welcher Aktion geht es?</w:t>
            </w:r>
          </w:p>
        </w:tc>
        <w:tc>
          <w:tcPr>
            <w:tcW w:w="2551" w:type="dxa"/>
            <w:tcBorders>
              <w:top w:val="nil"/>
            </w:tcBorders>
          </w:tcPr>
          <w:p w14:paraId="511C3753" w14:textId="3D8501FB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Gesamtbeurteilung für das Gefährdungspotential nach Art, Intensität und Dauer der Tätigkeit unter Zuhilfe</w:t>
            </w:r>
            <w:r w:rsidR="001C4D7B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nahme des </w:t>
            </w:r>
            <w:r w:rsidR="001C4D7B">
              <w:rPr>
                <w:rFonts w:asciiTheme="minorHAnsi" w:hAnsiTheme="minorHAnsi" w:cstheme="minorHAnsi"/>
                <w:noProof/>
                <w:color w:val="C00000"/>
                <w:sz w:val="20"/>
              </w:rPr>
              <w:t>S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chemas </w:t>
            </w:r>
            <w:r w:rsidR="001C4D7B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zur Prüfung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nach Anlage 1 Ziffer 2 zur AROPräv</w:t>
            </w:r>
          </w:p>
          <w:p w14:paraId="428343DE" w14:textId="77777777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möglichen Übergriffes?</w:t>
            </w:r>
          </w:p>
          <w:p w14:paraId="40CF77E3" w14:textId="77777777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Niedrig- mittel - hoch</w:t>
            </w:r>
          </w:p>
        </w:tc>
        <w:tc>
          <w:tcPr>
            <w:tcW w:w="4322" w:type="dxa"/>
            <w:tcBorders>
              <w:top w:val="nil"/>
            </w:tcBorders>
          </w:tcPr>
          <w:p w14:paraId="44855185" w14:textId="77777777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der drei hier aufgeführten personenbezogenen Maßnahmen müssen umgesetzt werden?</w:t>
            </w:r>
          </w:p>
          <w:p w14:paraId="4995359B" w14:textId="77777777" w:rsidR="00CA20AE" w:rsidRPr="002F5EAC" w:rsidRDefault="00CA20AE" w:rsidP="00CA20AE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Informationsgespräch und Unterschrift der Erklärung zum grenzachtenden Umgang</w:t>
            </w:r>
          </w:p>
          <w:p w14:paraId="7C36506C" w14:textId="77777777" w:rsidR="00CA20AE" w:rsidRPr="002F5EAC" w:rsidRDefault="00CA20AE" w:rsidP="00CA20AE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Einsicht in erweitertes Führungszeugnis</w:t>
            </w:r>
          </w:p>
          <w:p w14:paraId="4AB84CA0" w14:textId="77777777" w:rsidR="00CA20AE" w:rsidRPr="002F5EAC" w:rsidRDefault="00CA20AE" w:rsidP="00CA20AE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Teilnahme an einer Präventionsschulung</w:t>
            </w:r>
          </w:p>
        </w:tc>
        <w:tc>
          <w:tcPr>
            <w:tcW w:w="2199" w:type="dxa"/>
            <w:tcBorders>
              <w:top w:val="nil"/>
            </w:tcBorders>
          </w:tcPr>
          <w:p w14:paraId="5C4FB870" w14:textId="77777777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Sicherstellung der Umsetzung, Wiedervorlage etc. zuständig?</w:t>
            </w:r>
          </w:p>
        </w:tc>
        <w:tc>
          <w:tcPr>
            <w:tcW w:w="2977" w:type="dxa"/>
            <w:tcBorders>
              <w:top w:val="nil"/>
            </w:tcBorders>
          </w:tcPr>
          <w:p w14:paraId="7A268A47" w14:textId="77777777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Was wurde diskutiert und muss hier festgehalten werden? </w:t>
            </w:r>
          </w:p>
          <w:p w14:paraId="47369859" w14:textId="761AAE50" w:rsidR="00CA20AE" w:rsidRPr="002F5EAC" w:rsidRDefault="001870B6" w:rsidP="001870B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,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Regelungen, Vereinba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rungen 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usw.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gelten darüber hinaus?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  <w:bookmarkStart w:id="0" w:name="_GoBack"/>
            <w:bookmarkEnd w:id="0"/>
          </w:p>
        </w:tc>
      </w:tr>
      <w:tr w:rsidR="007D0996" w:rsidRPr="008A2A14" w14:paraId="4DCBDDCA" w14:textId="77777777" w:rsidTr="00CA20AE">
        <w:trPr>
          <w:trHeight w:val="1418"/>
        </w:trPr>
        <w:tc>
          <w:tcPr>
            <w:tcW w:w="587" w:type="dxa"/>
            <w:vAlign w:val="center"/>
          </w:tcPr>
          <w:p w14:paraId="147B5485" w14:textId="7E37E36F" w:rsidR="007D0996" w:rsidRPr="008A2A14" w:rsidRDefault="007D0996" w:rsidP="00CA20A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640" w:type="dxa"/>
          </w:tcPr>
          <w:p w14:paraId="5A663F7E" w14:textId="2F93FC51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Gruppenleitung im Ferienlager</w:t>
            </w:r>
          </w:p>
        </w:tc>
        <w:tc>
          <w:tcPr>
            <w:tcW w:w="2551" w:type="dxa"/>
          </w:tcPr>
          <w:p w14:paraId="1F9EA210" w14:textId="34C4E2C0" w:rsidR="007D0996" w:rsidRPr="008A2A14" w:rsidRDefault="007D0996" w:rsidP="00CA20AE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hoch</w:t>
            </w:r>
          </w:p>
        </w:tc>
        <w:tc>
          <w:tcPr>
            <w:tcW w:w="4322" w:type="dxa"/>
          </w:tcPr>
          <w:p w14:paraId="7E4B783F" w14:textId="77777777" w:rsidR="007D0996" w:rsidRPr="008A2A14" w:rsidRDefault="007D0996" w:rsidP="00CA20AE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20" w:after="120"/>
              <w:ind w:left="3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Unterschrift der Erklärung zum grenzachtenden Umgang</w:t>
            </w:r>
          </w:p>
          <w:p w14:paraId="3050F456" w14:textId="77777777" w:rsidR="007D0996" w:rsidRPr="008A2A14" w:rsidRDefault="007D0996" w:rsidP="00CA20AE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20" w:after="120"/>
              <w:ind w:left="3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Einsicht in erweitertes Führungszeugnis</w:t>
            </w:r>
          </w:p>
          <w:p w14:paraId="7D43061C" w14:textId="2CBA4D00" w:rsidR="007D0996" w:rsidRPr="008A2A14" w:rsidRDefault="007D0996" w:rsidP="00CA20AE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20" w:after="120"/>
              <w:ind w:left="3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Teilnahme an einer Präventionsschulung</w:t>
            </w:r>
          </w:p>
        </w:tc>
        <w:tc>
          <w:tcPr>
            <w:tcW w:w="2199" w:type="dxa"/>
          </w:tcPr>
          <w:p w14:paraId="5E8356D7" w14:textId="33127355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Für Jugendarbeit zuständige*r Hauptberufliche*r</w:t>
            </w:r>
          </w:p>
        </w:tc>
        <w:tc>
          <w:tcPr>
            <w:tcW w:w="2977" w:type="dxa"/>
          </w:tcPr>
          <w:p w14:paraId="4787EF0D" w14:textId="6C8C541A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Aus Team müssen einige Grundkurs besucht haben</w:t>
            </w:r>
          </w:p>
          <w:p w14:paraId="496D903C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Gruppenleitungen schlafen nicht mit Kindern in einem Zimmer</w:t>
            </w:r>
          </w:p>
          <w:p w14:paraId="4DABAAFF" w14:textId="0149F531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sz w:val="18"/>
              </w:rPr>
            </w:pPr>
            <w:r w:rsidRPr="008A2A14">
              <w:rPr>
                <w:rFonts w:asciiTheme="minorHAnsi" w:hAnsiTheme="minorHAnsi" w:cstheme="minorHAnsi"/>
                <w:noProof/>
                <w:sz w:val="18"/>
              </w:rPr>
              <w:t>Ein Kummerkasten wird eingerichtet und Gelegenheit zu gegenseitigem Feedback gegeben</w:t>
            </w:r>
          </w:p>
        </w:tc>
      </w:tr>
      <w:tr w:rsidR="007D0996" w:rsidRPr="008A2A14" w14:paraId="26069EA0" w14:textId="77777777" w:rsidTr="00CA20AE">
        <w:trPr>
          <w:trHeight w:val="1418"/>
        </w:trPr>
        <w:tc>
          <w:tcPr>
            <w:tcW w:w="587" w:type="dxa"/>
            <w:vAlign w:val="center"/>
          </w:tcPr>
          <w:p w14:paraId="21087077" w14:textId="65F7002B" w:rsidR="007D0996" w:rsidRPr="008A2A14" w:rsidRDefault="007D0996" w:rsidP="00CA20A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640" w:type="dxa"/>
          </w:tcPr>
          <w:p w14:paraId="5BCF5627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551" w:type="dxa"/>
          </w:tcPr>
          <w:p w14:paraId="3C28F69A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22" w:type="dxa"/>
          </w:tcPr>
          <w:p w14:paraId="4EDCDED2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99" w:type="dxa"/>
          </w:tcPr>
          <w:p w14:paraId="01D23BA8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977" w:type="dxa"/>
          </w:tcPr>
          <w:p w14:paraId="2EDB16CE" w14:textId="6FA7576F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7D0996" w:rsidRPr="008A2A14" w14:paraId="5954E403" w14:textId="77777777" w:rsidTr="00CA20AE">
        <w:trPr>
          <w:trHeight w:val="1418"/>
        </w:trPr>
        <w:tc>
          <w:tcPr>
            <w:tcW w:w="587" w:type="dxa"/>
            <w:vAlign w:val="center"/>
          </w:tcPr>
          <w:p w14:paraId="67002608" w14:textId="38AFA1E6" w:rsidR="007D0996" w:rsidRPr="008A2A14" w:rsidRDefault="007D0996" w:rsidP="00CA20A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640" w:type="dxa"/>
          </w:tcPr>
          <w:p w14:paraId="0BBFECCE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551" w:type="dxa"/>
          </w:tcPr>
          <w:p w14:paraId="5CEC63E4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22" w:type="dxa"/>
          </w:tcPr>
          <w:p w14:paraId="4E163A32" w14:textId="77777777" w:rsidR="007D0996" w:rsidRPr="008A2A14" w:rsidRDefault="007D0996" w:rsidP="00CA20AE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20" w:after="120"/>
              <w:ind w:left="321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99" w:type="dxa"/>
          </w:tcPr>
          <w:p w14:paraId="4131EF59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977" w:type="dxa"/>
          </w:tcPr>
          <w:p w14:paraId="77B79826" w14:textId="79475918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7D0996" w:rsidRPr="008A2A14" w14:paraId="089D7CC8" w14:textId="77777777" w:rsidTr="00CA20AE">
        <w:trPr>
          <w:trHeight w:val="1418"/>
        </w:trPr>
        <w:tc>
          <w:tcPr>
            <w:tcW w:w="587" w:type="dxa"/>
            <w:vAlign w:val="center"/>
          </w:tcPr>
          <w:p w14:paraId="28BC2AD2" w14:textId="7894F5B2" w:rsidR="007D0996" w:rsidRPr="008A2A14" w:rsidRDefault="007D0996" w:rsidP="00CA20A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640" w:type="dxa"/>
          </w:tcPr>
          <w:p w14:paraId="55C38B10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551" w:type="dxa"/>
          </w:tcPr>
          <w:p w14:paraId="49BAB74F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22" w:type="dxa"/>
          </w:tcPr>
          <w:p w14:paraId="62D9FFB5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99" w:type="dxa"/>
          </w:tcPr>
          <w:p w14:paraId="3472CB43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977" w:type="dxa"/>
          </w:tcPr>
          <w:p w14:paraId="3B4CB3E0" w14:textId="33B7FD0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7D0996" w:rsidRPr="008A2A14" w14:paraId="7ABD523F" w14:textId="77777777" w:rsidTr="00CA20AE">
        <w:trPr>
          <w:trHeight w:val="1418"/>
        </w:trPr>
        <w:tc>
          <w:tcPr>
            <w:tcW w:w="587" w:type="dxa"/>
            <w:vAlign w:val="center"/>
          </w:tcPr>
          <w:p w14:paraId="1CC8C76B" w14:textId="3B05B429" w:rsidR="007D0996" w:rsidRPr="008A2A14" w:rsidRDefault="007D0996" w:rsidP="00CA20A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640" w:type="dxa"/>
          </w:tcPr>
          <w:p w14:paraId="5D9727A4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551" w:type="dxa"/>
          </w:tcPr>
          <w:p w14:paraId="0AD89B45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22" w:type="dxa"/>
          </w:tcPr>
          <w:p w14:paraId="6FB3EFBA" w14:textId="77777777" w:rsidR="007D0996" w:rsidRPr="008A2A14" w:rsidRDefault="007D0996" w:rsidP="00CA20AE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before="20" w:after="120"/>
              <w:ind w:left="321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99" w:type="dxa"/>
          </w:tcPr>
          <w:p w14:paraId="3A11FAD5" w14:textId="77777777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977" w:type="dxa"/>
          </w:tcPr>
          <w:p w14:paraId="673BC339" w14:textId="32EC9B63" w:rsidR="007D0996" w:rsidRPr="008A2A14" w:rsidRDefault="007D0996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829FEBF" w14:textId="03C64DE8" w:rsidR="000834E0" w:rsidRPr="003366D3" w:rsidRDefault="000834E0" w:rsidP="001F4C4B">
      <w:pPr>
        <w:pStyle w:val="berschrift2"/>
      </w:pPr>
      <w:r w:rsidRPr="003366D3">
        <w:lastRenderedPageBreak/>
        <w:t>Räumliche Gegebenheiten</w:t>
      </w:r>
      <w:r w:rsidR="00046C39" w:rsidRPr="003366D3">
        <w:t>, Räume, Orte</w:t>
      </w:r>
    </w:p>
    <w:tbl>
      <w:tblPr>
        <w:tblStyle w:val="Tabellenraster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48"/>
        <w:gridCol w:w="3117"/>
        <w:gridCol w:w="3373"/>
        <w:gridCol w:w="1701"/>
        <w:gridCol w:w="2486"/>
      </w:tblGrid>
      <w:tr w:rsidR="00CA20AE" w:rsidRPr="002F5EAC" w14:paraId="17C3B007" w14:textId="77777777" w:rsidTr="00CA20AE">
        <w:trPr>
          <w:tblHeader/>
        </w:trPr>
        <w:tc>
          <w:tcPr>
            <w:tcW w:w="675" w:type="dxa"/>
            <w:tcBorders>
              <w:bottom w:val="nil"/>
            </w:tcBorders>
          </w:tcPr>
          <w:p w14:paraId="32C64C3B" w14:textId="77777777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2552" w:type="dxa"/>
            <w:tcBorders>
              <w:bottom w:val="nil"/>
            </w:tcBorders>
          </w:tcPr>
          <w:p w14:paraId="1DDEF837" w14:textId="3B734158" w:rsidR="00CA20AE" w:rsidRPr="00CA20AE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Raum/Ort</w:t>
            </w:r>
          </w:p>
        </w:tc>
        <w:tc>
          <w:tcPr>
            <w:tcW w:w="1448" w:type="dxa"/>
            <w:tcBorders>
              <w:bottom w:val="nil"/>
            </w:tcBorders>
          </w:tcPr>
          <w:p w14:paraId="612AE95C" w14:textId="1342E247" w:rsidR="00CA20AE" w:rsidRPr="00CA20AE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 xml:space="preserve">Risiko </w:t>
            </w:r>
          </w:p>
        </w:tc>
        <w:tc>
          <w:tcPr>
            <w:tcW w:w="3117" w:type="dxa"/>
            <w:tcBorders>
              <w:bottom w:val="nil"/>
            </w:tcBorders>
          </w:tcPr>
          <w:p w14:paraId="3AB717F8" w14:textId="4D8112F9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Erkannte Schwachstellen, Risiken</w:t>
            </w:r>
          </w:p>
        </w:tc>
        <w:tc>
          <w:tcPr>
            <w:tcW w:w="3373" w:type="dxa"/>
            <w:tcBorders>
              <w:bottom w:val="nil"/>
            </w:tcBorders>
          </w:tcPr>
          <w:p w14:paraId="5578E04B" w14:textId="1D5FA9AD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Maßnahme</w:t>
            </w:r>
          </w:p>
        </w:tc>
        <w:tc>
          <w:tcPr>
            <w:tcW w:w="1701" w:type="dxa"/>
            <w:tcBorders>
              <w:bottom w:val="nil"/>
            </w:tcBorders>
          </w:tcPr>
          <w:p w14:paraId="7E1828F5" w14:textId="511ED543" w:rsidR="00CA20AE" w:rsidRPr="002F5EAC" w:rsidRDefault="00CA20AE" w:rsidP="00CA20AE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ind w:right="-108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Zuständigkeit</w:t>
            </w:r>
          </w:p>
        </w:tc>
        <w:tc>
          <w:tcPr>
            <w:tcW w:w="2486" w:type="dxa"/>
            <w:tcBorders>
              <w:bottom w:val="nil"/>
            </w:tcBorders>
          </w:tcPr>
          <w:p w14:paraId="2553B7EC" w14:textId="198D6B29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0834E0" w:rsidRPr="002F5EAC" w14:paraId="4109D9EB" w14:textId="77777777" w:rsidTr="00CA20AE">
        <w:tc>
          <w:tcPr>
            <w:tcW w:w="675" w:type="dxa"/>
            <w:tcBorders>
              <w:top w:val="nil"/>
            </w:tcBorders>
          </w:tcPr>
          <w:p w14:paraId="1E1E92A5" w14:textId="2F2FED1A" w:rsidR="000834E0" w:rsidRPr="002F5EAC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5EC92B2" w14:textId="7249B76C" w:rsidR="00046C39" w:rsidRPr="002F5EAC" w:rsidRDefault="00046C39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Um welchen Raum/Ort handelt es sich?</w:t>
            </w:r>
          </w:p>
        </w:tc>
        <w:tc>
          <w:tcPr>
            <w:tcW w:w="1448" w:type="dxa"/>
            <w:tcBorders>
              <w:top w:val="nil"/>
            </w:tcBorders>
          </w:tcPr>
          <w:p w14:paraId="4F4CEB38" w14:textId="77777777" w:rsidR="000834E0" w:rsidRPr="002F5EAC" w:rsidRDefault="00046C39" w:rsidP="00046C3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Übergriffs?</w:t>
            </w:r>
          </w:p>
          <w:p w14:paraId="30F5FE77" w14:textId="77777777" w:rsidR="00046C39" w:rsidRPr="002F5EAC" w:rsidRDefault="00046C39" w:rsidP="00046C3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Grün=gering</w:t>
            </w:r>
          </w:p>
          <w:p w14:paraId="24C87E05" w14:textId="77777777" w:rsidR="00046C39" w:rsidRPr="002F5EAC" w:rsidRDefault="00046C39" w:rsidP="00046C3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Gelb=mittel</w:t>
            </w:r>
          </w:p>
          <w:p w14:paraId="2FC46678" w14:textId="7E6DE26C" w:rsidR="00046C39" w:rsidRPr="002F5EAC" w:rsidRDefault="00046C39" w:rsidP="00046C3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Rot=hoch</w:t>
            </w:r>
          </w:p>
        </w:tc>
        <w:tc>
          <w:tcPr>
            <w:tcW w:w="3117" w:type="dxa"/>
            <w:tcBorders>
              <w:top w:val="nil"/>
            </w:tcBorders>
          </w:tcPr>
          <w:p w14:paraId="1C9BDF17" w14:textId="29B57ED2" w:rsidR="00046C39" w:rsidRPr="002F5EAC" w:rsidRDefault="00046C39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Schwachstellen, Risiken wurden erkannt?</w:t>
            </w:r>
          </w:p>
        </w:tc>
        <w:tc>
          <w:tcPr>
            <w:tcW w:w="3373" w:type="dxa"/>
            <w:tcBorders>
              <w:top w:val="nil"/>
            </w:tcBorders>
          </w:tcPr>
          <w:p w14:paraId="22CA3280" w14:textId="586A16BC" w:rsidR="00046C39" w:rsidRPr="002F5EAC" w:rsidRDefault="008B55B9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 wurden vereinbart (z.B. bauliche Maßnahmen, Beleuchtung, Umnutzung von Räumen…)</w:t>
            </w:r>
          </w:p>
        </w:tc>
        <w:tc>
          <w:tcPr>
            <w:tcW w:w="1701" w:type="dxa"/>
            <w:tcBorders>
              <w:top w:val="nil"/>
            </w:tcBorders>
          </w:tcPr>
          <w:p w14:paraId="4200145E" w14:textId="25BC88C3" w:rsidR="00046C39" w:rsidRPr="002F5EAC" w:rsidRDefault="008B55B9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Umsetzung der Maßnahmen zuständig?</w:t>
            </w:r>
          </w:p>
        </w:tc>
        <w:tc>
          <w:tcPr>
            <w:tcW w:w="2486" w:type="dxa"/>
            <w:tcBorders>
              <w:top w:val="nil"/>
            </w:tcBorders>
          </w:tcPr>
          <w:p w14:paraId="3EBD7E6D" w14:textId="77777777" w:rsidR="008B55B9" w:rsidRPr="002F5EAC" w:rsidRDefault="008B55B9" w:rsidP="008B55B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Was wurde diskutiert und muss hier festgehalten werden? </w:t>
            </w:r>
          </w:p>
          <w:p w14:paraId="181A3903" w14:textId="79836C0E" w:rsidR="00046C39" w:rsidRPr="002F5EAC" w:rsidRDefault="001870B6" w:rsidP="001870B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,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Regelungen, Vereinba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rungen 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usw.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gelten darüber hinaus?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</w:p>
        </w:tc>
      </w:tr>
      <w:tr w:rsidR="000834E0" w:rsidRPr="008A2A14" w14:paraId="72ED7310" w14:textId="77777777" w:rsidTr="00CA20AE">
        <w:trPr>
          <w:trHeight w:val="1418"/>
        </w:trPr>
        <w:tc>
          <w:tcPr>
            <w:tcW w:w="675" w:type="dxa"/>
            <w:vAlign w:val="center"/>
          </w:tcPr>
          <w:p w14:paraId="31F9DE32" w14:textId="17F9C4D9" w:rsidR="000834E0" w:rsidRPr="008A2A14" w:rsidRDefault="000834E0" w:rsidP="008C09D8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59CDE520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4ADBE8F9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117" w:type="dxa"/>
          </w:tcPr>
          <w:p w14:paraId="718564F5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373" w:type="dxa"/>
          </w:tcPr>
          <w:p w14:paraId="257EF64E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12BBC603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48A812FE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0834E0" w:rsidRPr="008A2A14" w14:paraId="0CEF4B76" w14:textId="77777777" w:rsidTr="00CA20AE">
        <w:trPr>
          <w:trHeight w:val="1418"/>
        </w:trPr>
        <w:tc>
          <w:tcPr>
            <w:tcW w:w="675" w:type="dxa"/>
            <w:vAlign w:val="center"/>
          </w:tcPr>
          <w:p w14:paraId="1A641005" w14:textId="002B9D28" w:rsidR="000834E0" w:rsidRPr="008A2A14" w:rsidRDefault="000834E0" w:rsidP="008C09D8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0BC7562D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7941C553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117" w:type="dxa"/>
          </w:tcPr>
          <w:p w14:paraId="6B3BFE35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373" w:type="dxa"/>
          </w:tcPr>
          <w:p w14:paraId="7794173C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074C4CDD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152D7BB3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0834E0" w:rsidRPr="008A2A14" w14:paraId="00D20510" w14:textId="77777777" w:rsidTr="00CA20AE">
        <w:trPr>
          <w:trHeight w:val="1418"/>
        </w:trPr>
        <w:tc>
          <w:tcPr>
            <w:tcW w:w="675" w:type="dxa"/>
            <w:vAlign w:val="center"/>
          </w:tcPr>
          <w:p w14:paraId="532EA1A4" w14:textId="2438BA2F" w:rsidR="000834E0" w:rsidRPr="008A2A14" w:rsidRDefault="000834E0" w:rsidP="008C09D8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3EFBFE20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6450DA87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117" w:type="dxa"/>
          </w:tcPr>
          <w:p w14:paraId="0CDC6322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373" w:type="dxa"/>
          </w:tcPr>
          <w:p w14:paraId="7DD3CD04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416CFF19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0D834A9C" w14:textId="77777777" w:rsidR="000834E0" w:rsidRPr="008A2A14" w:rsidRDefault="000834E0" w:rsidP="00C66B1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418E7BE" w14:textId="77777777" w:rsidR="000834E0" w:rsidRPr="008A2A14" w:rsidRDefault="000834E0" w:rsidP="000834E0">
      <w:pPr>
        <w:pStyle w:val="Kopfzeile"/>
        <w:tabs>
          <w:tab w:val="clear" w:pos="4536"/>
          <w:tab w:val="clear" w:pos="9072"/>
        </w:tabs>
        <w:spacing w:before="20" w:after="120"/>
        <w:rPr>
          <w:rFonts w:asciiTheme="minorHAnsi" w:hAnsiTheme="minorHAnsi" w:cstheme="minorHAnsi"/>
          <w:noProof/>
        </w:rPr>
      </w:pPr>
    </w:p>
    <w:p w14:paraId="55087F76" w14:textId="77777777" w:rsidR="008A2A14" w:rsidRDefault="008A2A14">
      <w:pPr>
        <w:spacing w:line="240" w:lineRule="auto"/>
        <w:rPr>
          <w:rFonts w:asciiTheme="minorHAnsi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C00000"/>
          <w:sz w:val="28"/>
          <w:szCs w:val="28"/>
        </w:rPr>
        <w:br w:type="page"/>
      </w:r>
    </w:p>
    <w:p w14:paraId="1A7F2EF5" w14:textId="7B465A70" w:rsidR="00ED0EFC" w:rsidRPr="002F5EAC" w:rsidRDefault="00443D34" w:rsidP="001F4C4B">
      <w:pPr>
        <w:pStyle w:val="berschrift2"/>
      </w:pPr>
      <w:r w:rsidRPr="002F5EAC">
        <w:lastRenderedPageBreak/>
        <w:t>Organisation und Struktur</w:t>
      </w:r>
    </w:p>
    <w:tbl>
      <w:tblPr>
        <w:tblStyle w:val="Tabellenraster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48"/>
        <w:gridCol w:w="2663"/>
        <w:gridCol w:w="3827"/>
        <w:gridCol w:w="1701"/>
        <w:gridCol w:w="2486"/>
      </w:tblGrid>
      <w:tr w:rsidR="00CA20AE" w:rsidRPr="002F5EAC" w14:paraId="232C672C" w14:textId="77777777" w:rsidTr="00CA20AE">
        <w:trPr>
          <w:tblHeader/>
        </w:trPr>
        <w:tc>
          <w:tcPr>
            <w:tcW w:w="675" w:type="dxa"/>
            <w:tcBorders>
              <w:bottom w:val="nil"/>
            </w:tcBorders>
          </w:tcPr>
          <w:p w14:paraId="29CD86F7" w14:textId="77777777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2552" w:type="dxa"/>
            <w:tcBorders>
              <w:bottom w:val="nil"/>
            </w:tcBorders>
          </w:tcPr>
          <w:p w14:paraId="6957A8DC" w14:textId="60DE6988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Struktur/Organisation</w:t>
            </w:r>
          </w:p>
        </w:tc>
        <w:tc>
          <w:tcPr>
            <w:tcW w:w="1448" w:type="dxa"/>
            <w:tcBorders>
              <w:bottom w:val="nil"/>
            </w:tcBorders>
          </w:tcPr>
          <w:p w14:paraId="1745EDDC" w14:textId="0E3BCAA1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Risiko (Farbe)</w:t>
            </w:r>
          </w:p>
        </w:tc>
        <w:tc>
          <w:tcPr>
            <w:tcW w:w="2663" w:type="dxa"/>
            <w:tcBorders>
              <w:bottom w:val="nil"/>
            </w:tcBorders>
          </w:tcPr>
          <w:p w14:paraId="7E9A31DD" w14:textId="0D403CD5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Stichwort</w:t>
            </w:r>
          </w:p>
        </w:tc>
        <w:tc>
          <w:tcPr>
            <w:tcW w:w="3827" w:type="dxa"/>
            <w:tcBorders>
              <w:bottom w:val="nil"/>
            </w:tcBorders>
          </w:tcPr>
          <w:p w14:paraId="6F829655" w14:textId="7F83B564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Maßnahme</w:t>
            </w:r>
          </w:p>
        </w:tc>
        <w:tc>
          <w:tcPr>
            <w:tcW w:w="1701" w:type="dxa"/>
            <w:tcBorders>
              <w:bottom w:val="nil"/>
            </w:tcBorders>
          </w:tcPr>
          <w:p w14:paraId="2456169E" w14:textId="271347BB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</w:t>
            </w:r>
          </w:p>
        </w:tc>
        <w:tc>
          <w:tcPr>
            <w:tcW w:w="2486" w:type="dxa"/>
            <w:tcBorders>
              <w:bottom w:val="nil"/>
            </w:tcBorders>
          </w:tcPr>
          <w:p w14:paraId="56916715" w14:textId="25F7C8AE" w:rsidR="00CA20AE" w:rsidRPr="002F5EAC" w:rsidRDefault="00CA20AE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ED0EFC" w:rsidRPr="002F5EAC" w14:paraId="0E181E07" w14:textId="77777777" w:rsidTr="00CA20AE">
        <w:tc>
          <w:tcPr>
            <w:tcW w:w="675" w:type="dxa"/>
            <w:tcBorders>
              <w:top w:val="nil"/>
            </w:tcBorders>
          </w:tcPr>
          <w:p w14:paraId="1C391E32" w14:textId="64C2CF60" w:rsidR="00ED0EFC" w:rsidRPr="002F5EAC" w:rsidRDefault="00ED0EFC" w:rsidP="003F480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5648344D" w14:textId="3BB942F9" w:rsidR="008B55B9" w:rsidRPr="002F5EAC" w:rsidRDefault="00976828" w:rsidP="003F480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Struktur, Organisationsform, die genauer betrachtet wurde (z.B. Kommunikation zwischen Einzelnen oder Gruppen, Transparenz von Zuständigkeiten</w:t>
            </w:r>
            <w:r w:rsidR="0053100B"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und Verantwortlichkeiten, Fehlerkultur, Führungsstil, Partizipation, Besetzung von Arbeitsgruppen…)</w:t>
            </w:r>
          </w:p>
        </w:tc>
        <w:tc>
          <w:tcPr>
            <w:tcW w:w="1448" w:type="dxa"/>
            <w:tcBorders>
              <w:top w:val="nil"/>
            </w:tcBorders>
          </w:tcPr>
          <w:p w14:paraId="4350C786" w14:textId="77777777" w:rsidR="008B55B9" w:rsidRPr="002F5EAC" w:rsidRDefault="008B55B9" w:rsidP="008B55B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Übergriffs?</w:t>
            </w:r>
          </w:p>
          <w:p w14:paraId="0D0326B7" w14:textId="77777777" w:rsidR="008B55B9" w:rsidRPr="002F5EAC" w:rsidRDefault="008B55B9" w:rsidP="008B55B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Grün=gering</w:t>
            </w:r>
          </w:p>
          <w:p w14:paraId="4CF0F573" w14:textId="77777777" w:rsidR="008B55B9" w:rsidRPr="002F5EAC" w:rsidRDefault="008B55B9" w:rsidP="008B55B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Gelb=mittel</w:t>
            </w:r>
          </w:p>
          <w:p w14:paraId="2B0B3EC9" w14:textId="530514BE" w:rsidR="008B55B9" w:rsidRPr="002F5EAC" w:rsidRDefault="008B55B9" w:rsidP="008B55B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Rot=hoch</w:t>
            </w:r>
          </w:p>
        </w:tc>
        <w:tc>
          <w:tcPr>
            <w:tcW w:w="2663" w:type="dxa"/>
            <w:tcBorders>
              <w:top w:val="nil"/>
            </w:tcBorders>
          </w:tcPr>
          <w:p w14:paraId="697467DA" w14:textId="5AA3CF11" w:rsidR="00976828" w:rsidRPr="002F5EAC" w:rsidRDefault="00976828" w:rsidP="003F480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Schwachstellen, Risiken wurden erkannt?</w:t>
            </w:r>
          </w:p>
        </w:tc>
        <w:tc>
          <w:tcPr>
            <w:tcW w:w="3827" w:type="dxa"/>
            <w:tcBorders>
              <w:top w:val="nil"/>
            </w:tcBorders>
          </w:tcPr>
          <w:p w14:paraId="31C1174C" w14:textId="3FA12E4E" w:rsidR="00976828" w:rsidRPr="002F5EAC" w:rsidRDefault="00976828" w:rsidP="0053100B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 wurden vereinbart (</w:t>
            </w:r>
            <w:r w:rsidR="0053100B"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z.B. Besprechungskultur, Regelmäßige Feedbackgespräche, klare Verantwortlichkeiten)</w:t>
            </w:r>
          </w:p>
        </w:tc>
        <w:tc>
          <w:tcPr>
            <w:tcW w:w="1701" w:type="dxa"/>
            <w:tcBorders>
              <w:top w:val="nil"/>
            </w:tcBorders>
          </w:tcPr>
          <w:p w14:paraId="57A7972C" w14:textId="5E962025" w:rsidR="00976828" w:rsidRPr="002F5EAC" w:rsidRDefault="00976828" w:rsidP="003F480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Umsetzung der Maßnahmen zuständig?</w:t>
            </w:r>
          </w:p>
        </w:tc>
        <w:tc>
          <w:tcPr>
            <w:tcW w:w="2486" w:type="dxa"/>
            <w:tcBorders>
              <w:top w:val="nil"/>
            </w:tcBorders>
          </w:tcPr>
          <w:p w14:paraId="4763C31B" w14:textId="77777777" w:rsidR="00976828" w:rsidRPr="002F5EAC" w:rsidRDefault="00976828" w:rsidP="00976828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Was wurde diskutiert und muss hier festgehalten werden? </w:t>
            </w:r>
          </w:p>
          <w:p w14:paraId="535F67A6" w14:textId="511DBEF2" w:rsidR="00976828" w:rsidRPr="002F5EAC" w:rsidRDefault="001870B6" w:rsidP="001870B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,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Regelungen, Vereinba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rungen 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usw.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gelten darüber hinaus?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</w:p>
        </w:tc>
      </w:tr>
      <w:tr w:rsidR="008C09D8" w:rsidRPr="008A2A14" w14:paraId="788F9EAE" w14:textId="77777777" w:rsidTr="008C09D8">
        <w:trPr>
          <w:trHeight w:val="1418"/>
        </w:trPr>
        <w:tc>
          <w:tcPr>
            <w:tcW w:w="675" w:type="dxa"/>
            <w:vAlign w:val="center"/>
          </w:tcPr>
          <w:p w14:paraId="4F73AC95" w14:textId="77777777" w:rsidR="008C09D8" w:rsidRPr="008A2A14" w:rsidRDefault="008C09D8" w:rsidP="008C09D8">
            <w:pPr>
              <w:pStyle w:val="Kopfzeil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23B0A89F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4B41A318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3" w:type="dxa"/>
          </w:tcPr>
          <w:p w14:paraId="301AA690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7" w:type="dxa"/>
          </w:tcPr>
          <w:p w14:paraId="0974A9CC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5BA2B586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0C1ABB49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8C09D8" w:rsidRPr="008A2A14" w14:paraId="205CA1A9" w14:textId="77777777" w:rsidTr="008C09D8">
        <w:trPr>
          <w:trHeight w:val="1418"/>
        </w:trPr>
        <w:tc>
          <w:tcPr>
            <w:tcW w:w="675" w:type="dxa"/>
            <w:vAlign w:val="center"/>
          </w:tcPr>
          <w:p w14:paraId="38C77E22" w14:textId="77777777" w:rsidR="008C09D8" w:rsidRPr="008A2A14" w:rsidRDefault="008C09D8" w:rsidP="008C09D8">
            <w:pPr>
              <w:pStyle w:val="Kopfzeil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583EC12E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7A85F1F3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3" w:type="dxa"/>
          </w:tcPr>
          <w:p w14:paraId="7F9FFB39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7" w:type="dxa"/>
          </w:tcPr>
          <w:p w14:paraId="3775B4F7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39AC39ED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1F371CE8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8C09D8" w:rsidRPr="008A2A14" w14:paraId="4C0227F6" w14:textId="77777777" w:rsidTr="008C09D8">
        <w:trPr>
          <w:trHeight w:val="1418"/>
        </w:trPr>
        <w:tc>
          <w:tcPr>
            <w:tcW w:w="675" w:type="dxa"/>
            <w:vAlign w:val="center"/>
          </w:tcPr>
          <w:p w14:paraId="2338F7F2" w14:textId="77777777" w:rsidR="008C09D8" w:rsidRPr="008A2A14" w:rsidRDefault="008C09D8" w:rsidP="008C09D8">
            <w:pPr>
              <w:pStyle w:val="Kopfzeil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5B8CBC21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411A2730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3" w:type="dxa"/>
          </w:tcPr>
          <w:p w14:paraId="235E372E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7" w:type="dxa"/>
          </w:tcPr>
          <w:p w14:paraId="707791E9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36258C4F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5984857E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00B6E99" w14:textId="77777777" w:rsidR="008A2A14" w:rsidRDefault="008A2A14">
      <w:pPr>
        <w:spacing w:line="240" w:lineRule="auto"/>
        <w:rPr>
          <w:rFonts w:asciiTheme="minorHAnsi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C00000"/>
          <w:sz w:val="28"/>
          <w:szCs w:val="28"/>
        </w:rPr>
        <w:br w:type="page"/>
      </w:r>
    </w:p>
    <w:p w14:paraId="1B6F8A77" w14:textId="35BC9E23" w:rsidR="00D96336" w:rsidRPr="00A229A3" w:rsidRDefault="003C6B96" w:rsidP="001F4C4B">
      <w:pPr>
        <w:pStyle w:val="berschrift2"/>
        <w:rPr>
          <w:rStyle w:val="Fett"/>
        </w:rPr>
      </w:pPr>
      <w:r w:rsidRPr="00A229A3">
        <w:rPr>
          <w:rStyle w:val="Fett"/>
        </w:rPr>
        <w:lastRenderedPageBreak/>
        <w:t xml:space="preserve">Dienstleistungen durch Dritte </w:t>
      </w:r>
      <w:r w:rsidR="00D27F8C" w:rsidRPr="00A229A3">
        <w:rPr>
          <w:rStyle w:val="Fett"/>
        </w:rPr>
        <w:t>und Raumvergabe an Dritte</w:t>
      </w:r>
    </w:p>
    <w:tbl>
      <w:tblPr>
        <w:tblStyle w:val="Tabellenraster"/>
        <w:tblW w:w="15352" w:type="dxa"/>
        <w:tblLayout w:type="fixed"/>
        <w:tblLook w:val="04A0" w:firstRow="1" w:lastRow="0" w:firstColumn="1" w:lastColumn="0" w:noHBand="0" w:noVBand="1"/>
      </w:tblPr>
      <w:tblGrid>
        <w:gridCol w:w="674"/>
        <w:gridCol w:w="2552"/>
        <w:gridCol w:w="1448"/>
        <w:gridCol w:w="2665"/>
        <w:gridCol w:w="3826"/>
        <w:gridCol w:w="1701"/>
        <w:gridCol w:w="2486"/>
      </w:tblGrid>
      <w:tr w:rsidR="000D02D4" w:rsidRPr="002F5EAC" w14:paraId="7C66144D" w14:textId="77777777" w:rsidTr="000D02D4">
        <w:trPr>
          <w:tblHeader/>
        </w:trPr>
        <w:tc>
          <w:tcPr>
            <w:tcW w:w="674" w:type="dxa"/>
            <w:tcBorders>
              <w:bottom w:val="nil"/>
            </w:tcBorders>
          </w:tcPr>
          <w:p w14:paraId="4CA0EF5F" w14:textId="77777777" w:rsidR="000D02D4" w:rsidRPr="002F5EAC" w:rsidRDefault="000D02D4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2552" w:type="dxa"/>
            <w:tcBorders>
              <w:bottom w:val="nil"/>
            </w:tcBorders>
          </w:tcPr>
          <w:p w14:paraId="17AE667D" w14:textId="03B291DA" w:rsidR="000D02D4" w:rsidRPr="002F5EAC" w:rsidRDefault="000D02D4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Handlungsfeld / Situation</w:t>
            </w:r>
          </w:p>
        </w:tc>
        <w:tc>
          <w:tcPr>
            <w:tcW w:w="1448" w:type="dxa"/>
            <w:tcBorders>
              <w:bottom w:val="nil"/>
            </w:tcBorders>
          </w:tcPr>
          <w:p w14:paraId="2A267DFD" w14:textId="3375472F" w:rsidR="000D02D4" w:rsidRPr="002F5EAC" w:rsidRDefault="000D02D4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Risiko (Farbe)</w:t>
            </w:r>
          </w:p>
        </w:tc>
        <w:tc>
          <w:tcPr>
            <w:tcW w:w="2665" w:type="dxa"/>
            <w:tcBorders>
              <w:bottom w:val="nil"/>
            </w:tcBorders>
          </w:tcPr>
          <w:p w14:paraId="3D1C90D3" w14:textId="0DD9040F" w:rsidR="000D02D4" w:rsidRPr="002F5EAC" w:rsidRDefault="000D02D4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Begründung</w:t>
            </w:r>
          </w:p>
        </w:tc>
        <w:tc>
          <w:tcPr>
            <w:tcW w:w="3826" w:type="dxa"/>
            <w:tcBorders>
              <w:bottom w:val="nil"/>
            </w:tcBorders>
          </w:tcPr>
          <w:p w14:paraId="6600BF43" w14:textId="213A8875" w:rsidR="000D02D4" w:rsidRPr="002F5EAC" w:rsidRDefault="000D02D4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Erforderliche Maßnahmen</w:t>
            </w:r>
          </w:p>
        </w:tc>
        <w:tc>
          <w:tcPr>
            <w:tcW w:w="1701" w:type="dxa"/>
            <w:tcBorders>
              <w:bottom w:val="nil"/>
            </w:tcBorders>
          </w:tcPr>
          <w:p w14:paraId="7D11DEAA" w14:textId="5387A968" w:rsidR="000D02D4" w:rsidRPr="002F5EAC" w:rsidRDefault="000D02D4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Zuständigkeit</w:t>
            </w:r>
          </w:p>
        </w:tc>
        <w:tc>
          <w:tcPr>
            <w:tcW w:w="2486" w:type="dxa"/>
            <w:tcBorders>
              <w:bottom w:val="nil"/>
            </w:tcBorders>
          </w:tcPr>
          <w:p w14:paraId="56A7BF63" w14:textId="2C24AFC9" w:rsidR="000D02D4" w:rsidRPr="002F5EAC" w:rsidRDefault="000D02D4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A229A3" w:rsidRPr="002F5EAC" w14:paraId="5D31A12E" w14:textId="77777777" w:rsidTr="000D02D4">
        <w:tc>
          <w:tcPr>
            <w:tcW w:w="674" w:type="dxa"/>
            <w:tcBorders>
              <w:top w:val="nil"/>
            </w:tcBorders>
          </w:tcPr>
          <w:p w14:paraId="21433F9E" w14:textId="288DBB7B" w:rsidR="00A229A3" w:rsidRPr="002F5EAC" w:rsidRDefault="00A229A3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0C0C865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Um welche Dienstleistung durch Dritte handelt es sich (z.B. Erlebnispädagoge führt Teambildende Maßnahme mit Leiterrunde durch; Integrationshilfe in Kita durch einen Verein)</w:t>
            </w:r>
          </w:p>
          <w:p w14:paraId="2ED4C86C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Oder </w:t>
            </w:r>
          </w:p>
          <w:p w14:paraId="253374AC" w14:textId="35ED8B2F" w:rsidR="00A229A3" w:rsidRPr="002F5EAC" w:rsidRDefault="00A229A3" w:rsidP="001870B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An wen werden Räume vergeben (z.B. Musikalische Früherziehung durch eine Externe Person…?</w:t>
            </w:r>
          </w:p>
        </w:tc>
        <w:tc>
          <w:tcPr>
            <w:tcW w:w="1448" w:type="dxa"/>
            <w:tcBorders>
              <w:top w:val="nil"/>
            </w:tcBorders>
          </w:tcPr>
          <w:p w14:paraId="21A1E95A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Übergriffs?</w:t>
            </w:r>
          </w:p>
          <w:p w14:paraId="5B81D971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Grün=gering</w:t>
            </w:r>
          </w:p>
          <w:p w14:paraId="1F7FA349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Gelb=mittel</w:t>
            </w:r>
          </w:p>
          <w:p w14:paraId="22D895D6" w14:textId="7EA7FC2F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Rot=hoch</w:t>
            </w:r>
          </w:p>
        </w:tc>
        <w:tc>
          <w:tcPr>
            <w:tcW w:w="2665" w:type="dxa"/>
            <w:tcBorders>
              <w:top w:val="nil"/>
            </w:tcBorders>
          </w:tcPr>
          <w:p w14:paraId="193175BA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Kriterien wurden berücksichtigt bei der Risikobewertung und Benennung der erforderlichen Maßnahmen?</w:t>
            </w:r>
          </w:p>
          <w:p w14:paraId="19D69EA6" w14:textId="197E2F66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(Maßstab: Art, Intensität und Dauer des Kontaktes)</w:t>
            </w:r>
          </w:p>
        </w:tc>
        <w:tc>
          <w:tcPr>
            <w:tcW w:w="3826" w:type="dxa"/>
            <w:tcBorders>
              <w:top w:val="nil"/>
            </w:tcBorders>
          </w:tcPr>
          <w:p w14:paraId="2F29A4FD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der folgenden personenbezogenen Maßnahmen sind sicherzustellen?</w:t>
            </w:r>
          </w:p>
          <w:p w14:paraId="6BAB5C9E" w14:textId="77777777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Was ist dementsprechend vertraglich zu regeln?</w:t>
            </w:r>
          </w:p>
          <w:p w14:paraId="280D0A04" w14:textId="77777777" w:rsidR="00A229A3" w:rsidRPr="002F5EAC" w:rsidRDefault="00A229A3" w:rsidP="00A229A3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Informationsgespräch und Unterschrift der Erklärung zum grenzachtenden Umgang</w:t>
            </w:r>
          </w:p>
          <w:p w14:paraId="62A74970" w14:textId="77777777" w:rsidR="001870B6" w:rsidRPr="001870B6" w:rsidRDefault="00A229A3" w:rsidP="001870B6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Einsicht in erweitertes Führungszeugnis</w:t>
            </w:r>
          </w:p>
          <w:p w14:paraId="5D0144DB" w14:textId="401E3A17" w:rsidR="00A229A3" w:rsidRPr="002F5EAC" w:rsidRDefault="00A229A3" w:rsidP="001870B6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Teilnahme an einer Präventionsschulung</w:t>
            </w:r>
          </w:p>
        </w:tc>
        <w:tc>
          <w:tcPr>
            <w:tcW w:w="1701" w:type="dxa"/>
            <w:tcBorders>
              <w:top w:val="nil"/>
            </w:tcBorders>
          </w:tcPr>
          <w:p w14:paraId="73D47763" w14:textId="1056AAA1" w:rsidR="00A229A3" w:rsidRPr="002F5EAC" w:rsidRDefault="00A229A3" w:rsidP="00A229A3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Sicherstellung der Umsetzung, Wiedervorlage etc. zuständig?</w:t>
            </w:r>
          </w:p>
        </w:tc>
        <w:tc>
          <w:tcPr>
            <w:tcW w:w="2486" w:type="dxa"/>
            <w:tcBorders>
              <w:top w:val="nil"/>
            </w:tcBorders>
          </w:tcPr>
          <w:p w14:paraId="1E55D0A2" w14:textId="5B04B860" w:rsidR="00A229A3" w:rsidRPr="002F5EAC" w:rsidRDefault="00A229A3" w:rsidP="001870B6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</w:t>
            </w:r>
            <w:r w:rsidR="001870B6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,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Regelungen, Vereinba</w:t>
            </w:r>
            <w:r w:rsidR="00CE1646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rungen </w:t>
            </w:r>
            <w:r w:rsidR="001870B6">
              <w:rPr>
                <w:rFonts w:asciiTheme="minorHAnsi" w:hAnsiTheme="minorHAnsi" w:cstheme="minorHAnsi"/>
                <w:noProof/>
                <w:color w:val="C00000"/>
                <w:sz w:val="20"/>
              </w:rPr>
              <w:t>usw.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gelten darüber hinaus?</w:t>
            </w:r>
            <w:r w:rsidR="001870B6"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</w:p>
        </w:tc>
      </w:tr>
      <w:tr w:rsidR="008C09D8" w:rsidRPr="008A2A14" w14:paraId="3D9AAA38" w14:textId="77777777" w:rsidTr="008C09D8">
        <w:trPr>
          <w:trHeight w:val="1418"/>
        </w:trPr>
        <w:tc>
          <w:tcPr>
            <w:tcW w:w="674" w:type="dxa"/>
            <w:vAlign w:val="center"/>
          </w:tcPr>
          <w:p w14:paraId="219E464D" w14:textId="77777777" w:rsidR="008C09D8" w:rsidRPr="008A2A14" w:rsidRDefault="008C09D8" w:rsidP="008C09D8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4FFBC48C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08B02121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5" w:type="dxa"/>
          </w:tcPr>
          <w:p w14:paraId="67F3A289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6" w:type="dxa"/>
          </w:tcPr>
          <w:p w14:paraId="08AF60C7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4B206133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343DB021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8C09D8" w:rsidRPr="008A2A14" w14:paraId="6DB30F50" w14:textId="77777777" w:rsidTr="008C09D8">
        <w:trPr>
          <w:trHeight w:val="1418"/>
        </w:trPr>
        <w:tc>
          <w:tcPr>
            <w:tcW w:w="674" w:type="dxa"/>
            <w:vAlign w:val="center"/>
          </w:tcPr>
          <w:p w14:paraId="71810414" w14:textId="77777777" w:rsidR="008C09D8" w:rsidRPr="008A2A14" w:rsidRDefault="008C09D8" w:rsidP="008C09D8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7D865605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259EE73E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5" w:type="dxa"/>
          </w:tcPr>
          <w:p w14:paraId="5C19FEE0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6" w:type="dxa"/>
          </w:tcPr>
          <w:p w14:paraId="6C53D0E8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668245F2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2EC243E2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8C09D8" w:rsidRPr="008A2A14" w14:paraId="359650EF" w14:textId="77777777" w:rsidTr="008C09D8">
        <w:trPr>
          <w:trHeight w:val="1418"/>
        </w:trPr>
        <w:tc>
          <w:tcPr>
            <w:tcW w:w="674" w:type="dxa"/>
            <w:vAlign w:val="center"/>
          </w:tcPr>
          <w:p w14:paraId="75FA5ED4" w14:textId="77777777" w:rsidR="008C09D8" w:rsidRPr="008A2A14" w:rsidRDefault="008C09D8" w:rsidP="008C09D8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2114F316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3BBE6770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5" w:type="dxa"/>
          </w:tcPr>
          <w:p w14:paraId="1293025E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6" w:type="dxa"/>
          </w:tcPr>
          <w:p w14:paraId="2CCE78FC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0804352A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24784907" w14:textId="77777777" w:rsidR="008C09D8" w:rsidRPr="008A2A14" w:rsidRDefault="008C09D8" w:rsidP="00134E89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3D84349A" w14:textId="77777777" w:rsidR="003C6B96" w:rsidRPr="008A2A14" w:rsidRDefault="003C6B96">
      <w:pPr>
        <w:pStyle w:val="Kopfzeile"/>
        <w:tabs>
          <w:tab w:val="clear" w:pos="4536"/>
          <w:tab w:val="clear" w:pos="9072"/>
        </w:tabs>
        <w:spacing w:before="20" w:after="120"/>
        <w:rPr>
          <w:rFonts w:asciiTheme="minorHAnsi" w:hAnsiTheme="minorHAnsi" w:cstheme="minorHAnsi"/>
          <w:noProof/>
        </w:rPr>
      </w:pPr>
    </w:p>
    <w:sectPr w:rsidR="003C6B96" w:rsidRPr="008A2A14" w:rsidSect="00ED0EFC">
      <w:headerReference w:type="default" r:id="rId8"/>
      <w:footerReference w:type="default" r:id="rId9"/>
      <w:headerReference w:type="first" r:id="rId10"/>
      <w:type w:val="continuous"/>
      <w:pgSz w:w="16838" w:h="11906" w:orient="landscape" w:code="9"/>
      <w:pgMar w:top="851" w:right="851" w:bottom="851" w:left="851" w:header="454" w:footer="454" w:gutter="0"/>
      <w:cols w:space="119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D21AC" w14:textId="77777777" w:rsidR="003F4806" w:rsidRDefault="003F4806">
      <w:r>
        <w:separator/>
      </w:r>
    </w:p>
  </w:endnote>
  <w:endnote w:type="continuationSeparator" w:id="0">
    <w:p w14:paraId="4B86ED99" w14:textId="77777777" w:rsidR="003F4806" w:rsidRDefault="003F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974877"/>
      <w:docPartObj>
        <w:docPartGallery w:val="Page Numbers (Bottom of Page)"/>
        <w:docPartUnique/>
      </w:docPartObj>
    </w:sdtPr>
    <w:sdtEndPr/>
    <w:sdtContent>
      <w:p w14:paraId="31918202" w14:textId="7758FD17" w:rsidR="008A2A14" w:rsidRDefault="003F5671" w:rsidP="003F5671">
        <w:pPr>
          <w:pStyle w:val="Fuzeile"/>
          <w:tabs>
            <w:tab w:val="clear" w:pos="4536"/>
            <w:tab w:val="clear" w:pos="9072"/>
            <w:tab w:val="center" w:pos="7513"/>
            <w:tab w:val="right" w:pos="15136"/>
          </w:tabs>
        </w:pPr>
        <w:r>
          <w:rPr>
            <w:lang w:val="de-DE"/>
          </w:rPr>
          <w:t xml:space="preserve">Stand vom: </w:t>
        </w:r>
        <w:r>
          <w:rPr>
            <w:lang w:val="de-DE"/>
          </w:rPr>
          <w:tab/>
        </w:r>
        <w:r>
          <w:rPr>
            <w:lang w:val="de-DE"/>
          </w:rPr>
          <w:tab/>
        </w:r>
        <w:r w:rsidR="003366D3" w:rsidRPr="003366D3">
          <w:rPr>
            <w:lang w:val="de-DE"/>
          </w:rPr>
          <w:t xml:space="preserve">Seite </w:t>
        </w:r>
        <w:r w:rsidR="003366D3" w:rsidRPr="003366D3">
          <w:rPr>
            <w:b/>
            <w:bCs/>
            <w:lang w:val="de-DE"/>
          </w:rPr>
          <w:fldChar w:fldCharType="begin"/>
        </w:r>
        <w:r w:rsidR="003366D3" w:rsidRPr="003366D3">
          <w:rPr>
            <w:b/>
            <w:bCs/>
            <w:lang w:val="de-DE"/>
          </w:rPr>
          <w:instrText>PAGE  \* Arabic  \* MERGEFORMAT</w:instrText>
        </w:r>
        <w:r w:rsidR="003366D3" w:rsidRPr="003366D3">
          <w:rPr>
            <w:b/>
            <w:bCs/>
            <w:lang w:val="de-DE"/>
          </w:rPr>
          <w:fldChar w:fldCharType="separate"/>
        </w:r>
        <w:r w:rsidR="001870B6">
          <w:rPr>
            <w:b/>
            <w:bCs/>
            <w:noProof/>
            <w:lang w:val="de-DE"/>
          </w:rPr>
          <w:t>5</w:t>
        </w:r>
        <w:r w:rsidR="003366D3" w:rsidRPr="003366D3">
          <w:rPr>
            <w:b/>
            <w:bCs/>
            <w:lang w:val="de-DE"/>
          </w:rPr>
          <w:fldChar w:fldCharType="end"/>
        </w:r>
        <w:r w:rsidR="003366D3" w:rsidRPr="003366D3">
          <w:rPr>
            <w:lang w:val="de-DE"/>
          </w:rPr>
          <w:t xml:space="preserve"> von </w:t>
        </w:r>
        <w:r w:rsidR="003366D3" w:rsidRPr="003366D3">
          <w:rPr>
            <w:b/>
            <w:bCs/>
            <w:lang w:val="de-DE"/>
          </w:rPr>
          <w:fldChar w:fldCharType="begin"/>
        </w:r>
        <w:r w:rsidR="003366D3" w:rsidRPr="003366D3">
          <w:rPr>
            <w:b/>
            <w:bCs/>
            <w:lang w:val="de-DE"/>
          </w:rPr>
          <w:instrText>NUMPAGES  \* Arabic  \* MERGEFORMAT</w:instrText>
        </w:r>
        <w:r w:rsidR="003366D3" w:rsidRPr="003366D3">
          <w:rPr>
            <w:b/>
            <w:bCs/>
            <w:lang w:val="de-DE"/>
          </w:rPr>
          <w:fldChar w:fldCharType="separate"/>
        </w:r>
        <w:r w:rsidR="001870B6">
          <w:rPr>
            <w:b/>
            <w:bCs/>
            <w:noProof/>
            <w:lang w:val="de-DE"/>
          </w:rPr>
          <w:t>5</w:t>
        </w:r>
        <w:r w:rsidR="003366D3" w:rsidRPr="003366D3">
          <w:rPr>
            <w:b/>
            <w:bCs/>
            <w:lang w:val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5456" w14:textId="77777777" w:rsidR="003F4806" w:rsidRDefault="003F4806">
      <w:r>
        <w:separator/>
      </w:r>
    </w:p>
  </w:footnote>
  <w:footnote w:type="continuationSeparator" w:id="0">
    <w:p w14:paraId="3A3BED64" w14:textId="77777777" w:rsidR="003F4806" w:rsidRDefault="003F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F40D" w14:textId="7CB40477" w:rsidR="003F4806" w:rsidRPr="003366D3" w:rsidRDefault="008A2A14" w:rsidP="003366D3">
    <w:pPr>
      <w:pStyle w:val="Kopfzeile"/>
      <w:tabs>
        <w:tab w:val="clear" w:pos="4536"/>
        <w:tab w:val="clear" w:pos="9072"/>
        <w:tab w:val="right" w:pos="15136"/>
      </w:tabs>
      <w:spacing w:before="20" w:after="120"/>
      <w:rPr>
        <w:b/>
      </w:rPr>
    </w:pPr>
    <w:r w:rsidRPr="008A2A14">
      <w:rPr>
        <w:b/>
        <w:noProof/>
        <w:color w:val="C00000"/>
        <w:sz w:val="28"/>
        <w:szCs w:val="28"/>
      </w:rPr>
      <w:t>Erkenntnisse und Konsequenzen aus der Risikoanalyse und Dokumentation von Präventionsmaßnahmen</w:t>
    </w:r>
    <w:r w:rsidR="003366D3">
      <w:rPr>
        <w:b/>
        <w:noProof/>
        <w:color w:val="C00000"/>
        <w:sz w:val="28"/>
        <w:szCs w:val="28"/>
      </w:rPr>
      <w:br/>
    </w:r>
    <w:r w:rsidR="00CA20AE">
      <w:rPr>
        <w:b/>
      </w:rPr>
      <w:t>SE Musterhausen</w:t>
    </w:r>
    <w:r w:rsidR="003366D3">
      <w:rPr>
        <w:b/>
      </w:rPr>
      <w:tab/>
    </w:r>
    <w:r w:rsidR="003366D3" w:rsidRPr="003366D3">
      <w:rPr>
        <w:b/>
      </w:rPr>
      <w:sym w:font="Wingdings" w:char="F0E8"/>
    </w:r>
    <w:r w:rsidR="003366D3">
      <w:rPr>
        <w:b/>
      </w:rPr>
      <w:t xml:space="preserve"> </w:t>
    </w:r>
    <w:r w:rsidR="003366D3" w:rsidRPr="003366D3">
      <w:rPr>
        <w:b/>
      </w:rPr>
      <w:fldChar w:fldCharType="begin"/>
    </w:r>
    <w:r w:rsidR="003366D3" w:rsidRPr="003366D3">
      <w:rPr>
        <w:b/>
      </w:rPr>
      <w:instrText xml:space="preserve"> STYLEREF  "Überschrift 2"  \* MERGEFORMAT </w:instrText>
    </w:r>
    <w:r w:rsidR="003366D3" w:rsidRPr="003366D3">
      <w:rPr>
        <w:b/>
      </w:rPr>
      <w:fldChar w:fldCharType="separate"/>
    </w:r>
    <w:r w:rsidR="001870B6">
      <w:rPr>
        <w:b/>
        <w:noProof/>
      </w:rPr>
      <w:t>Dienstleistungen durch Dritte und Raumvergabe an Dritte</w:t>
    </w:r>
    <w:r w:rsidR="003366D3" w:rsidRPr="003366D3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D7018" w14:textId="77777777" w:rsidR="003F4806" w:rsidRDefault="003F4806" w:rsidP="001C2586">
    <w:pPr>
      <w:pStyle w:val="Kopfzeile"/>
      <w:tabs>
        <w:tab w:val="clear" w:pos="4536"/>
        <w:tab w:val="clear" w:pos="9072"/>
      </w:tabs>
      <w:spacing w:before="20" w:after="120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6179A7" wp14:editId="5684B0DE">
          <wp:simplePos x="0" y="0"/>
          <wp:positionH relativeFrom="column">
            <wp:posOffset>6886575</wp:posOffset>
          </wp:positionH>
          <wp:positionV relativeFrom="paragraph">
            <wp:posOffset>86995</wp:posOffset>
          </wp:positionV>
          <wp:extent cx="2803525" cy="400050"/>
          <wp:effectExtent l="0" t="0" r="0" b="0"/>
          <wp:wrapTight wrapText="bothSides">
            <wp:wrapPolygon edited="0">
              <wp:start x="0" y="0"/>
              <wp:lineTo x="0" y="20571"/>
              <wp:lineTo x="21429" y="20571"/>
              <wp:lineTo x="21429" y="0"/>
              <wp:lineTo x="0" y="0"/>
            </wp:wrapPolygon>
          </wp:wrapTight>
          <wp:docPr id="2" name="Grafik 2" descr="Praevention_in_der_Erzdioezese_Freibu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evention_in_der_Erzdioezese_Freibur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9" t="14102" r="5427" b="43314"/>
                  <a:stretch/>
                </pic:blipFill>
                <pic:spPr bwMode="auto">
                  <a:xfrm>
                    <a:off x="0" y="0"/>
                    <a:ext cx="2803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24BEB" w14:textId="77777777" w:rsidR="003F4806" w:rsidRDefault="003F4806" w:rsidP="001C2586">
    <w:pPr>
      <w:pStyle w:val="Kopfzeile"/>
      <w:tabs>
        <w:tab w:val="clear" w:pos="4536"/>
        <w:tab w:val="clear" w:pos="9072"/>
      </w:tabs>
      <w:spacing w:before="20" w:after="120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0E75250" w14:textId="77777777" w:rsidR="003F4806" w:rsidRPr="001C2586" w:rsidRDefault="003F4806" w:rsidP="001C2586">
    <w:pPr>
      <w:pStyle w:val="Kopfzeile"/>
      <w:tabs>
        <w:tab w:val="clear" w:pos="4536"/>
        <w:tab w:val="clear" w:pos="9072"/>
      </w:tabs>
      <w:spacing w:before="20" w:after="120"/>
      <w:jc w:val="right"/>
      <w:rPr>
        <w:noProof/>
        <w:w w:val="110"/>
        <w:sz w:val="32"/>
      </w:rPr>
    </w:pPr>
    <w:r w:rsidRPr="001C2586">
      <w:rPr>
        <w:noProof/>
        <w:w w:val="110"/>
        <w:sz w:val="32"/>
      </w:rPr>
      <w:t>in der Erzdiözese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BA1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6387"/>
    <w:multiLevelType w:val="hybridMultilevel"/>
    <w:tmpl w:val="FB06E24E"/>
    <w:lvl w:ilvl="0" w:tplc="0407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6EA6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7B50"/>
    <w:multiLevelType w:val="hybridMultilevel"/>
    <w:tmpl w:val="08B69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20B81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97520"/>
    <w:multiLevelType w:val="hybridMultilevel"/>
    <w:tmpl w:val="D6BEB4A2"/>
    <w:lvl w:ilvl="0" w:tplc="16AAEA72">
      <w:start w:val="7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2DC1"/>
    <w:multiLevelType w:val="hybridMultilevel"/>
    <w:tmpl w:val="212E3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D6316"/>
    <w:multiLevelType w:val="hybridMultilevel"/>
    <w:tmpl w:val="543AB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A7F5F"/>
    <w:multiLevelType w:val="hybridMultilevel"/>
    <w:tmpl w:val="A684B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A7531"/>
    <w:multiLevelType w:val="hybridMultilevel"/>
    <w:tmpl w:val="EAC87E7C"/>
    <w:lvl w:ilvl="0" w:tplc="5D98FD16">
      <w:start w:val="201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55337"/>
    <w:multiLevelType w:val="hybridMultilevel"/>
    <w:tmpl w:val="4B2C31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3D10"/>
    <w:multiLevelType w:val="hybridMultilevel"/>
    <w:tmpl w:val="A70AB17E"/>
    <w:lvl w:ilvl="0" w:tplc="16AAEA72">
      <w:start w:val="7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76D90"/>
    <w:multiLevelType w:val="hybridMultilevel"/>
    <w:tmpl w:val="454017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F62FB"/>
    <w:multiLevelType w:val="hybridMultilevel"/>
    <w:tmpl w:val="44C00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0F6"/>
    <w:multiLevelType w:val="hybridMultilevel"/>
    <w:tmpl w:val="B75A9F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0C4A"/>
    <w:multiLevelType w:val="hybridMultilevel"/>
    <w:tmpl w:val="0D0E564C"/>
    <w:lvl w:ilvl="0" w:tplc="F59E793C">
      <w:start w:val="1"/>
      <w:numFmt w:val="upperLetter"/>
      <w:pStyle w:val="berschrift2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4BAB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30F3F"/>
    <w:multiLevelType w:val="hybridMultilevel"/>
    <w:tmpl w:val="1160118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0371F"/>
    <w:multiLevelType w:val="hybridMultilevel"/>
    <w:tmpl w:val="D900671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E57B57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D2D0C"/>
    <w:multiLevelType w:val="hybridMultilevel"/>
    <w:tmpl w:val="F74E143A"/>
    <w:lvl w:ilvl="0" w:tplc="E66C51C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4"/>
  </w:num>
  <w:num w:numId="4">
    <w:abstractNumId w:val="8"/>
  </w:num>
  <w:num w:numId="5">
    <w:abstractNumId w:val="19"/>
  </w:num>
  <w:num w:numId="6">
    <w:abstractNumId w:val="13"/>
  </w:num>
  <w:num w:numId="7">
    <w:abstractNumId w:val="22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11"/>
  </w:num>
  <w:num w:numId="14">
    <w:abstractNumId w:val="15"/>
  </w:num>
  <w:num w:numId="15">
    <w:abstractNumId w:val="9"/>
  </w:num>
  <w:num w:numId="16">
    <w:abstractNumId w:val="3"/>
  </w:num>
  <w:num w:numId="17">
    <w:abstractNumId w:val="18"/>
  </w:num>
  <w:num w:numId="18">
    <w:abstractNumId w:val="16"/>
  </w:num>
  <w:num w:numId="19">
    <w:abstractNumId w:val="20"/>
  </w:num>
  <w:num w:numId="20">
    <w:abstractNumId w:val="17"/>
  </w:num>
  <w:num w:numId="21">
    <w:abstractNumId w:val="2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00"/>
    <w:rsid w:val="000003E8"/>
    <w:rsid w:val="00002E2D"/>
    <w:rsid w:val="0000682B"/>
    <w:rsid w:val="00006A4F"/>
    <w:rsid w:val="0001351D"/>
    <w:rsid w:val="00013E41"/>
    <w:rsid w:val="00017234"/>
    <w:rsid w:val="00020FCF"/>
    <w:rsid w:val="000225AF"/>
    <w:rsid w:val="00024BF0"/>
    <w:rsid w:val="00026913"/>
    <w:rsid w:val="00027C7F"/>
    <w:rsid w:val="00030247"/>
    <w:rsid w:val="00032467"/>
    <w:rsid w:val="00032CAD"/>
    <w:rsid w:val="0003322A"/>
    <w:rsid w:val="000333BA"/>
    <w:rsid w:val="000333EE"/>
    <w:rsid w:val="00036AF3"/>
    <w:rsid w:val="00036D7A"/>
    <w:rsid w:val="000372FA"/>
    <w:rsid w:val="0004183E"/>
    <w:rsid w:val="00045102"/>
    <w:rsid w:val="000469BB"/>
    <w:rsid w:val="00046C39"/>
    <w:rsid w:val="0005030F"/>
    <w:rsid w:val="00057B1C"/>
    <w:rsid w:val="00060224"/>
    <w:rsid w:val="00065C57"/>
    <w:rsid w:val="00066C47"/>
    <w:rsid w:val="00066CF9"/>
    <w:rsid w:val="00072683"/>
    <w:rsid w:val="0007577C"/>
    <w:rsid w:val="00075E18"/>
    <w:rsid w:val="000760AE"/>
    <w:rsid w:val="000834E0"/>
    <w:rsid w:val="00084442"/>
    <w:rsid w:val="00085C52"/>
    <w:rsid w:val="00095068"/>
    <w:rsid w:val="00096F9E"/>
    <w:rsid w:val="000A2F57"/>
    <w:rsid w:val="000A3785"/>
    <w:rsid w:val="000A56BA"/>
    <w:rsid w:val="000A5776"/>
    <w:rsid w:val="000B1AA3"/>
    <w:rsid w:val="000B2659"/>
    <w:rsid w:val="000B28B3"/>
    <w:rsid w:val="000B3AB2"/>
    <w:rsid w:val="000B6247"/>
    <w:rsid w:val="000B655C"/>
    <w:rsid w:val="000B7122"/>
    <w:rsid w:val="000B796E"/>
    <w:rsid w:val="000C06C0"/>
    <w:rsid w:val="000C0E8C"/>
    <w:rsid w:val="000C1528"/>
    <w:rsid w:val="000C1C01"/>
    <w:rsid w:val="000C5F2B"/>
    <w:rsid w:val="000D02D4"/>
    <w:rsid w:val="000D3282"/>
    <w:rsid w:val="000D470F"/>
    <w:rsid w:val="000D67F8"/>
    <w:rsid w:val="000D691A"/>
    <w:rsid w:val="000D6DCF"/>
    <w:rsid w:val="000E23E3"/>
    <w:rsid w:val="000E573A"/>
    <w:rsid w:val="000F0526"/>
    <w:rsid w:val="000F1133"/>
    <w:rsid w:val="000F18CC"/>
    <w:rsid w:val="000F48F1"/>
    <w:rsid w:val="000F6762"/>
    <w:rsid w:val="001000CB"/>
    <w:rsid w:val="001002AC"/>
    <w:rsid w:val="001033D7"/>
    <w:rsid w:val="0010523A"/>
    <w:rsid w:val="0011441E"/>
    <w:rsid w:val="0011466C"/>
    <w:rsid w:val="00114D72"/>
    <w:rsid w:val="001210CD"/>
    <w:rsid w:val="00122F27"/>
    <w:rsid w:val="00123FCB"/>
    <w:rsid w:val="00125236"/>
    <w:rsid w:val="00125AD8"/>
    <w:rsid w:val="0012755B"/>
    <w:rsid w:val="00136535"/>
    <w:rsid w:val="0014175F"/>
    <w:rsid w:val="00150020"/>
    <w:rsid w:val="00153714"/>
    <w:rsid w:val="00157D0F"/>
    <w:rsid w:val="00161DB8"/>
    <w:rsid w:val="00164281"/>
    <w:rsid w:val="00166238"/>
    <w:rsid w:val="00175335"/>
    <w:rsid w:val="001802E0"/>
    <w:rsid w:val="00182818"/>
    <w:rsid w:val="00184CBD"/>
    <w:rsid w:val="001856D2"/>
    <w:rsid w:val="001870B6"/>
    <w:rsid w:val="001870EA"/>
    <w:rsid w:val="00191208"/>
    <w:rsid w:val="001970A6"/>
    <w:rsid w:val="001B0C99"/>
    <w:rsid w:val="001B21C5"/>
    <w:rsid w:val="001B2A4C"/>
    <w:rsid w:val="001B35B2"/>
    <w:rsid w:val="001B62CC"/>
    <w:rsid w:val="001C0678"/>
    <w:rsid w:val="001C2586"/>
    <w:rsid w:val="001C3298"/>
    <w:rsid w:val="001C4D7B"/>
    <w:rsid w:val="001C7233"/>
    <w:rsid w:val="001D7FA8"/>
    <w:rsid w:val="001E1606"/>
    <w:rsid w:val="001E211B"/>
    <w:rsid w:val="001E2B99"/>
    <w:rsid w:val="001E3DDE"/>
    <w:rsid w:val="001E4C14"/>
    <w:rsid w:val="001E6912"/>
    <w:rsid w:val="001F2867"/>
    <w:rsid w:val="001F4580"/>
    <w:rsid w:val="001F4C4B"/>
    <w:rsid w:val="001F7805"/>
    <w:rsid w:val="00201124"/>
    <w:rsid w:val="00205FC5"/>
    <w:rsid w:val="00213CC8"/>
    <w:rsid w:val="00217925"/>
    <w:rsid w:val="00223743"/>
    <w:rsid w:val="00224315"/>
    <w:rsid w:val="0022440F"/>
    <w:rsid w:val="0023564F"/>
    <w:rsid w:val="00235949"/>
    <w:rsid w:val="00237BAD"/>
    <w:rsid w:val="00240659"/>
    <w:rsid w:val="00246F58"/>
    <w:rsid w:val="00251216"/>
    <w:rsid w:val="002525F3"/>
    <w:rsid w:val="00252ECB"/>
    <w:rsid w:val="00266DB3"/>
    <w:rsid w:val="002676AD"/>
    <w:rsid w:val="00271230"/>
    <w:rsid w:val="00271D63"/>
    <w:rsid w:val="00272C35"/>
    <w:rsid w:val="002740B3"/>
    <w:rsid w:val="00284A70"/>
    <w:rsid w:val="002850A5"/>
    <w:rsid w:val="0028536C"/>
    <w:rsid w:val="00285D5F"/>
    <w:rsid w:val="00286194"/>
    <w:rsid w:val="00293DDA"/>
    <w:rsid w:val="00293EFD"/>
    <w:rsid w:val="00296108"/>
    <w:rsid w:val="002A0ABA"/>
    <w:rsid w:val="002A11E1"/>
    <w:rsid w:val="002A4199"/>
    <w:rsid w:val="002A5698"/>
    <w:rsid w:val="002B3D87"/>
    <w:rsid w:val="002B5EFB"/>
    <w:rsid w:val="002B6D52"/>
    <w:rsid w:val="002C161B"/>
    <w:rsid w:val="002C5750"/>
    <w:rsid w:val="002C5CDC"/>
    <w:rsid w:val="002C6DDE"/>
    <w:rsid w:val="002D10E9"/>
    <w:rsid w:val="002D4A63"/>
    <w:rsid w:val="002E27DB"/>
    <w:rsid w:val="002E687C"/>
    <w:rsid w:val="002E75EF"/>
    <w:rsid w:val="002F0290"/>
    <w:rsid w:val="002F5EAC"/>
    <w:rsid w:val="0030090D"/>
    <w:rsid w:val="00300995"/>
    <w:rsid w:val="00303627"/>
    <w:rsid w:val="00303782"/>
    <w:rsid w:val="00307635"/>
    <w:rsid w:val="00313DAD"/>
    <w:rsid w:val="00315725"/>
    <w:rsid w:val="00317691"/>
    <w:rsid w:val="003257A0"/>
    <w:rsid w:val="00326E1E"/>
    <w:rsid w:val="00326F42"/>
    <w:rsid w:val="00334903"/>
    <w:rsid w:val="003359BF"/>
    <w:rsid w:val="003366D3"/>
    <w:rsid w:val="00337C88"/>
    <w:rsid w:val="0034085F"/>
    <w:rsid w:val="003448A3"/>
    <w:rsid w:val="003463AF"/>
    <w:rsid w:val="0035241C"/>
    <w:rsid w:val="00355D64"/>
    <w:rsid w:val="00361CBB"/>
    <w:rsid w:val="0036645B"/>
    <w:rsid w:val="00367E27"/>
    <w:rsid w:val="00371D81"/>
    <w:rsid w:val="003744B0"/>
    <w:rsid w:val="00374A20"/>
    <w:rsid w:val="0037596A"/>
    <w:rsid w:val="00380C8E"/>
    <w:rsid w:val="0038184F"/>
    <w:rsid w:val="00381A7B"/>
    <w:rsid w:val="003830CD"/>
    <w:rsid w:val="003839A1"/>
    <w:rsid w:val="00386D8F"/>
    <w:rsid w:val="00387F0C"/>
    <w:rsid w:val="00392C7C"/>
    <w:rsid w:val="003B0075"/>
    <w:rsid w:val="003B2B54"/>
    <w:rsid w:val="003B7318"/>
    <w:rsid w:val="003C5860"/>
    <w:rsid w:val="003C6B96"/>
    <w:rsid w:val="003C7FD8"/>
    <w:rsid w:val="003D317F"/>
    <w:rsid w:val="003D33C0"/>
    <w:rsid w:val="003E43D7"/>
    <w:rsid w:val="003E4666"/>
    <w:rsid w:val="003E63BA"/>
    <w:rsid w:val="003E64F0"/>
    <w:rsid w:val="003F2EC7"/>
    <w:rsid w:val="003F4806"/>
    <w:rsid w:val="003F5183"/>
    <w:rsid w:val="003F5671"/>
    <w:rsid w:val="003F72E4"/>
    <w:rsid w:val="003F78B9"/>
    <w:rsid w:val="004012E1"/>
    <w:rsid w:val="00402241"/>
    <w:rsid w:val="00403E88"/>
    <w:rsid w:val="004058FE"/>
    <w:rsid w:val="00407399"/>
    <w:rsid w:val="00411191"/>
    <w:rsid w:val="004127E6"/>
    <w:rsid w:val="00420745"/>
    <w:rsid w:val="00422632"/>
    <w:rsid w:val="004237D7"/>
    <w:rsid w:val="0042529B"/>
    <w:rsid w:val="00427892"/>
    <w:rsid w:val="0043508E"/>
    <w:rsid w:val="00443D34"/>
    <w:rsid w:val="0044546B"/>
    <w:rsid w:val="00445659"/>
    <w:rsid w:val="00446CE3"/>
    <w:rsid w:val="00446E19"/>
    <w:rsid w:val="004474C3"/>
    <w:rsid w:val="0045050D"/>
    <w:rsid w:val="00450ABC"/>
    <w:rsid w:val="0045401B"/>
    <w:rsid w:val="00456BFE"/>
    <w:rsid w:val="0046078D"/>
    <w:rsid w:val="00465BA3"/>
    <w:rsid w:val="0047083D"/>
    <w:rsid w:val="0047597A"/>
    <w:rsid w:val="00481527"/>
    <w:rsid w:val="00485DEA"/>
    <w:rsid w:val="00491B6F"/>
    <w:rsid w:val="004947D9"/>
    <w:rsid w:val="004A0E00"/>
    <w:rsid w:val="004A1A34"/>
    <w:rsid w:val="004A53D2"/>
    <w:rsid w:val="004B0A0D"/>
    <w:rsid w:val="004B286C"/>
    <w:rsid w:val="004B75E2"/>
    <w:rsid w:val="004C009E"/>
    <w:rsid w:val="004C51AD"/>
    <w:rsid w:val="004D4319"/>
    <w:rsid w:val="004D4EAC"/>
    <w:rsid w:val="004D6D6F"/>
    <w:rsid w:val="004E6A9F"/>
    <w:rsid w:val="004F07CA"/>
    <w:rsid w:val="004F1344"/>
    <w:rsid w:val="00506955"/>
    <w:rsid w:val="0051120B"/>
    <w:rsid w:val="005200E7"/>
    <w:rsid w:val="005207BF"/>
    <w:rsid w:val="00526AB7"/>
    <w:rsid w:val="0053100B"/>
    <w:rsid w:val="00531CBE"/>
    <w:rsid w:val="005330EE"/>
    <w:rsid w:val="005402C3"/>
    <w:rsid w:val="0054186F"/>
    <w:rsid w:val="00541B34"/>
    <w:rsid w:val="00542251"/>
    <w:rsid w:val="00546148"/>
    <w:rsid w:val="00550020"/>
    <w:rsid w:val="00550E87"/>
    <w:rsid w:val="005548F5"/>
    <w:rsid w:val="00555D93"/>
    <w:rsid w:val="0056036F"/>
    <w:rsid w:val="00560999"/>
    <w:rsid w:val="00570807"/>
    <w:rsid w:val="00570E96"/>
    <w:rsid w:val="00574536"/>
    <w:rsid w:val="00574FEC"/>
    <w:rsid w:val="00575583"/>
    <w:rsid w:val="005761D8"/>
    <w:rsid w:val="00577BEB"/>
    <w:rsid w:val="00581935"/>
    <w:rsid w:val="00585E81"/>
    <w:rsid w:val="00592315"/>
    <w:rsid w:val="005957A0"/>
    <w:rsid w:val="00595AA0"/>
    <w:rsid w:val="005A0BF2"/>
    <w:rsid w:val="005A166E"/>
    <w:rsid w:val="005A19CB"/>
    <w:rsid w:val="005A5332"/>
    <w:rsid w:val="005A72ED"/>
    <w:rsid w:val="005B0BE8"/>
    <w:rsid w:val="005B0DE6"/>
    <w:rsid w:val="005B1A13"/>
    <w:rsid w:val="005B1C9C"/>
    <w:rsid w:val="005B4083"/>
    <w:rsid w:val="005B5645"/>
    <w:rsid w:val="005B7FEB"/>
    <w:rsid w:val="005C3699"/>
    <w:rsid w:val="005C3EBA"/>
    <w:rsid w:val="005C4118"/>
    <w:rsid w:val="005C53A1"/>
    <w:rsid w:val="005C5554"/>
    <w:rsid w:val="005C600E"/>
    <w:rsid w:val="005C6F51"/>
    <w:rsid w:val="005C77FD"/>
    <w:rsid w:val="005D17E2"/>
    <w:rsid w:val="005D4014"/>
    <w:rsid w:val="005E26B0"/>
    <w:rsid w:val="005E4A3E"/>
    <w:rsid w:val="005E62AA"/>
    <w:rsid w:val="005E70E6"/>
    <w:rsid w:val="005F11F5"/>
    <w:rsid w:val="005F197F"/>
    <w:rsid w:val="005F40E8"/>
    <w:rsid w:val="005F4780"/>
    <w:rsid w:val="005F6011"/>
    <w:rsid w:val="005F7EC0"/>
    <w:rsid w:val="006013F8"/>
    <w:rsid w:val="00604366"/>
    <w:rsid w:val="006054F1"/>
    <w:rsid w:val="006068ED"/>
    <w:rsid w:val="006215D3"/>
    <w:rsid w:val="00626903"/>
    <w:rsid w:val="00630123"/>
    <w:rsid w:val="00633330"/>
    <w:rsid w:val="0063345E"/>
    <w:rsid w:val="00635BC4"/>
    <w:rsid w:val="006368C4"/>
    <w:rsid w:val="006445E2"/>
    <w:rsid w:val="006478AD"/>
    <w:rsid w:val="00650927"/>
    <w:rsid w:val="006519AB"/>
    <w:rsid w:val="0065295C"/>
    <w:rsid w:val="00657FC7"/>
    <w:rsid w:val="006626BE"/>
    <w:rsid w:val="00664451"/>
    <w:rsid w:val="00671B64"/>
    <w:rsid w:val="00672F6B"/>
    <w:rsid w:val="006832E4"/>
    <w:rsid w:val="00694BDD"/>
    <w:rsid w:val="006A0C58"/>
    <w:rsid w:val="006A3290"/>
    <w:rsid w:val="006A4AD6"/>
    <w:rsid w:val="006B1E35"/>
    <w:rsid w:val="006B2719"/>
    <w:rsid w:val="006B6CC5"/>
    <w:rsid w:val="006B7379"/>
    <w:rsid w:val="006B7561"/>
    <w:rsid w:val="006C131D"/>
    <w:rsid w:val="006C2E1C"/>
    <w:rsid w:val="006D0A82"/>
    <w:rsid w:val="006D0C0C"/>
    <w:rsid w:val="006D5C22"/>
    <w:rsid w:val="006D5C48"/>
    <w:rsid w:val="006D7A78"/>
    <w:rsid w:val="006E07A2"/>
    <w:rsid w:val="006E3CC6"/>
    <w:rsid w:val="006E7CAD"/>
    <w:rsid w:val="006F18CA"/>
    <w:rsid w:val="006F3500"/>
    <w:rsid w:val="006F405D"/>
    <w:rsid w:val="006F4D49"/>
    <w:rsid w:val="006F6A79"/>
    <w:rsid w:val="006F7A2C"/>
    <w:rsid w:val="00700A71"/>
    <w:rsid w:val="0070277D"/>
    <w:rsid w:val="00711179"/>
    <w:rsid w:val="00712A05"/>
    <w:rsid w:val="00714022"/>
    <w:rsid w:val="00714A37"/>
    <w:rsid w:val="00721A46"/>
    <w:rsid w:val="0072229B"/>
    <w:rsid w:val="00731C50"/>
    <w:rsid w:val="007361E2"/>
    <w:rsid w:val="007429E8"/>
    <w:rsid w:val="00743C5B"/>
    <w:rsid w:val="00746B2B"/>
    <w:rsid w:val="007475B1"/>
    <w:rsid w:val="00757813"/>
    <w:rsid w:val="007673ED"/>
    <w:rsid w:val="007736AD"/>
    <w:rsid w:val="00776904"/>
    <w:rsid w:val="00776FDB"/>
    <w:rsid w:val="00783C11"/>
    <w:rsid w:val="0078405A"/>
    <w:rsid w:val="00784F02"/>
    <w:rsid w:val="0079177D"/>
    <w:rsid w:val="00794FE5"/>
    <w:rsid w:val="007A5AE7"/>
    <w:rsid w:val="007B0CEB"/>
    <w:rsid w:val="007B0D03"/>
    <w:rsid w:val="007B0EAD"/>
    <w:rsid w:val="007B24A8"/>
    <w:rsid w:val="007B40FE"/>
    <w:rsid w:val="007C70DC"/>
    <w:rsid w:val="007D0505"/>
    <w:rsid w:val="007D0996"/>
    <w:rsid w:val="007D3516"/>
    <w:rsid w:val="007D3FCF"/>
    <w:rsid w:val="007D4C8F"/>
    <w:rsid w:val="007D62FC"/>
    <w:rsid w:val="007E23DE"/>
    <w:rsid w:val="007E5749"/>
    <w:rsid w:val="007E6140"/>
    <w:rsid w:val="007F0CF9"/>
    <w:rsid w:val="007F3087"/>
    <w:rsid w:val="007F6A1A"/>
    <w:rsid w:val="00800D0D"/>
    <w:rsid w:val="008030AA"/>
    <w:rsid w:val="008039E4"/>
    <w:rsid w:val="00807E50"/>
    <w:rsid w:val="0081091D"/>
    <w:rsid w:val="00810973"/>
    <w:rsid w:val="00821051"/>
    <w:rsid w:val="008220EE"/>
    <w:rsid w:val="008235C2"/>
    <w:rsid w:val="00825D4A"/>
    <w:rsid w:val="00826330"/>
    <w:rsid w:val="008272B1"/>
    <w:rsid w:val="00845D0D"/>
    <w:rsid w:val="008542DB"/>
    <w:rsid w:val="008556EC"/>
    <w:rsid w:val="00855885"/>
    <w:rsid w:val="00855AA5"/>
    <w:rsid w:val="0085647A"/>
    <w:rsid w:val="00857B6D"/>
    <w:rsid w:val="008602CC"/>
    <w:rsid w:val="00863123"/>
    <w:rsid w:val="008647ED"/>
    <w:rsid w:val="00871A28"/>
    <w:rsid w:val="00875014"/>
    <w:rsid w:val="008752C9"/>
    <w:rsid w:val="00883AD8"/>
    <w:rsid w:val="0088788B"/>
    <w:rsid w:val="00887D4B"/>
    <w:rsid w:val="00891571"/>
    <w:rsid w:val="008A12CA"/>
    <w:rsid w:val="008A2A14"/>
    <w:rsid w:val="008A2D84"/>
    <w:rsid w:val="008A5821"/>
    <w:rsid w:val="008A65BE"/>
    <w:rsid w:val="008A67CF"/>
    <w:rsid w:val="008B55B9"/>
    <w:rsid w:val="008C09D8"/>
    <w:rsid w:val="008C09F1"/>
    <w:rsid w:val="008C1890"/>
    <w:rsid w:val="008C2AC2"/>
    <w:rsid w:val="008C4441"/>
    <w:rsid w:val="008C7B31"/>
    <w:rsid w:val="008D0717"/>
    <w:rsid w:val="008D2CF3"/>
    <w:rsid w:val="008D31CF"/>
    <w:rsid w:val="008D6D9A"/>
    <w:rsid w:val="008D79DF"/>
    <w:rsid w:val="008F45F5"/>
    <w:rsid w:val="008F5686"/>
    <w:rsid w:val="008F7598"/>
    <w:rsid w:val="00900F65"/>
    <w:rsid w:val="00901ABD"/>
    <w:rsid w:val="009024DE"/>
    <w:rsid w:val="00902C36"/>
    <w:rsid w:val="00904546"/>
    <w:rsid w:val="009050D2"/>
    <w:rsid w:val="009059E8"/>
    <w:rsid w:val="00907C7D"/>
    <w:rsid w:val="00911C97"/>
    <w:rsid w:val="009128D2"/>
    <w:rsid w:val="00917FDF"/>
    <w:rsid w:val="00925208"/>
    <w:rsid w:val="009255F3"/>
    <w:rsid w:val="009302DC"/>
    <w:rsid w:val="00932A79"/>
    <w:rsid w:val="00934CCD"/>
    <w:rsid w:val="00937B0A"/>
    <w:rsid w:val="0094053E"/>
    <w:rsid w:val="00941118"/>
    <w:rsid w:val="00943A05"/>
    <w:rsid w:val="00950269"/>
    <w:rsid w:val="00950848"/>
    <w:rsid w:val="00953227"/>
    <w:rsid w:val="00954D0C"/>
    <w:rsid w:val="0095658E"/>
    <w:rsid w:val="0096164F"/>
    <w:rsid w:val="009619ED"/>
    <w:rsid w:val="00962F6A"/>
    <w:rsid w:val="00973300"/>
    <w:rsid w:val="00975081"/>
    <w:rsid w:val="00976828"/>
    <w:rsid w:val="009811AA"/>
    <w:rsid w:val="00981A17"/>
    <w:rsid w:val="00986DB2"/>
    <w:rsid w:val="00990A91"/>
    <w:rsid w:val="009912C6"/>
    <w:rsid w:val="00991798"/>
    <w:rsid w:val="00992690"/>
    <w:rsid w:val="00994B02"/>
    <w:rsid w:val="009951B4"/>
    <w:rsid w:val="009A093F"/>
    <w:rsid w:val="009A1184"/>
    <w:rsid w:val="009A15DF"/>
    <w:rsid w:val="009A5ADA"/>
    <w:rsid w:val="009A70D0"/>
    <w:rsid w:val="009B0040"/>
    <w:rsid w:val="009B6FD5"/>
    <w:rsid w:val="009C6D1A"/>
    <w:rsid w:val="009C7F30"/>
    <w:rsid w:val="009D0368"/>
    <w:rsid w:val="009D2EB4"/>
    <w:rsid w:val="009D2F57"/>
    <w:rsid w:val="009D667D"/>
    <w:rsid w:val="009D6772"/>
    <w:rsid w:val="009D730D"/>
    <w:rsid w:val="009E669C"/>
    <w:rsid w:val="009F1872"/>
    <w:rsid w:val="009F3481"/>
    <w:rsid w:val="009F34EB"/>
    <w:rsid w:val="009F4F20"/>
    <w:rsid w:val="009F527A"/>
    <w:rsid w:val="009F78FC"/>
    <w:rsid w:val="00A044A3"/>
    <w:rsid w:val="00A046C1"/>
    <w:rsid w:val="00A05CB7"/>
    <w:rsid w:val="00A14B83"/>
    <w:rsid w:val="00A14BC5"/>
    <w:rsid w:val="00A17A3C"/>
    <w:rsid w:val="00A20BCE"/>
    <w:rsid w:val="00A229A3"/>
    <w:rsid w:val="00A24D0F"/>
    <w:rsid w:val="00A331F3"/>
    <w:rsid w:val="00A36163"/>
    <w:rsid w:val="00A37E90"/>
    <w:rsid w:val="00A40323"/>
    <w:rsid w:val="00A4054E"/>
    <w:rsid w:val="00A44274"/>
    <w:rsid w:val="00A448C1"/>
    <w:rsid w:val="00A51F3E"/>
    <w:rsid w:val="00A53D0F"/>
    <w:rsid w:val="00A578A6"/>
    <w:rsid w:val="00A61553"/>
    <w:rsid w:val="00A621E3"/>
    <w:rsid w:val="00A633C3"/>
    <w:rsid w:val="00A67985"/>
    <w:rsid w:val="00A711D3"/>
    <w:rsid w:val="00A75253"/>
    <w:rsid w:val="00A75520"/>
    <w:rsid w:val="00A8417F"/>
    <w:rsid w:val="00A84DAD"/>
    <w:rsid w:val="00A919BE"/>
    <w:rsid w:val="00A91E81"/>
    <w:rsid w:val="00A97182"/>
    <w:rsid w:val="00A97662"/>
    <w:rsid w:val="00AA1259"/>
    <w:rsid w:val="00AA347D"/>
    <w:rsid w:val="00AA62C8"/>
    <w:rsid w:val="00AB035C"/>
    <w:rsid w:val="00AB237D"/>
    <w:rsid w:val="00AB383E"/>
    <w:rsid w:val="00AB46F4"/>
    <w:rsid w:val="00AB5134"/>
    <w:rsid w:val="00AB5B07"/>
    <w:rsid w:val="00AC56A0"/>
    <w:rsid w:val="00AD16B1"/>
    <w:rsid w:val="00AD587B"/>
    <w:rsid w:val="00AE3CC9"/>
    <w:rsid w:val="00AE4033"/>
    <w:rsid w:val="00AE4181"/>
    <w:rsid w:val="00AE7B5E"/>
    <w:rsid w:val="00AF2576"/>
    <w:rsid w:val="00AF27A9"/>
    <w:rsid w:val="00AF2877"/>
    <w:rsid w:val="00AF563E"/>
    <w:rsid w:val="00B01FF3"/>
    <w:rsid w:val="00B024BC"/>
    <w:rsid w:val="00B029F3"/>
    <w:rsid w:val="00B11920"/>
    <w:rsid w:val="00B127B8"/>
    <w:rsid w:val="00B12A21"/>
    <w:rsid w:val="00B13808"/>
    <w:rsid w:val="00B16387"/>
    <w:rsid w:val="00B17C34"/>
    <w:rsid w:val="00B213A0"/>
    <w:rsid w:val="00B323B0"/>
    <w:rsid w:val="00B43938"/>
    <w:rsid w:val="00B47605"/>
    <w:rsid w:val="00B5004B"/>
    <w:rsid w:val="00B50472"/>
    <w:rsid w:val="00B532AA"/>
    <w:rsid w:val="00B54A59"/>
    <w:rsid w:val="00B55AEE"/>
    <w:rsid w:val="00B609A4"/>
    <w:rsid w:val="00B62ECC"/>
    <w:rsid w:val="00B67863"/>
    <w:rsid w:val="00B71E45"/>
    <w:rsid w:val="00B7417B"/>
    <w:rsid w:val="00B7457E"/>
    <w:rsid w:val="00B76F45"/>
    <w:rsid w:val="00B846CA"/>
    <w:rsid w:val="00B85021"/>
    <w:rsid w:val="00B861DB"/>
    <w:rsid w:val="00B9058A"/>
    <w:rsid w:val="00B9126F"/>
    <w:rsid w:val="00B922A3"/>
    <w:rsid w:val="00B95C87"/>
    <w:rsid w:val="00B95D8E"/>
    <w:rsid w:val="00B96FA3"/>
    <w:rsid w:val="00B972F8"/>
    <w:rsid w:val="00BA21C2"/>
    <w:rsid w:val="00BA72B3"/>
    <w:rsid w:val="00BB10F4"/>
    <w:rsid w:val="00BB1764"/>
    <w:rsid w:val="00BB4EF6"/>
    <w:rsid w:val="00BC2F9D"/>
    <w:rsid w:val="00BC3C3E"/>
    <w:rsid w:val="00BC4F09"/>
    <w:rsid w:val="00BC5BD4"/>
    <w:rsid w:val="00BD5C38"/>
    <w:rsid w:val="00BD6C63"/>
    <w:rsid w:val="00BD7621"/>
    <w:rsid w:val="00BE2FFA"/>
    <w:rsid w:val="00BE627E"/>
    <w:rsid w:val="00BE740F"/>
    <w:rsid w:val="00BF191A"/>
    <w:rsid w:val="00BF1FB6"/>
    <w:rsid w:val="00BF2496"/>
    <w:rsid w:val="00BF4BF1"/>
    <w:rsid w:val="00C00D83"/>
    <w:rsid w:val="00C0119A"/>
    <w:rsid w:val="00C0478E"/>
    <w:rsid w:val="00C068F0"/>
    <w:rsid w:val="00C06B54"/>
    <w:rsid w:val="00C07B92"/>
    <w:rsid w:val="00C128CB"/>
    <w:rsid w:val="00C129FF"/>
    <w:rsid w:val="00C13FA5"/>
    <w:rsid w:val="00C17B41"/>
    <w:rsid w:val="00C2184F"/>
    <w:rsid w:val="00C25DCA"/>
    <w:rsid w:val="00C26B59"/>
    <w:rsid w:val="00C312BB"/>
    <w:rsid w:val="00C3425E"/>
    <w:rsid w:val="00C40567"/>
    <w:rsid w:val="00C41DDE"/>
    <w:rsid w:val="00C46567"/>
    <w:rsid w:val="00C46830"/>
    <w:rsid w:val="00C62F85"/>
    <w:rsid w:val="00C6507A"/>
    <w:rsid w:val="00C70D1C"/>
    <w:rsid w:val="00C73AD8"/>
    <w:rsid w:val="00C749E6"/>
    <w:rsid w:val="00C75E81"/>
    <w:rsid w:val="00C765D0"/>
    <w:rsid w:val="00C804FF"/>
    <w:rsid w:val="00C80CFB"/>
    <w:rsid w:val="00C819C1"/>
    <w:rsid w:val="00C82FE3"/>
    <w:rsid w:val="00C86255"/>
    <w:rsid w:val="00C875A7"/>
    <w:rsid w:val="00C92406"/>
    <w:rsid w:val="00C96DAD"/>
    <w:rsid w:val="00C97058"/>
    <w:rsid w:val="00CA079D"/>
    <w:rsid w:val="00CA11E2"/>
    <w:rsid w:val="00CA1CA9"/>
    <w:rsid w:val="00CA20AE"/>
    <w:rsid w:val="00CA37DD"/>
    <w:rsid w:val="00CA3DB2"/>
    <w:rsid w:val="00CA43B5"/>
    <w:rsid w:val="00CA55A7"/>
    <w:rsid w:val="00CA573E"/>
    <w:rsid w:val="00CA664C"/>
    <w:rsid w:val="00CB34BF"/>
    <w:rsid w:val="00CB39FE"/>
    <w:rsid w:val="00CB4343"/>
    <w:rsid w:val="00CB6B54"/>
    <w:rsid w:val="00CC4BE8"/>
    <w:rsid w:val="00CC552C"/>
    <w:rsid w:val="00CC644F"/>
    <w:rsid w:val="00CD08F8"/>
    <w:rsid w:val="00CD0B3A"/>
    <w:rsid w:val="00CD2072"/>
    <w:rsid w:val="00CD3A88"/>
    <w:rsid w:val="00CD73AB"/>
    <w:rsid w:val="00CE0BC0"/>
    <w:rsid w:val="00CE1646"/>
    <w:rsid w:val="00CE6B11"/>
    <w:rsid w:val="00CF268F"/>
    <w:rsid w:val="00CF33E5"/>
    <w:rsid w:val="00CF38B7"/>
    <w:rsid w:val="00CF49B2"/>
    <w:rsid w:val="00CF6EB1"/>
    <w:rsid w:val="00D00B21"/>
    <w:rsid w:val="00D01D96"/>
    <w:rsid w:val="00D01DAC"/>
    <w:rsid w:val="00D030EB"/>
    <w:rsid w:val="00D111AB"/>
    <w:rsid w:val="00D128FF"/>
    <w:rsid w:val="00D129EB"/>
    <w:rsid w:val="00D21813"/>
    <w:rsid w:val="00D23256"/>
    <w:rsid w:val="00D23682"/>
    <w:rsid w:val="00D23E08"/>
    <w:rsid w:val="00D27532"/>
    <w:rsid w:val="00D27F8C"/>
    <w:rsid w:val="00D30C84"/>
    <w:rsid w:val="00D34A78"/>
    <w:rsid w:val="00D36680"/>
    <w:rsid w:val="00D460FE"/>
    <w:rsid w:val="00D52740"/>
    <w:rsid w:val="00D55D7F"/>
    <w:rsid w:val="00D6142D"/>
    <w:rsid w:val="00D6279C"/>
    <w:rsid w:val="00D62BE5"/>
    <w:rsid w:val="00D631F3"/>
    <w:rsid w:val="00D63478"/>
    <w:rsid w:val="00D652E9"/>
    <w:rsid w:val="00D6552D"/>
    <w:rsid w:val="00D65E10"/>
    <w:rsid w:val="00D67625"/>
    <w:rsid w:val="00D73551"/>
    <w:rsid w:val="00D75043"/>
    <w:rsid w:val="00D80C37"/>
    <w:rsid w:val="00D836AC"/>
    <w:rsid w:val="00D83A51"/>
    <w:rsid w:val="00D84D79"/>
    <w:rsid w:val="00D92037"/>
    <w:rsid w:val="00D95425"/>
    <w:rsid w:val="00D96336"/>
    <w:rsid w:val="00DA0705"/>
    <w:rsid w:val="00DA3FCB"/>
    <w:rsid w:val="00DA5323"/>
    <w:rsid w:val="00DB010D"/>
    <w:rsid w:val="00DB367C"/>
    <w:rsid w:val="00DB45A3"/>
    <w:rsid w:val="00DB656B"/>
    <w:rsid w:val="00DB6836"/>
    <w:rsid w:val="00DC6F69"/>
    <w:rsid w:val="00DC7BF9"/>
    <w:rsid w:val="00DD37D9"/>
    <w:rsid w:val="00DD4B77"/>
    <w:rsid w:val="00DD6F23"/>
    <w:rsid w:val="00DD727F"/>
    <w:rsid w:val="00DE5C83"/>
    <w:rsid w:val="00DE6A1B"/>
    <w:rsid w:val="00DE6B33"/>
    <w:rsid w:val="00DF0780"/>
    <w:rsid w:val="00DF1ECC"/>
    <w:rsid w:val="00DF2877"/>
    <w:rsid w:val="00DF635D"/>
    <w:rsid w:val="00E028A4"/>
    <w:rsid w:val="00E02DB5"/>
    <w:rsid w:val="00E073ED"/>
    <w:rsid w:val="00E10F56"/>
    <w:rsid w:val="00E17C2B"/>
    <w:rsid w:val="00E20145"/>
    <w:rsid w:val="00E22285"/>
    <w:rsid w:val="00E23EFC"/>
    <w:rsid w:val="00E260CF"/>
    <w:rsid w:val="00E34640"/>
    <w:rsid w:val="00E4181A"/>
    <w:rsid w:val="00E579F6"/>
    <w:rsid w:val="00E66CA8"/>
    <w:rsid w:val="00E7467C"/>
    <w:rsid w:val="00E750FC"/>
    <w:rsid w:val="00E8119C"/>
    <w:rsid w:val="00E82451"/>
    <w:rsid w:val="00E83038"/>
    <w:rsid w:val="00E93841"/>
    <w:rsid w:val="00E94B74"/>
    <w:rsid w:val="00E95468"/>
    <w:rsid w:val="00E95562"/>
    <w:rsid w:val="00E96514"/>
    <w:rsid w:val="00EA0B0B"/>
    <w:rsid w:val="00EA214D"/>
    <w:rsid w:val="00EA2789"/>
    <w:rsid w:val="00EA3F48"/>
    <w:rsid w:val="00EA5CE6"/>
    <w:rsid w:val="00EB1D6B"/>
    <w:rsid w:val="00EB24B5"/>
    <w:rsid w:val="00EB32EE"/>
    <w:rsid w:val="00EB433C"/>
    <w:rsid w:val="00EB5A72"/>
    <w:rsid w:val="00EC0617"/>
    <w:rsid w:val="00EC0EC9"/>
    <w:rsid w:val="00EC1582"/>
    <w:rsid w:val="00EC2B8D"/>
    <w:rsid w:val="00EC39E9"/>
    <w:rsid w:val="00EC4CD7"/>
    <w:rsid w:val="00ED0EFC"/>
    <w:rsid w:val="00ED1BB5"/>
    <w:rsid w:val="00EE00E7"/>
    <w:rsid w:val="00EE463D"/>
    <w:rsid w:val="00EE55AB"/>
    <w:rsid w:val="00EE6B30"/>
    <w:rsid w:val="00EE73FE"/>
    <w:rsid w:val="00EF408F"/>
    <w:rsid w:val="00F030E0"/>
    <w:rsid w:val="00F065E1"/>
    <w:rsid w:val="00F067D4"/>
    <w:rsid w:val="00F11228"/>
    <w:rsid w:val="00F13396"/>
    <w:rsid w:val="00F2294E"/>
    <w:rsid w:val="00F34477"/>
    <w:rsid w:val="00F376A0"/>
    <w:rsid w:val="00F420C4"/>
    <w:rsid w:val="00F42C82"/>
    <w:rsid w:val="00F4429B"/>
    <w:rsid w:val="00F520DA"/>
    <w:rsid w:val="00F5275A"/>
    <w:rsid w:val="00F52D6E"/>
    <w:rsid w:val="00F52DC6"/>
    <w:rsid w:val="00F54CC2"/>
    <w:rsid w:val="00F55A84"/>
    <w:rsid w:val="00F56184"/>
    <w:rsid w:val="00F5712F"/>
    <w:rsid w:val="00F6184C"/>
    <w:rsid w:val="00F62449"/>
    <w:rsid w:val="00F6287B"/>
    <w:rsid w:val="00F65A54"/>
    <w:rsid w:val="00F84642"/>
    <w:rsid w:val="00F85622"/>
    <w:rsid w:val="00F900D4"/>
    <w:rsid w:val="00FA1397"/>
    <w:rsid w:val="00FB0AB5"/>
    <w:rsid w:val="00FB0D70"/>
    <w:rsid w:val="00FB34BD"/>
    <w:rsid w:val="00FB75C5"/>
    <w:rsid w:val="00FC18D6"/>
    <w:rsid w:val="00FC2B8D"/>
    <w:rsid w:val="00FC3186"/>
    <w:rsid w:val="00FC4CC6"/>
    <w:rsid w:val="00FC6933"/>
    <w:rsid w:val="00FC6BF7"/>
    <w:rsid w:val="00FD4266"/>
    <w:rsid w:val="00FD61DE"/>
    <w:rsid w:val="00FD7E67"/>
    <w:rsid w:val="00FE2639"/>
    <w:rsid w:val="00FE4672"/>
    <w:rsid w:val="00FE4E69"/>
    <w:rsid w:val="00FF5802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73EE56A"/>
  <w15:docId w15:val="{E0E428D9-7B0A-4BEC-9599-24338B4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Kopfzeile"/>
    <w:next w:val="Standard"/>
    <w:qFormat/>
    <w:rsid w:val="001F4C4B"/>
    <w:pPr>
      <w:pageBreakBefore/>
      <w:numPr>
        <w:numId w:val="18"/>
      </w:numPr>
      <w:tabs>
        <w:tab w:val="clear" w:pos="4536"/>
        <w:tab w:val="clear" w:pos="9072"/>
      </w:tabs>
      <w:spacing w:before="20" w:after="120"/>
      <w:ind w:left="357" w:hanging="357"/>
      <w:outlineLvl w:val="1"/>
    </w:pPr>
    <w:rPr>
      <w:rFonts w:asciiTheme="minorHAnsi" w:hAnsiTheme="minorHAnsi" w:cstheme="minorHAnsi"/>
      <w:b/>
      <w:noProof/>
      <w:color w:val="C00000"/>
      <w:sz w:val="28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paragraph" w:customStyle="1" w:styleId="Default">
    <w:name w:val="Default"/>
    <w:rsid w:val="00DD4B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uzeileZchn">
    <w:name w:val="Fußzeile Zchn"/>
    <w:link w:val="Fuzeile"/>
    <w:uiPriority w:val="99"/>
    <w:rsid w:val="007D3FC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8272B1"/>
    <w:pPr>
      <w:ind w:left="708"/>
    </w:pPr>
  </w:style>
  <w:style w:type="paragraph" w:styleId="NurText">
    <w:name w:val="Plain Text"/>
    <w:basedOn w:val="Standard"/>
    <w:link w:val="NurTextZchn"/>
    <w:uiPriority w:val="99"/>
    <w:unhideWhenUsed/>
    <w:rsid w:val="00184CBD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84CBD"/>
    <w:rPr>
      <w:rFonts w:ascii="Calibri" w:eastAsiaTheme="minorHAnsi" w:hAnsi="Calibri" w:cstheme="minorBidi"/>
      <w:sz w:val="22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D62BE5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CB39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B39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rsid w:val="00CB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1C2586"/>
    <w:rPr>
      <w:rFonts w:ascii="Arial" w:hAnsi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27123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7123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712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712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7123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cherauch\OneDrive\Dekanat%20Bruchsal\Briefe\Briefk&#246;pfe\Briefkopf%20Dekanat%20Bruchs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FE6E-91D1-4D85-9239-F8DF1AA7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Dekanat Bruchsal.dotx</Template>
  <TotalTime>0</TotalTime>
  <Pages>5</Pages>
  <Words>502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Dekanat  Schmiederstr</vt:lpstr>
    </vt:vector>
  </TitlesOfParts>
  <Company>Hewlett-Packard Company</Company>
  <LinksUpToDate>false</LinksUpToDate>
  <CharactersWithSpaces>4122</CharactersWithSpaces>
  <SharedDoc>false</SharedDoc>
  <HLinks>
    <vt:vector size="18" baseType="variant">
      <vt:variant>
        <vt:i4>6488139</vt:i4>
      </vt:variant>
      <vt:variant>
        <vt:i4>6</vt:i4>
      </vt:variant>
      <vt:variant>
        <vt:i4>0</vt:i4>
      </vt:variant>
      <vt:variant>
        <vt:i4>5</vt:i4>
      </vt:variant>
      <vt:variant>
        <vt:lpwstr>mailto:referent@kath-dekanat-bruchsal.de</vt:lpwstr>
      </vt:variant>
      <vt:variant>
        <vt:lpwstr/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http://www.kath-dekanat-bruchsal.de/</vt:lpwstr>
      </vt:variant>
      <vt:variant>
        <vt:lpwstr/>
      </vt:variant>
      <vt:variant>
        <vt:i4>5767286</vt:i4>
      </vt:variant>
      <vt:variant>
        <vt:i4>0</vt:i4>
      </vt:variant>
      <vt:variant>
        <vt:i4>0</vt:i4>
      </vt:variant>
      <vt:variant>
        <vt:i4>5</vt:i4>
      </vt:variant>
      <vt:variant>
        <vt:lpwstr>mailto:dekanat@kath-kirche-tbb.de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Dekanat  Schmiederstr</dc:title>
  <dc:creator>Thomas Macherauch</dc:creator>
  <cp:lastModifiedBy>Auer Thomas</cp:lastModifiedBy>
  <cp:revision>17</cp:revision>
  <cp:lastPrinted>2021-11-03T07:31:00Z</cp:lastPrinted>
  <dcterms:created xsi:type="dcterms:W3CDTF">2022-04-01T15:40:00Z</dcterms:created>
  <dcterms:modified xsi:type="dcterms:W3CDTF">2022-04-28T07:22:00Z</dcterms:modified>
</cp:coreProperties>
</file>